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313" w:rsidRDefault="00B32313" w:rsidP="00DC2B5C">
      <w:pPr>
        <w:jc w:val="center"/>
        <w:rPr>
          <w:rFonts w:eastAsia="黑体"/>
          <w:sz w:val="28"/>
        </w:rPr>
      </w:pPr>
      <w:r>
        <w:rPr>
          <w:rFonts w:eastAsia="黑体" w:hint="eastAsia"/>
          <w:sz w:val="28"/>
        </w:rPr>
        <w:t>成绩册</w:t>
      </w:r>
    </w:p>
    <w:p w:rsidR="00B32313" w:rsidRDefault="00B32313" w:rsidP="00DC2B5C">
      <w:pPr>
        <w:jc w:val="left"/>
      </w:pPr>
    </w:p>
    <w:p w:rsidR="00B32313" w:rsidRDefault="00B32313" w:rsidP="00DC2B5C">
      <w:pPr>
        <w:jc w:val="center"/>
        <w:rPr>
          <w:rFonts w:eastAsia="黑体"/>
          <w:sz w:val="24"/>
        </w:rPr>
      </w:pPr>
      <w:r>
        <w:rPr>
          <w:rFonts w:eastAsia="黑体" w:hint="eastAsia"/>
          <w:sz w:val="24"/>
        </w:rPr>
        <w:t>径</w:t>
      </w:r>
      <w:r>
        <w:rPr>
          <w:rFonts w:eastAsia="黑体"/>
          <w:sz w:val="24"/>
        </w:rPr>
        <w:t xml:space="preserve">   </w:t>
      </w:r>
      <w:r>
        <w:rPr>
          <w:rFonts w:eastAsia="黑体" w:hint="eastAsia"/>
          <w:sz w:val="24"/>
        </w:rPr>
        <w:t>赛</w:t>
      </w:r>
    </w:p>
    <w:p w:rsidR="00B32313" w:rsidRDefault="00B32313" w:rsidP="00DC2B5C">
      <w:pPr>
        <w:jc w:val="left"/>
      </w:pPr>
    </w:p>
    <w:p w:rsidR="00B32313" w:rsidRPr="00DC2B5C" w:rsidRDefault="00B32313" w:rsidP="00DC2B5C">
      <w:pPr>
        <w:jc w:val="left"/>
        <w:rPr>
          <w:rFonts w:eastAsia="黑体"/>
        </w:rPr>
      </w:pPr>
      <w:r w:rsidRPr="00DC2B5C">
        <w:rPr>
          <w:rFonts w:eastAsia="黑体"/>
        </w:rPr>
        <w:t xml:space="preserve"> 1</w:t>
      </w:r>
      <w:r w:rsidRPr="00DC2B5C">
        <w:rPr>
          <w:rFonts w:eastAsia="黑体" w:hint="eastAsia"/>
        </w:rPr>
        <w:t>、研究生男子组</w:t>
      </w:r>
      <w:r w:rsidRPr="00DC2B5C">
        <w:rPr>
          <w:rFonts w:eastAsia="黑体"/>
        </w:rPr>
        <w:t>100</w:t>
      </w:r>
      <w:r w:rsidRPr="00DC2B5C">
        <w:rPr>
          <w:rFonts w:eastAsia="黑体" w:hint="eastAsia"/>
        </w:rPr>
        <w:t>米</w:t>
      </w:r>
      <w:r w:rsidRPr="00DC2B5C">
        <w:rPr>
          <w:rFonts w:eastAsia="黑体"/>
        </w:rPr>
        <w:t xml:space="preserve">         </w:t>
      </w:r>
      <w:r w:rsidRPr="00DC2B5C">
        <w:rPr>
          <w:rFonts w:eastAsia="黑体" w:hint="eastAsia"/>
        </w:rPr>
        <w:t>预赛</w:t>
      </w:r>
      <w:r w:rsidRPr="00DC2B5C">
        <w:rPr>
          <w:rFonts w:eastAsia="黑体"/>
        </w:rPr>
        <w:t xml:space="preserve">                                </w:t>
      </w:r>
      <w:r>
        <w:rPr>
          <w:rFonts w:eastAsia="黑体"/>
        </w:rPr>
        <w:t>2014.10.24</w:t>
      </w:r>
      <w:r w:rsidRPr="00DC2B5C">
        <w:rPr>
          <w:rFonts w:eastAsia="黑体"/>
        </w:rPr>
        <w:t xml:space="preserve">  10:40</w:t>
      </w:r>
    </w:p>
    <w:tbl>
      <w:tblPr>
        <w:tblW w:w="0" w:type="auto"/>
        <w:tblInd w:w="-108" w:type="dxa"/>
        <w:tblBorders>
          <w:top w:val="single" w:sz="12" w:space="0" w:color="808080"/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720"/>
        <w:gridCol w:w="2120"/>
      </w:tblGrid>
      <w:tr w:rsidR="00B32313" w:rsidRPr="005747EB" w:rsidTr="00DC2B5C"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名次</w:t>
            </w:r>
          </w:p>
        </w:tc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号码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姓名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组名</w:t>
            </w:r>
          </w:p>
        </w:tc>
        <w:tc>
          <w:tcPr>
            <w:tcW w:w="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组</w:t>
            </w:r>
            <w:r w:rsidRPr="005747EB">
              <w:rPr>
                <w:sz w:val="20"/>
              </w:rPr>
              <w:t xml:space="preserve"> </w:t>
            </w:r>
            <w:r w:rsidRPr="005747EB">
              <w:rPr>
                <w:rFonts w:hint="eastAsia"/>
                <w:sz w:val="20"/>
              </w:rPr>
              <w:t>道</w:t>
            </w:r>
          </w:p>
        </w:tc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录取</w:t>
            </w:r>
          </w:p>
        </w:tc>
        <w:tc>
          <w:tcPr>
            <w:tcW w:w="21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备注</w:t>
            </w:r>
          </w:p>
        </w:tc>
      </w:tr>
      <w:tr w:rsidR="00B32313" w:rsidRPr="005747EB" w:rsidTr="00DC2B5C"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1056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雷垒垒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公管学院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0:11.36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3  5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q</w:t>
            </w:r>
          </w:p>
        </w:tc>
        <w:tc>
          <w:tcPr>
            <w:tcW w:w="21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0001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傅国东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经济学院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0:11.70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2  1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q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0754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高启迅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农生院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0:11.78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q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0705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赵冬冬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生仪学院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0:11.88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3  4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q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0502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陶建容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计算机学院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0:11.92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3  7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q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0501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郑楷洪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计算机学院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0:11.93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5  6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q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0802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蒋登湖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动科院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0:12.08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3  3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q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8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0651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檀东东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环资学院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0:12.09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3  1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q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9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0109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王思远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教育学院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0:12.23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5  4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0864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陈幸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0:12.25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6  2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0751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廖凯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农生院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0:12.60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4  3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0658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诸葛诚祥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环资学院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0:12.65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5  1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0354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王路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机械工程系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0:12.67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4  4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0614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李开泰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生食学院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0:12.69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4  6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1652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刘刚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海洋学院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0:12.73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0462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何昕东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电气学院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0:13.15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5  3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1401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舒迪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能源系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0:13.15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1  1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18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0853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徐航哲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0:13.18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19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0401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杨涛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材料系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0:13.21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4  2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20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0055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阿力木江</w:t>
            </w:r>
            <w:r w:rsidRPr="005747EB">
              <w:rPr>
                <w:sz w:val="20"/>
              </w:rPr>
              <w:t>.</w:t>
            </w:r>
            <w:r w:rsidRPr="005747EB">
              <w:rPr>
                <w:rFonts w:hint="eastAsia"/>
                <w:sz w:val="20"/>
              </w:rPr>
              <w:t>依明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光华法学院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0:13.32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3  6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21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0102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汪玉龙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教育学院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0:13.60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21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0251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王坤博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数学系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0:13.60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0002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江澈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经济学院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0:13.65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3  2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0367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黄伯峥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机械工程系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0:13.78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0803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王亮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动科院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0:13.95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5  5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1751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洑景亭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思政部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0:14.10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0252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薄乐阳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数学系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0:14.20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4  1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28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0405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黄旭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材料系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0:14.32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29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1651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赵江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海洋学院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0:14.46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30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0954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房伊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管理学院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0:15.02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31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1758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郭振东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思政部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0:15.09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6  3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1202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刘斌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高分子系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0:25.20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4  7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0205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郑雄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外院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3  8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0467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马风力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电气学院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6  6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0561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付鹏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建筑学院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0564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傅了一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建筑学院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6  5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0608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黄旭东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生食学院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6  7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0951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王尧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管理学院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5  7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1251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王滔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光电系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5  2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1402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张天佑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能源系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6  1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1454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孟维鹏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物理学系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4  5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1455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夏春生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物理学系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84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6  4</w:t>
            </w:r>
          </w:p>
        </w:tc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</w:tbl>
    <w:p w:rsidR="00B32313" w:rsidRDefault="00B32313" w:rsidP="00DC2B5C">
      <w:pPr>
        <w:jc w:val="left"/>
      </w:pPr>
    </w:p>
    <w:p w:rsidR="00B32313" w:rsidRPr="00DC2B5C" w:rsidRDefault="00B32313" w:rsidP="00DC2B5C">
      <w:pPr>
        <w:jc w:val="left"/>
        <w:rPr>
          <w:rFonts w:eastAsia="黑体"/>
        </w:rPr>
      </w:pPr>
      <w:r w:rsidRPr="00DC2B5C">
        <w:rPr>
          <w:rFonts w:eastAsia="黑体"/>
        </w:rPr>
        <w:t xml:space="preserve"> 2</w:t>
      </w:r>
      <w:r w:rsidRPr="00DC2B5C">
        <w:rPr>
          <w:rFonts w:eastAsia="黑体" w:hint="eastAsia"/>
        </w:rPr>
        <w:t>、研究生男子组</w:t>
      </w:r>
      <w:r w:rsidRPr="00DC2B5C">
        <w:rPr>
          <w:rFonts w:eastAsia="黑体"/>
        </w:rPr>
        <w:t>100</w:t>
      </w:r>
      <w:r w:rsidRPr="00DC2B5C">
        <w:rPr>
          <w:rFonts w:eastAsia="黑体" w:hint="eastAsia"/>
        </w:rPr>
        <w:t>米</w:t>
      </w:r>
      <w:r w:rsidRPr="00DC2B5C">
        <w:rPr>
          <w:rFonts w:eastAsia="黑体"/>
        </w:rPr>
        <w:t xml:space="preserve">         </w:t>
      </w:r>
      <w:r w:rsidRPr="00DC2B5C">
        <w:rPr>
          <w:rFonts w:eastAsia="黑体" w:hint="eastAsia"/>
        </w:rPr>
        <w:t>决赛</w:t>
      </w:r>
      <w:r w:rsidRPr="00DC2B5C">
        <w:rPr>
          <w:rFonts w:eastAsia="黑体"/>
        </w:rPr>
        <w:t xml:space="preserve">                                </w:t>
      </w:r>
      <w:r>
        <w:rPr>
          <w:rFonts w:eastAsia="黑体"/>
        </w:rPr>
        <w:t>2014.10.24</w:t>
      </w:r>
      <w:r w:rsidRPr="00DC2B5C">
        <w:rPr>
          <w:rFonts w:eastAsia="黑体"/>
        </w:rPr>
        <w:t xml:space="preserve">  13:30</w:t>
      </w:r>
    </w:p>
    <w:tbl>
      <w:tblPr>
        <w:tblW w:w="0" w:type="auto"/>
        <w:tblInd w:w="-108" w:type="dxa"/>
        <w:tblBorders>
          <w:top w:val="single" w:sz="12" w:space="0" w:color="808080"/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B32313" w:rsidRPr="005747EB" w:rsidTr="00DC2B5C"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名次</w:t>
            </w:r>
          </w:p>
        </w:tc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号码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姓</w:t>
            </w:r>
            <w:r w:rsidRPr="005747EB">
              <w:rPr>
                <w:sz w:val="20"/>
              </w:rPr>
              <w:t xml:space="preserve">  </w:t>
            </w:r>
            <w:r w:rsidRPr="005747EB">
              <w:rPr>
                <w:rFonts w:hint="eastAsia"/>
                <w:sz w:val="20"/>
              </w:rPr>
              <w:t>名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得分</w:t>
            </w:r>
          </w:p>
        </w:tc>
        <w:tc>
          <w:tcPr>
            <w:tcW w:w="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组</w:t>
            </w:r>
            <w:r w:rsidRPr="005747EB">
              <w:rPr>
                <w:sz w:val="20"/>
              </w:rPr>
              <w:t xml:space="preserve"> </w:t>
            </w:r>
            <w:r w:rsidRPr="005747EB">
              <w:rPr>
                <w:rFonts w:hint="eastAsia"/>
                <w:sz w:val="20"/>
              </w:rPr>
              <w:t>道</w:t>
            </w:r>
          </w:p>
        </w:tc>
        <w:tc>
          <w:tcPr>
            <w:tcW w:w="2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备注</w:t>
            </w:r>
          </w:p>
        </w:tc>
      </w:tr>
      <w:tr w:rsidR="00B32313" w:rsidRPr="005747EB" w:rsidTr="00DC2B5C"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1056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雷垒垒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公管学院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0:11.11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1  4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0754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高启迅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农生院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0:11.13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1  5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0001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傅国东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经济学院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0:11.85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1  3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0802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蒋登湖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动科院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0:11.88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1  2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0705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赵冬冬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生仪学院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0:11.89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1  6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0502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陶建容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计算机学院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0:11.92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1  7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0501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郑楷洪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计算机学院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0:12.10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1  8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8</w:t>
            </w:r>
          </w:p>
        </w:tc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0651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檀东东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环资学院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0:13.15</w:t>
            </w:r>
          </w:p>
        </w:tc>
        <w:tc>
          <w:tcPr>
            <w:tcW w:w="8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1.0</w:t>
            </w:r>
          </w:p>
        </w:tc>
        <w:tc>
          <w:tcPr>
            <w:tcW w:w="84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1  1</w:t>
            </w:r>
          </w:p>
        </w:tc>
        <w:tc>
          <w:tcPr>
            <w:tcW w:w="284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</w:tbl>
    <w:p w:rsidR="00B32313" w:rsidRDefault="00B32313" w:rsidP="00DC2B5C">
      <w:pPr>
        <w:jc w:val="left"/>
      </w:pPr>
    </w:p>
    <w:p w:rsidR="00B32313" w:rsidRPr="00DC2B5C" w:rsidRDefault="00B32313" w:rsidP="00DC2B5C">
      <w:pPr>
        <w:jc w:val="left"/>
        <w:rPr>
          <w:rFonts w:eastAsia="黑体"/>
        </w:rPr>
      </w:pPr>
      <w:r w:rsidRPr="00DC2B5C">
        <w:rPr>
          <w:rFonts w:eastAsia="黑体"/>
        </w:rPr>
        <w:t xml:space="preserve"> 3</w:t>
      </w:r>
      <w:r w:rsidRPr="00DC2B5C">
        <w:rPr>
          <w:rFonts w:eastAsia="黑体" w:hint="eastAsia"/>
        </w:rPr>
        <w:t>、研究生女子组</w:t>
      </w:r>
      <w:r w:rsidRPr="00DC2B5C">
        <w:rPr>
          <w:rFonts w:eastAsia="黑体"/>
        </w:rPr>
        <w:t>100</w:t>
      </w:r>
      <w:r w:rsidRPr="00DC2B5C">
        <w:rPr>
          <w:rFonts w:eastAsia="黑体" w:hint="eastAsia"/>
        </w:rPr>
        <w:t>米</w:t>
      </w:r>
      <w:r w:rsidRPr="00DC2B5C">
        <w:rPr>
          <w:rFonts w:eastAsia="黑体"/>
        </w:rPr>
        <w:t xml:space="preserve">         </w:t>
      </w:r>
      <w:r w:rsidRPr="00DC2B5C">
        <w:rPr>
          <w:rFonts w:eastAsia="黑体" w:hint="eastAsia"/>
        </w:rPr>
        <w:t>预赛</w:t>
      </w:r>
      <w:r w:rsidRPr="00DC2B5C">
        <w:rPr>
          <w:rFonts w:eastAsia="黑体"/>
        </w:rPr>
        <w:t xml:space="preserve">                                </w:t>
      </w:r>
      <w:r>
        <w:rPr>
          <w:rFonts w:eastAsia="黑体"/>
        </w:rPr>
        <w:t>2014.10.24</w:t>
      </w:r>
      <w:r w:rsidRPr="00DC2B5C">
        <w:rPr>
          <w:rFonts w:eastAsia="黑体"/>
        </w:rPr>
        <w:t xml:space="preserve">  11:00</w:t>
      </w:r>
    </w:p>
    <w:tbl>
      <w:tblPr>
        <w:tblW w:w="0" w:type="auto"/>
        <w:tblInd w:w="-108" w:type="dxa"/>
        <w:tblBorders>
          <w:top w:val="single" w:sz="12" w:space="0" w:color="808080"/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720"/>
        <w:gridCol w:w="2120"/>
      </w:tblGrid>
      <w:tr w:rsidR="00B32313" w:rsidRPr="005747EB" w:rsidTr="00DC2B5C"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名次</w:t>
            </w:r>
          </w:p>
        </w:tc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号码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姓名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组名</w:t>
            </w:r>
          </w:p>
        </w:tc>
        <w:tc>
          <w:tcPr>
            <w:tcW w:w="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组</w:t>
            </w:r>
            <w:r w:rsidRPr="005747EB">
              <w:rPr>
                <w:sz w:val="20"/>
              </w:rPr>
              <w:t xml:space="preserve"> </w:t>
            </w:r>
            <w:r w:rsidRPr="005747EB">
              <w:rPr>
                <w:rFonts w:hint="eastAsia"/>
                <w:sz w:val="20"/>
              </w:rPr>
              <w:t>道</w:t>
            </w:r>
          </w:p>
        </w:tc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录取</w:t>
            </w:r>
          </w:p>
        </w:tc>
        <w:tc>
          <w:tcPr>
            <w:tcW w:w="21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备注</w:t>
            </w:r>
          </w:p>
        </w:tc>
      </w:tr>
      <w:tr w:rsidR="00B32313" w:rsidRPr="005747EB" w:rsidTr="00DC2B5C"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1071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冯怡婷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公管学院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0:13.95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5  6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q</w:t>
            </w:r>
          </w:p>
        </w:tc>
        <w:tc>
          <w:tcPr>
            <w:tcW w:w="21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0004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孟巧爽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经济学院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0:14.51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5  7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q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1154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雷春霞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航空学院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0:14.82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q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0872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许湘飞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0:14.87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6  3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q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0873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柯旖旎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0:15.13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3  1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q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0703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施陈飞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生仪学院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0:15.28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1  8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q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0378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王乐乐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机械工程系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0:15.39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4  5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q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8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0662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陶虹向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环资学院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0:15.47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3  5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q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9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1426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唐韵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能源系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0:15.84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5  1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1004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徐文丽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信电系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0:15.89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3  2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1312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罗慧如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化工系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0:16.01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4  6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0370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赵天菲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机械工程系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0:16.10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6  6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1521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喻成侠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控制系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0:16.20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4  4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0824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高甜甜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动科院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0:16.28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5  3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0266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谭艳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数学系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0:16.37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5  2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0217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魏春予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外院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0:16.39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3  4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0119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张云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教育学院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0:16.43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6  7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18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0756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贾玲燕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农生院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0:16.54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19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0058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朱晓琴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光华法学院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0:16.89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3  7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20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0572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谷立芹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建筑学院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0:17.00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21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0414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候佩佩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材料系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0:17.02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5  5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0469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杨雅薇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电气学院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0:17.03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1  1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0760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王越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农生院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0:17.04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0265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高蓉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数学系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0:17.43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0622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步文月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生食学院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0:17.49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0665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郭田田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环资学院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0:17.53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6  4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0521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董浩灵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计算机学院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0:17.89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6  5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28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0060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徐晶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光华法学院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0:17.93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29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0520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杨莎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计算机学院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0:18.01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4  7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30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1063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杨菁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公管学院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0:18.48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6  2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31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0822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程晓雨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动科院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0:18.98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1427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俞芸萝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能源系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0:20.05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4  2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1522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杨如琦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控制系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0:20.07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6  1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0916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杜魏娟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药学院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0:22.01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3  3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0475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李海燕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电气学院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0:22.08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3  6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0124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聂四维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教育学院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0207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李涤非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外院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0577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张东尼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建筑学院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0912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温丽娟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药学院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5  4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0972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房宝平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管理学院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4  3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0973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窦兴娟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管理学院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2  1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1552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钱露佳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传媒学院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84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2  3</w:t>
            </w:r>
          </w:p>
        </w:tc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</w:tbl>
    <w:p w:rsidR="00B32313" w:rsidRDefault="00B32313" w:rsidP="00DC2B5C">
      <w:pPr>
        <w:jc w:val="left"/>
      </w:pPr>
    </w:p>
    <w:p w:rsidR="00B32313" w:rsidRPr="00DC2B5C" w:rsidRDefault="00B32313" w:rsidP="00DC2B5C">
      <w:pPr>
        <w:jc w:val="left"/>
        <w:rPr>
          <w:rFonts w:eastAsia="黑体"/>
        </w:rPr>
      </w:pPr>
      <w:r w:rsidRPr="00DC2B5C">
        <w:rPr>
          <w:rFonts w:eastAsia="黑体"/>
        </w:rPr>
        <w:t xml:space="preserve"> 4</w:t>
      </w:r>
      <w:r w:rsidRPr="00DC2B5C">
        <w:rPr>
          <w:rFonts w:eastAsia="黑体" w:hint="eastAsia"/>
        </w:rPr>
        <w:t>、研究生女子组</w:t>
      </w:r>
      <w:r w:rsidRPr="00DC2B5C">
        <w:rPr>
          <w:rFonts w:eastAsia="黑体"/>
        </w:rPr>
        <w:t>100</w:t>
      </w:r>
      <w:r w:rsidRPr="00DC2B5C">
        <w:rPr>
          <w:rFonts w:eastAsia="黑体" w:hint="eastAsia"/>
        </w:rPr>
        <w:t>米</w:t>
      </w:r>
      <w:r w:rsidRPr="00DC2B5C">
        <w:rPr>
          <w:rFonts w:eastAsia="黑体"/>
        </w:rPr>
        <w:t xml:space="preserve">         </w:t>
      </w:r>
      <w:r w:rsidRPr="00DC2B5C">
        <w:rPr>
          <w:rFonts w:eastAsia="黑体" w:hint="eastAsia"/>
        </w:rPr>
        <w:t>决赛</w:t>
      </w:r>
      <w:r w:rsidRPr="00DC2B5C">
        <w:rPr>
          <w:rFonts w:eastAsia="黑体"/>
        </w:rPr>
        <w:t xml:space="preserve">                                </w:t>
      </w:r>
      <w:r>
        <w:rPr>
          <w:rFonts w:eastAsia="黑体"/>
        </w:rPr>
        <w:t>2014.10.24</w:t>
      </w:r>
      <w:r w:rsidRPr="00DC2B5C">
        <w:rPr>
          <w:rFonts w:eastAsia="黑体"/>
        </w:rPr>
        <w:t xml:space="preserve">  13:35</w:t>
      </w:r>
    </w:p>
    <w:tbl>
      <w:tblPr>
        <w:tblW w:w="0" w:type="auto"/>
        <w:tblInd w:w="-108" w:type="dxa"/>
        <w:tblBorders>
          <w:top w:val="single" w:sz="12" w:space="0" w:color="808080"/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B32313" w:rsidRPr="005747EB" w:rsidTr="00DC2B5C"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名次</w:t>
            </w:r>
          </w:p>
        </w:tc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号码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姓</w:t>
            </w:r>
            <w:r w:rsidRPr="005747EB">
              <w:rPr>
                <w:sz w:val="20"/>
              </w:rPr>
              <w:t xml:space="preserve">  </w:t>
            </w:r>
            <w:r w:rsidRPr="005747EB">
              <w:rPr>
                <w:rFonts w:hint="eastAsia"/>
                <w:sz w:val="20"/>
              </w:rPr>
              <w:t>名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得分</w:t>
            </w:r>
          </w:p>
        </w:tc>
        <w:tc>
          <w:tcPr>
            <w:tcW w:w="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组</w:t>
            </w:r>
            <w:r w:rsidRPr="005747EB">
              <w:rPr>
                <w:sz w:val="20"/>
              </w:rPr>
              <w:t xml:space="preserve"> </w:t>
            </w:r>
            <w:r w:rsidRPr="005747EB">
              <w:rPr>
                <w:rFonts w:hint="eastAsia"/>
                <w:sz w:val="20"/>
              </w:rPr>
              <w:t>道</w:t>
            </w:r>
          </w:p>
        </w:tc>
        <w:tc>
          <w:tcPr>
            <w:tcW w:w="2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备注</w:t>
            </w:r>
          </w:p>
        </w:tc>
      </w:tr>
      <w:tr w:rsidR="00B32313" w:rsidRPr="005747EB" w:rsidTr="00DC2B5C"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1071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冯怡婷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公管学院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0:13.70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1  5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0004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孟巧爽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经济学院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0:14.82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1  3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1154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雷春霞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航空学院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0:14.83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1  6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0872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许湘飞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0:15.10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1  4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0662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陶虹向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环资学院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0:15.30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1  1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0873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柯旖旎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0:15.32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1  8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0378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王乐乐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机械工程系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0:15.89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1  2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0703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施陈飞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生仪学院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1  7</w:t>
            </w:r>
          </w:p>
        </w:tc>
        <w:tc>
          <w:tcPr>
            <w:tcW w:w="284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</w:tbl>
    <w:p w:rsidR="00B32313" w:rsidRDefault="00B32313" w:rsidP="00DC2B5C">
      <w:pPr>
        <w:jc w:val="left"/>
      </w:pPr>
    </w:p>
    <w:p w:rsidR="00B32313" w:rsidRPr="00DC2B5C" w:rsidRDefault="00B32313" w:rsidP="00DC2B5C">
      <w:pPr>
        <w:jc w:val="left"/>
        <w:rPr>
          <w:rFonts w:eastAsia="黑体"/>
        </w:rPr>
      </w:pPr>
      <w:r w:rsidRPr="00DC2B5C">
        <w:rPr>
          <w:rFonts w:eastAsia="黑体"/>
        </w:rPr>
        <w:t xml:space="preserve"> 5</w:t>
      </w:r>
      <w:r w:rsidRPr="00DC2B5C">
        <w:rPr>
          <w:rFonts w:eastAsia="黑体" w:hint="eastAsia"/>
        </w:rPr>
        <w:t>、本科男子组</w:t>
      </w:r>
      <w:r w:rsidRPr="00DC2B5C">
        <w:rPr>
          <w:rFonts w:eastAsia="黑体"/>
        </w:rPr>
        <w:t>100</w:t>
      </w:r>
      <w:r w:rsidRPr="00DC2B5C">
        <w:rPr>
          <w:rFonts w:eastAsia="黑体" w:hint="eastAsia"/>
        </w:rPr>
        <w:t>米</w:t>
      </w:r>
      <w:r w:rsidRPr="00DC2B5C">
        <w:rPr>
          <w:rFonts w:eastAsia="黑体"/>
        </w:rPr>
        <w:t xml:space="preserve">           </w:t>
      </w:r>
      <w:r w:rsidRPr="00DC2B5C">
        <w:rPr>
          <w:rFonts w:eastAsia="黑体" w:hint="eastAsia"/>
        </w:rPr>
        <w:t>预赛</w:t>
      </w:r>
      <w:r w:rsidRPr="00DC2B5C">
        <w:rPr>
          <w:rFonts w:eastAsia="黑体"/>
        </w:rPr>
        <w:t xml:space="preserve">                                </w:t>
      </w:r>
      <w:r>
        <w:rPr>
          <w:rFonts w:eastAsia="黑体"/>
        </w:rPr>
        <w:t>2014.10.24</w:t>
      </w:r>
      <w:r w:rsidRPr="00DC2B5C">
        <w:rPr>
          <w:rFonts w:eastAsia="黑体"/>
        </w:rPr>
        <w:t xml:space="preserve">   9:55</w:t>
      </w:r>
    </w:p>
    <w:tbl>
      <w:tblPr>
        <w:tblW w:w="0" w:type="auto"/>
        <w:tblInd w:w="-108" w:type="dxa"/>
        <w:tblBorders>
          <w:top w:val="single" w:sz="12" w:space="0" w:color="808080"/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720"/>
        <w:gridCol w:w="2120"/>
      </w:tblGrid>
      <w:tr w:rsidR="00B32313" w:rsidRPr="005747EB" w:rsidTr="00DC2B5C"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名次</w:t>
            </w:r>
          </w:p>
        </w:tc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号码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姓名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组名</w:t>
            </w:r>
          </w:p>
        </w:tc>
        <w:tc>
          <w:tcPr>
            <w:tcW w:w="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组</w:t>
            </w:r>
            <w:r w:rsidRPr="005747EB">
              <w:rPr>
                <w:sz w:val="20"/>
              </w:rPr>
              <w:t xml:space="preserve"> </w:t>
            </w:r>
            <w:r w:rsidRPr="005747EB">
              <w:rPr>
                <w:rFonts w:hint="eastAsia"/>
                <w:sz w:val="20"/>
              </w:rPr>
              <w:t>道</w:t>
            </w:r>
          </w:p>
        </w:tc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录取</w:t>
            </w:r>
          </w:p>
        </w:tc>
        <w:tc>
          <w:tcPr>
            <w:tcW w:w="21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备注</w:t>
            </w:r>
          </w:p>
        </w:tc>
      </w:tr>
      <w:tr w:rsidR="00B32313" w:rsidRPr="005747EB" w:rsidTr="00DC2B5C"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0110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潘炳南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教育学院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0:11.30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7  3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q</w:t>
            </w:r>
          </w:p>
        </w:tc>
        <w:tc>
          <w:tcPr>
            <w:tcW w:w="21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0458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王绎成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电气学院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0:11.68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5  1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q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1702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商辰尧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化学系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0:11.74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3  2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q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1102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徐伟康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丹青学园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0:11.76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3  1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q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1803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李孟谋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物理学系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0:11.92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7  6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q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1009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朱祖仑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信电系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0:11.95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5  2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q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0121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蔡志杰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教育学院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0:11.94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5  5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q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1101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胡兆冬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丹青学园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0:11.96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6  7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q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1412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王俊豪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蓝田学园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0:12.00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1  1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q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8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1676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李晨飞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光电系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0:12.01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3  7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q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1351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崔青洲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云峰学园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0:12.03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1051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杨梓麟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航空学院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0:12.10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4  5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1163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吴一波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竺院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0:12.12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4  7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1401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陈天啸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蓝田学园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0:12.13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1352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孙超哲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云峰学园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0:12.20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6  8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0358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杨凯文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机械工程系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0:12.53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4  1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0352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彭锡睿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机械工程系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0:12.54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7  5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18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0654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程然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环资学院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0:12.62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19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0858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任凌飞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0:12.76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20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0961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罗川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管理学院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0:12.84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5  3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21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0152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盛雨潇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人文学院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0:12.85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5  4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21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0917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李曌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药学院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0:12.85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6  1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0609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赵天哲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生食学院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0:12.96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5  8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1456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贾康俊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化工系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0:12.96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3  8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0956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徐索超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管理学院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0:13.10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4  2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0663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杜磊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环资学院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0:13.13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4  6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1754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王中豪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控制系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0:13.32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3  6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28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1751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郭磊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控制系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0:13.40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28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1802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孟宪东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物理学系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0:13.40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6  4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30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0909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欧阳勇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药学院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0:13.42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31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1007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刘潮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信电系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0:13.45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31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1617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田义宽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能源系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0:13.45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3  3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1172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朱奕杰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竺院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0:13.48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6  6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1618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叶友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能源系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0:13.48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6  2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0569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杜睿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建筑学院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0:13.71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4  4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1556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金昌浩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高分子系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0:13.82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0813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孔林杰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动科院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0:14.18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4  3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38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0302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薛茂光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生科院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0:14.26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39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0307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于方鉴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生科院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0:14.35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40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0769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张丁辰宇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农生院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0:14.45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6  3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40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0814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雷昌镇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动科院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0:14.45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7  7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42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1661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林津玮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光电系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0:14.65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5  7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43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0763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严涛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农生院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0:15.18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7  4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44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0256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洪程宽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数学系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0:15.46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8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6  5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45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0614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吴嘉南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生食学院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0:15.50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2  1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46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0568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章铭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建筑学院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0:16.04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8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5  6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47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1453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姜博智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化工系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0:18.68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8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2  8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0201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金畅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外院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3  5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0212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于大剑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外院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7  2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0454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沈阳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电气学院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0853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王嘉程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7  1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1052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张雪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航空学院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3  4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1558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王国军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高分子系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1454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简才清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化工系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84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1  8</w:t>
            </w:r>
          </w:p>
        </w:tc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</w:tbl>
    <w:p w:rsidR="00B32313" w:rsidRDefault="00B32313" w:rsidP="00DC2B5C">
      <w:pPr>
        <w:jc w:val="left"/>
      </w:pPr>
    </w:p>
    <w:p w:rsidR="00B32313" w:rsidRPr="00DC2B5C" w:rsidRDefault="00B32313" w:rsidP="00DC2B5C">
      <w:pPr>
        <w:jc w:val="left"/>
        <w:rPr>
          <w:rFonts w:eastAsia="黑体"/>
        </w:rPr>
      </w:pPr>
      <w:r w:rsidRPr="00DC2B5C">
        <w:rPr>
          <w:rFonts w:eastAsia="黑体"/>
        </w:rPr>
        <w:t xml:space="preserve"> 6</w:t>
      </w:r>
      <w:r w:rsidRPr="00DC2B5C">
        <w:rPr>
          <w:rFonts w:eastAsia="黑体" w:hint="eastAsia"/>
        </w:rPr>
        <w:t>、本科男子组</w:t>
      </w:r>
      <w:r w:rsidRPr="00DC2B5C">
        <w:rPr>
          <w:rFonts w:eastAsia="黑体"/>
        </w:rPr>
        <w:t>100</w:t>
      </w:r>
      <w:r w:rsidRPr="00DC2B5C">
        <w:rPr>
          <w:rFonts w:eastAsia="黑体" w:hint="eastAsia"/>
        </w:rPr>
        <w:t>米</w:t>
      </w:r>
      <w:r w:rsidRPr="00DC2B5C">
        <w:rPr>
          <w:rFonts w:eastAsia="黑体"/>
        </w:rPr>
        <w:t xml:space="preserve">           </w:t>
      </w:r>
      <w:r w:rsidRPr="00DC2B5C">
        <w:rPr>
          <w:rFonts w:eastAsia="黑体" w:hint="eastAsia"/>
        </w:rPr>
        <w:t>决赛</w:t>
      </w:r>
      <w:r w:rsidRPr="00DC2B5C">
        <w:rPr>
          <w:rFonts w:eastAsia="黑体"/>
        </w:rPr>
        <w:t xml:space="preserve">                                </w:t>
      </w:r>
      <w:r>
        <w:rPr>
          <w:rFonts w:eastAsia="黑体"/>
        </w:rPr>
        <w:t>2014.10.24</w:t>
      </w:r>
      <w:r w:rsidRPr="00DC2B5C">
        <w:rPr>
          <w:rFonts w:eastAsia="黑体"/>
        </w:rPr>
        <w:t xml:space="preserve">  13:20</w:t>
      </w:r>
    </w:p>
    <w:tbl>
      <w:tblPr>
        <w:tblW w:w="0" w:type="auto"/>
        <w:tblInd w:w="-108" w:type="dxa"/>
        <w:tblBorders>
          <w:top w:val="single" w:sz="12" w:space="0" w:color="808080"/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2840"/>
      </w:tblGrid>
      <w:tr w:rsidR="00B32313" w:rsidRPr="005747EB" w:rsidTr="00DC2B5C"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名次</w:t>
            </w:r>
          </w:p>
        </w:tc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号码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姓</w:t>
            </w:r>
            <w:r w:rsidRPr="005747EB">
              <w:rPr>
                <w:sz w:val="20"/>
              </w:rPr>
              <w:t xml:space="preserve">  </w:t>
            </w:r>
            <w:r w:rsidRPr="005747EB">
              <w:rPr>
                <w:rFonts w:hint="eastAsia"/>
                <w:sz w:val="20"/>
              </w:rPr>
              <w:t>名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得分</w:t>
            </w:r>
          </w:p>
        </w:tc>
        <w:tc>
          <w:tcPr>
            <w:tcW w:w="2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备注</w:t>
            </w:r>
          </w:p>
        </w:tc>
      </w:tr>
      <w:tr w:rsidR="00B32313" w:rsidRPr="005747EB" w:rsidTr="00DC2B5C"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1702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商辰尧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化学系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0:11.78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9.0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0110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潘炳南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教育学院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0:11.30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9.0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1102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徐伟康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丹青学园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0:11.79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7.0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1101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胡兆冬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丹青学园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0:11.81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6.0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0458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王绎成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电气学院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0:11.86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5.0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1009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朱祖仑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信电系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0:12.15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4.0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1676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李晨飞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光电系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0:12.25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3.0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0121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蔡志杰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教育学院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0:11.94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3.0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1412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王俊豪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蓝田学园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0:12.31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2.0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1803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李孟谋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物理学系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284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</w:tbl>
    <w:p w:rsidR="00B32313" w:rsidRDefault="00B32313" w:rsidP="00DC2B5C">
      <w:pPr>
        <w:jc w:val="left"/>
      </w:pPr>
    </w:p>
    <w:p w:rsidR="00B32313" w:rsidRPr="00DC2B5C" w:rsidRDefault="00B32313" w:rsidP="00DC2B5C">
      <w:pPr>
        <w:jc w:val="left"/>
        <w:rPr>
          <w:rFonts w:eastAsia="黑体"/>
        </w:rPr>
      </w:pPr>
      <w:r w:rsidRPr="00DC2B5C">
        <w:rPr>
          <w:rFonts w:eastAsia="黑体"/>
        </w:rPr>
        <w:t xml:space="preserve"> 7</w:t>
      </w:r>
      <w:r w:rsidRPr="00DC2B5C">
        <w:rPr>
          <w:rFonts w:eastAsia="黑体" w:hint="eastAsia"/>
        </w:rPr>
        <w:t>、本科女子组</w:t>
      </w:r>
      <w:r w:rsidRPr="00DC2B5C">
        <w:rPr>
          <w:rFonts w:eastAsia="黑体"/>
        </w:rPr>
        <w:t>100</w:t>
      </w:r>
      <w:r w:rsidRPr="00DC2B5C">
        <w:rPr>
          <w:rFonts w:eastAsia="黑体" w:hint="eastAsia"/>
        </w:rPr>
        <w:t>米</w:t>
      </w:r>
      <w:r w:rsidRPr="00DC2B5C">
        <w:rPr>
          <w:rFonts w:eastAsia="黑体"/>
        </w:rPr>
        <w:t xml:space="preserve">           </w:t>
      </w:r>
      <w:r w:rsidRPr="00DC2B5C">
        <w:rPr>
          <w:rFonts w:eastAsia="黑体" w:hint="eastAsia"/>
        </w:rPr>
        <w:t>预赛</w:t>
      </w:r>
      <w:r w:rsidRPr="00DC2B5C">
        <w:rPr>
          <w:rFonts w:eastAsia="黑体"/>
        </w:rPr>
        <w:t xml:space="preserve">                                </w:t>
      </w:r>
      <w:r>
        <w:rPr>
          <w:rFonts w:eastAsia="黑体"/>
        </w:rPr>
        <w:t>2014.10.24</w:t>
      </w:r>
      <w:r w:rsidRPr="00DC2B5C">
        <w:rPr>
          <w:rFonts w:eastAsia="黑体"/>
        </w:rPr>
        <w:t xml:space="preserve">  10:20</w:t>
      </w:r>
    </w:p>
    <w:tbl>
      <w:tblPr>
        <w:tblW w:w="0" w:type="auto"/>
        <w:tblInd w:w="-108" w:type="dxa"/>
        <w:tblBorders>
          <w:top w:val="single" w:sz="12" w:space="0" w:color="808080"/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720"/>
        <w:gridCol w:w="2120"/>
      </w:tblGrid>
      <w:tr w:rsidR="00B32313" w:rsidRPr="005747EB" w:rsidTr="00DC2B5C"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名次</w:t>
            </w:r>
          </w:p>
        </w:tc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号码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姓名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组名</w:t>
            </w:r>
          </w:p>
        </w:tc>
        <w:tc>
          <w:tcPr>
            <w:tcW w:w="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组</w:t>
            </w:r>
            <w:r w:rsidRPr="005747EB">
              <w:rPr>
                <w:sz w:val="20"/>
              </w:rPr>
              <w:t xml:space="preserve"> </w:t>
            </w:r>
            <w:r w:rsidRPr="005747EB">
              <w:rPr>
                <w:rFonts w:hint="eastAsia"/>
                <w:sz w:val="20"/>
              </w:rPr>
              <w:t>道</w:t>
            </w:r>
          </w:p>
        </w:tc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录取</w:t>
            </w:r>
          </w:p>
        </w:tc>
        <w:tc>
          <w:tcPr>
            <w:tcW w:w="21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备注</w:t>
            </w:r>
          </w:p>
        </w:tc>
      </w:tr>
      <w:tr w:rsidR="00B32313" w:rsidRPr="005747EB" w:rsidTr="00DC2B5C"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0135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郑亚杰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教育学院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0:12.85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2  7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Q</w:t>
            </w:r>
          </w:p>
        </w:tc>
        <w:tc>
          <w:tcPr>
            <w:tcW w:w="21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1124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叶佳敏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丹青学园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0:14.51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4  4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q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1125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徐静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丹青学园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0:14.60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1  1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q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1426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谢佳婷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蓝田学园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0:14.82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3  6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q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1630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李想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能源系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0:15.05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3  3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q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1027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章桦萍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信电系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0:15.17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5  4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q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1375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施晨欣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云峰学园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0:15.20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3  1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q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1706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陈颖露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化学系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0:15.20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2  8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q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8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1432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蔡婉琪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蓝田学园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0:15.39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q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0709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陈婉琳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生仪学院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0:15.70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4  1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0671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曹妙凤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环资学院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0:15.84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4  3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1191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梁绮珊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竺院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0:16.00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5  8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1854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姚梦舸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心理系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0:16.03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4  7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0873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岑燕红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0:16.15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6  7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0130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李娜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教育学院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0:16.20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0784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俞钦濛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农生院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0:16.26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6  6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1382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蔡文舢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云峰学园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0:16.28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6  4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18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1179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曾赵袆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竺院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0:16.31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3  4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19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0966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牟靓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管理学院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0:16.40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20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0677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颜炜琳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环资学院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0:16.54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5  2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21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0419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姚丽佳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材料系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0:16.68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6  5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1693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李婧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光电系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0:16.70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1634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丁超尔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能源系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0:16.84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0271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孙钰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数学系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0:16.89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6  3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0533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胡雨琦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计算机学院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0:16.89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0617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陈逢佳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生食学院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0:17.08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5  5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1458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刘琪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化工系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0:17.12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1  8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28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1770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高颖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控制系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0:17.28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3  7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29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0240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邓霜红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外院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0:17.45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30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0016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廖紫苑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经济学院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0:17.85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4  5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31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0019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陈晗丹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经济学院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0:17.89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5  3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0789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李蕾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农生院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0:17.90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4  6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0270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熊莉华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数学系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0:17.98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0971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吴凤超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管理学院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0:18.57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6  2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0829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黄文倩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动科院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0:18.96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6  8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0536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李思蒙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计算机学院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0:20.40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8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6  1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0053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颜慧中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光华法学院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0:21.50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38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0592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叶姝文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建筑学院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60:30.00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4  8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0062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冯博琦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光华法学院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4  2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0226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杨雅庆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外院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3  5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0465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赵夕朦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电气学院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5  6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0472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刘金煜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电气学院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0590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胡一捷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建筑学院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5  7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0616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朱圣日美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生食学院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0818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邵冯金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动科院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3  2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1517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黄晓琳</w:t>
            </w:r>
          </w:p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地球科学系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5  1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1686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成玥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光电系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84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2  1</w:t>
            </w:r>
          </w:p>
        </w:tc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</w:tbl>
    <w:p w:rsidR="00B32313" w:rsidRDefault="00B32313" w:rsidP="00DC2B5C">
      <w:pPr>
        <w:jc w:val="left"/>
      </w:pPr>
    </w:p>
    <w:p w:rsidR="00B32313" w:rsidRPr="00DC2B5C" w:rsidRDefault="00B32313" w:rsidP="00DC2B5C">
      <w:pPr>
        <w:jc w:val="left"/>
        <w:rPr>
          <w:rFonts w:eastAsia="黑体"/>
        </w:rPr>
      </w:pPr>
      <w:r w:rsidRPr="00DC2B5C">
        <w:rPr>
          <w:rFonts w:eastAsia="黑体"/>
        </w:rPr>
        <w:t xml:space="preserve"> 8</w:t>
      </w:r>
      <w:r w:rsidRPr="00DC2B5C">
        <w:rPr>
          <w:rFonts w:eastAsia="黑体" w:hint="eastAsia"/>
        </w:rPr>
        <w:t>、本科女子组</w:t>
      </w:r>
      <w:r w:rsidRPr="00DC2B5C">
        <w:rPr>
          <w:rFonts w:eastAsia="黑体"/>
        </w:rPr>
        <w:t>100</w:t>
      </w:r>
      <w:r w:rsidRPr="00DC2B5C">
        <w:rPr>
          <w:rFonts w:eastAsia="黑体" w:hint="eastAsia"/>
        </w:rPr>
        <w:t>米</w:t>
      </w:r>
      <w:r w:rsidRPr="00DC2B5C">
        <w:rPr>
          <w:rFonts w:eastAsia="黑体"/>
        </w:rPr>
        <w:t xml:space="preserve">           </w:t>
      </w:r>
      <w:r w:rsidRPr="00DC2B5C">
        <w:rPr>
          <w:rFonts w:eastAsia="黑体" w:hint="eastAsia"/>
        </w:rPr>
        <w:t>决赛</w:t>
      </w:r>
      <w:r w:rsidRPr="00DC2B5C">
        <w:rPr>
          <w:rFonts w:eastAsia="黑体"/>
        </w:rPr>
        <w:t xml:space="preserve">                                </w:t>
      </w:r>
      <w:r>
        <w:rPr>
          <w:rFonts w:eastAsia="黑体"/>
        </w:rPr>
        <w:t>2014.10.24</w:t>
      </w:r>
      <w:r w:rsidRPr="00DC2B5C">
        <w:rPr>
          <w:rFonts w:eastAsia="黑体"/>
        </w:rPr>
        <w:t xml:space="preserve">  13:25</w:t>
      </w:r>
    </w:p>
    <w:tbl>
      <w:tblPr>
        <w:tblW w:w="0" w:type="auto"/>
        <w:tblInd w:w="-108" w:type="dxa"/>
        <w:tblBorders>
          <w:top w:val="single" w:sz="12" w:space="0" w:color="808080"/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2840"/>
      </w:tblGrid>
      <w:tr w:rsidR="00B32313" w:rsidRPr="005747EB" w:rsidTr="00DC2B5C"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名次</w:t>
            </w:r>
          </w:p>
        </w:tc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号码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姓</w:t>
            </w:r>
            <w:r w:rsidRPr="005747EB">
              <w:rPr>
                <w:sz w:val="20"/>
              </w:rPr>
              <w:t xml:space="preserve">  </w:t>
            </w:r>
            <w:r w:rsidRPr="005747EB">
              <w:rPr>
                <w:rFonts w:hint="eastAsia"/>
                <w:sz w:val="20"/>
              </w:rPr>
              <w:t>名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得分</w:t>
            </w:r>
          </w:p>
        </w:tc>
        <w:tc>
          <w:tcPr>
            <w:tcW w:w="2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备注</w:t>
            </w:r>
          </w:p>
        </w:tc>
      </w:tr>
      <w:tr w:rsidR="00B32313" w:rsidRPr="005747EB" w:rsidTr="00DC2B5C"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1124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叶佳敏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丹青学园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0:13.79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9.0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0135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郑亚杰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教育学院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0:12.85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9.0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1125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徐静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丹青学园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0:14.70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7.0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1027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章桦萍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信电系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0:14.85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6.0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1432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蔡婉琪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蓝田学园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0:14.97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5.0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1706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陈颖露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化学系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0:14.98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4.0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1630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李想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能源系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0:15.00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3.0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1426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谢佳婷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蓝田学园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0:15.35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2.0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8</w:t>
            </w:r>
          </w:p>
        </w:tc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1375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施晨欣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云峰学园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0:15.46</w:t>
            </w:r>
          </w:p>
        </w:tc>
        <w:tc>
          <w:tcPr>
            <w:tcW w:w="8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1.0</w:t>
            </w:r>
          </w:p>
        </w:tc>
        <w:tc>
          <w:tcPr>
            <w:tcW w:w="284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</w:tbl>
    <w:p w:rsidR="00B32313" w:rsidRDefault="00B32313" w:rsidP="00DC2B5C">
      <w:pPr>
        <w:jc w:val="left"/>
      </w:pPr>
    </w:p>
    <w:p w:rsidR="00B32313" w:rsidRPr="00DC2B5C" w:rsidRDefault="00B32313" w:rsidP="00DC2B5C">
      <w:pPr>
        <w:jc w:val="left"/>
        <w:rPr>
          <w:rFonts w:eastAsia="黑体"/>
        </w:rPr>
      </w:pPr>
      <w:r w:rsidRPr="00DC2B5C">
        <w:rPr>
          <w:rFonts w:eastAsia="黑体"/>
        </w:rPr>
        <w:t xml:space="preserve"> 9</w:t>
      </w:r>
      <w:r w:rsidRPr="00DC2B5C">
        <w:rPr>
          <w:rFonts w:eastAsia="黑体" w:hint="eastAsia"/>
        </w:rPr>
        <w:t>、男子青年组</w:t>
      </w:r>
      <w:r w:rsidRPr="00DC2B5C">
        <w:rPr>
          <w:rFonts w:eastAsia="黑体"/>
        </w:rPr>
        <w:t>100</w:t>
      </w:r>
      <w:r w:rsidRPr="00DC2B5C">
        <w:rPr>
          <w:rFonts w:eastAsia="黑体" w:hint="eastAsia"/>
        </w:rPr>
        <w:t>米</w:t>
      </w:r>
      <w:r w:rsidRPr="00DC2B5C">
        <w:rPr>
          <w:rFonts w:eastAsia="黑体"/>
        </w:rPr>
        <w:t xml:space="preserve">           </w:t>
      </w:r>
      <w:r w:rsidRPr="00DC2B5C">
        <w:rPr>
          <w:rFonts w:eastAsia="黑体" w:hint="eastAsia"/>
        </w:rPr>
        <w:t>预赛</w:t>
      </w:r>
      <w:r w:rsidRPr="00DC2B5C">
        <w:rPr>
          <w:rFonts w:eastAsia="黑体"/>
        </w:rPr>
        <w:t xml:space="preserve">                                </w:t>
      </w:r>
      <w:r>
        <w:rPr>
          <w:rFonts w:eastAsia="黑体"/>
        </w:rPr>
        <w:t>2014.10.24</w:t>
      </w:r>
      <w:r w:rsidRPr="00DC2B5C">
        <w:rPr>
          <w:rFonts w:eastAsia="黑体"/>
        </w:rPr>
        <w:t xml:space="preserve">  11:15</w:t>
      </w:r>
    </w:p>
    <w:tbl>
      <w:tblPr>
        <w:tblW w:w="0" w:type="auto"/>
        <w:tblInd w:w="-108" w:type="dxa"/>
        <w:tblBorders>
          <w:top w:val="single" w:sz="12" w:space="0" w:color="808080"/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720"/>
        <w:gridCol w:w="2120"/>
      </w:tblGrid>
      <w:tr w:rsidR="00B32313" w:rsidRPr="005747EB" w:rsidTr="00DC2B5C"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名次</w:t>
            </w:r>
          </w:p>
        </w:tc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号码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姓名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组名</w:t>
            </w:r>
          </w:p>
        </w:tc>
        <w:tc>
          <w:tcPr>
            <w:tcW w:w="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组</w:t>
            </w:r>
            <w:r w:rsidRPr="005747EB">
              <w:rPr>
                <w:sz w:val="20"/>
              </w:rPr>
              <w:t xml:space="preserve"> </w:t>
            </w:r>
            <w:r w:rsidRPr="005747EB">
              <w:rPr>
                <w:rFonts w:hint="eastAsia"/>
                <w:sz w:val="20"/>
              </w:rPr>
              <w:t>道</w:t>
            </w:r>
          </w:p>
        </w:tc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录取</w:t>
            </w:r>
          </w:p>
        </w:tc>
        <w:tc>
          <w:tcPr>
            <w:tcW w:w="21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备注</w:t>
            </w:r>
          </w:p>
        </w:tc>
      </w:tr>
      <w:tr w:rsidR="00B32313" w:rsidRPr="005747EB" w:rsidTr="00DC2B5C"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1864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汪霖之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校机关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0:11.92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4  7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q</w:t>
            </w:r>
          </w:p>
        </w:tc>
        <w:tc>
          <w:tcPr>
            <w:tcW w:w="21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0653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熊盛龙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0:12.21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q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2001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夏升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后勤集团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0:12.26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q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1951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谢钦赵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圆正集团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0:12.54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q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2002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高晨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后勤集团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0:12.54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q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1302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刘晓健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机械工程系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0:12.73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q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0652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杜立挺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0:12.75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q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8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0651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陈海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0:12.82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5  7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q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9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2008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黄通核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后勤集团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0:12.90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5  3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0759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陆昉宇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管理学院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0:12.92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1006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麻志成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继教院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0:13.06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4  3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1865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苏传令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校机关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0:13.08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5  5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0201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ROMNLNOVSKII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外院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0:13.29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3  5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0004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刘林祥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经济学院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0:13.43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1  1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1855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柴丰博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校机关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0:13.46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3  4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0456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田生科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环资学院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0:13.73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3  7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0951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汪大伟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公管学院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0:13.80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18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0451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曾令藻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环资学院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0:13.82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19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0605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王华冰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动科院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0:14.48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5  6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20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2101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陈耿锋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图书信息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0:14.51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3  2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21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0452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方磊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环资学院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0:14.59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5  4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2106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何青青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图书信息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0:14.65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4  4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0001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潘天鹏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经济学院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0:14.90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2  1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1351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程经亮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材料系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0:14.98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5  2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0902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徐航峰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药学院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0:15.57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3  3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2151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刘永杰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出版社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0:15.60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4  1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1502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曾伟强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能源系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0:15.87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5  1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28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0551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唐璞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农生院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0:16.42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4  6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29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0555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周志丹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农生院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0:19.67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3  6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0603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任大喜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动科院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0752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沈明辉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管理学院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4  2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0954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周佳松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公管学院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4  5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1003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蒋杰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继教院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1201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王利剑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化学系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84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2  7</w:t>
            </w:r>
          </w:p>
        </w:tc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</w:tbl>
    <w:p w:rsidR="00B32313" w:rsidRDefault="00B32313" w:rsidP="00DC2B5C">
      <w:pPr>
        <w:jc w:val="left"/>
      </w:pPr>
    </w:p>
    <w:p w:rsidR="00B32313" w:rsidRPr="00DC2B5C" w:rsidRDefault="00B32313" w:rsidP="00DC2B5C">
      <w:pPr>
        <w:jc w:val="left"/>
        <w:rPr>
          <w:rFonts w:eastAsia="黑体"/>
        </w:rPr>
      </w:pPr>
      <w:r w:rsidRPr="00DC2B5C">
        <w:rPr>
          <w:rFonts w:eastAsia="黑体"/>
        </w:rPr>
        <w:t>10</w:t>
      </w:r>
      <w:r w:rsidRPr="00DC2B5C">
        <w:rPr>
          <w:rFonts w:eastAsia="黑体" w:hint="eastAsia"/>
        </w:rPr>
        <w:t>、男子青年组</w:t>
      </w:r>
      <w:r w:rsidRPr="00DC2B5C">
        <w:rPr>
          <w:rFonts w:eastAsia="黑体"/>
        </w:rPr>
        <w:t>100</w:t>
      </w:r>
      <w:r w:rsidRPr="00DC2B5C">
        <w:rPr>
          <w:rFonts w:eastAsia="黑体" w:hint="eastAsia"/>
        </w:rPr>
        <w:t>米</w:t>
      </w:r>
      <w:r w:rsidRPr="00DC2B5C">
        <w:rPr>
          <w:rFonts w:eastAsia="黑体"/>
        </w:rPr>
        <w:t xml:space="preserve">           </w:t>
      </w:r>
      <w:r w:rsidRPr="00DC2B5C">
        <w:rPr>
          <w:rFonts w:eastAsia="黑体" w:hint="eastAsia"/>
        </w:rPr>
        <w:t>决赛</w:t>
      </w:r>
      <w:r w:rsidRPr="00DC2B5C">
        <w:rPr>
          <w:rFonts w:eastAsia="黑体"/>
        </w:rPr>
        <w:t xml:space="preserve">                                </w:t>
      </w:r>
      <w:r>
        <w:rPr>
          <w:rFonts w:eastAsia="黑体"/>
        </w:rPr>
        <w:t>2014.10.24</w:t>
      </w:r>
      <w:r w:rsidRPr="00DC2B5C">
        <w:rPr>
          <w:rFonts w:eastAsia="黑体"/>
        </w:rPr>
        <w:t xml:space="preserve">  13:40</w:t>
      </w:r>
    </w:p>
    <w:tbl>
      <w:tblPr>
        <w:tblW w:w="0" w:type="auto"/>
        <w:tblInd w:w="-108" w:type="dxa"/>
        <w:tblBorders>
          <w:top w:val="single" w:sz="12" w:space="0" w:color="808080"/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B32313" w:rsidRPr="005747EB" w:rsidTr="00DC2B5C"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名次</w:t>
            </w:r>
          </w:p>
        </w:tc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号码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姓</w:t>
            </w:r>
            <w:r w:rsidRPr="005747EB">
              <w:rPr>
                <w:sz w:val="20"/>
              </w:rPr>
              <w:t xml:space="preserve">  </w:t>
            </w:r>
            <w:r w:rsidRPr="005747EB">
              <w:rPr>
                <w:rFonts w:hint="eastAsia"/>
                <w:sz w:val="20"/>
              </w:rPr>
              <w:t>名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得分</w:t>
            </w:r>
          </w:p>
        </w:tc>
        <w:tc>
          <w:tcPr>
            <w:tcW w:w="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组</w:t>
            </w:r>
            <w:r w:rsidRPr="005747EB">
              <w:rPr>
                <w:sz w:val="20"/>
              </w:rPr>
              <w:t xml:space="preserve"> </w:t>
            </w:r>
            <w:r w:rsidRPr="005747EB">
              <w:rPr>
                <w:rFonts w:hint="eastAsia"/>
                <w:sz w:val="20"/>
              </w:rPr>
              <w:t>道</w:t>
            </w:r>
          </w:p>
        </w:tc>
        <w:tc>
          <w:tcPr>
            <w:tcW w:w="2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备注</w:t>
            </w:r>
          </w:p>
        </w:tc>
      </w:tr>
      <w:tr w:rsidR="00B32313" w:rsidRPr="005747EB" w:rsidTr="00DC2B5C"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1864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汪霖之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校机关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0:12.17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1  6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2002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高晨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后勤集团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0:12.58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1  5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2001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夏升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后勤集团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0:12.59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1  3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0651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陈海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0:12.76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1  1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0652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杜立挺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0:12.84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1  2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1302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刘晓健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机械工程系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0:13.09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1  7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1951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谢钦赵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圆正集团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1:03.00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1  8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0653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熊盛龙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1  4</w:t>
            </w:r>
          </w:p>
        </w:tc>
        <w:tc>
          <w:tcPr>
            <w:tcW w:w="284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</w:tbl>
    <w:p w:rsidR="00B32313" w:rsidRDefault="00B32313" w:rsidP="00DC2B5C">
      <w:pPr>
        <w:jc w:val="left"/>
      </w:pPr>
    </w:p>
    <w:p w:rsidR="00B32313" w:rsidRPr="00DC2B5C" w:rsidRDefault="00B32313" w:rsidP="00DC2B5C">
      <w:pPr>
        <w:jc w:val="left"/>
        <w:rPr>
          <w:rFonts w:eastAsia="黑体"/>
        </w:rPr>
      </w:pPr>
      <w:r w:rsidRPr="00DC2B5C">
        <w:rPr>
          <w:rFonts w:eastAsia="黑体"/>
        </w:rPr>
        <w:t>11</w:t>
      </w:r>
      <w:r w:rsidRPr="00DC2B5C">
        <w:rPr>
          <w:rFonts w:eastAsia="黑体" w:hint="eastAsia"/>
        </w:rPr>
        <w:t>、女子青年组</w:t>
      </w:r>
      <w:r w:rsidRPr="00DC2B5C">
        <w:rPr>
          <w:rFonts w:eastAsia="黑体"/>
        </w:rPr>
        <w:t>100</w:t>
      </w:r>
      <w:r w:rsidRPr="00DC2B5C">
        <w:rPr>
          <w:rFonts w:eastAsia="黑体" w:hint="eastAsia"/>
        </w:rPr>
        <w:t>米</w:t>
      </w:r>
      <w:r w:rsidRPr="00DC2B5C">
        <w:rPr>
          <w:rFonts w:eastAsia="黑体"/>
        </w:rPr>
        <w:t xml:space="preserve">           </w:t>
      </w:r>
      <w:r w:rsidRPr="00DC2B5C">
        <w:rPr>
          <w:rFonts w:eastAsia="黑体" w:hint="eastAsia"/>
        </w:rPr>
        <w:t>预赛</w:t>
      </w:r>
      <w:r w:rsidRPr="00DC2B5C">
        <w:rPr>
          <w:rFonts w:eastAsia="黑体"/>
        </w:rPr>
        <w:t xml:space="preserve">                                </w:t>
      </w:r>
      <w:r>
        <w:rPr>
          <w:rFonts w:eastAsia="黑体"/>
        </w:rPr>
        <w:t>2014.10.24</w:t>
      </w:r>
      <w:r w:rsidRPr="00DC2B5C">
        <w:rPr>
          <w:rFonts w:eastAsia="黑体"/>
        </w:rPr>
        <w:t xml:space="preserve">  11:30</w:t>
      </w:r>
    </w:p>
    <w:tbl>
      <w:tblPr>
        <w:tblW w:w="0" w:type="auto"/>
        <w:tblInd w:w="-108" w:type="dxa"/>
        <w:tblBorders>
          <w:top w:val="single" w:sz="12" w:space="0" w:color="808080"/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720"/>
        <w:gridCol w:w="2120"/>
      </w:tblGrid>
      <w:tr w:rsidR="00B32313" w:rsidRPr="005747EB" w:rsidTr="00DC2B5C"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名次</w:t>
            </w:r>
          </w:p>
        </w:tc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号码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姓名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组名</w:t>
            </w:r>
          </w:p>
        </w:tc>
        <w:tc>
          <w:tcPr>
            <w:tcW w:w="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组</w:t>
            </w:r>
            <w:r w:rsidRPr="005747EB">
              <w:rPr>
                <w:sz w:val="20"/>
              </w:rPr>
              <w:t xml:space="preserve"> </w:t>
            </w:r>
            <w:r w:rsidRPr="005747EB">
              <w:rPr>
                <w:rFonts w:hint="eastAsia"/>
                <w:sz w:val="20"/>
              </w:rPr>
              <w:t>道</w:t>
            </w:r>
          </w:p>
        </w:tc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录取</w:t>
            </w:r>
          </w:p>
        </w:tc>
        <w:tc>
          <w:tcPr>
            <w:tcW w:w="21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备注</w:t>
            </w:r>
          </w:p>
        </w:tc>
      </w:tr>
      <w:tr w:rsidR="00B32313" w:rsidRPr="005747EB" w:rsidTr="00DC2B5C"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0668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徐珊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0:14.84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3  7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q</w:t>
            </w:r>
          </w:p>
        </w:tc>
        <w:tc>
          <w:tcPr>
            <w:tcW w:w="21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0667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童菲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0:15.15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1  1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q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1910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华慧英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校医院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0:15.57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3  1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q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0681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潘钰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0:15.71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2  1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q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1963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潘璐斐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圆正集团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0:15.84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q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2112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杜远东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图书信息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0:16.03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q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1204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俞滨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化学系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0:16.26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4  1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q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8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0907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姚露佳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药学院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0:16.62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4  8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q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9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1872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张巧琼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校机关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0:16.78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3  6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2016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刘慧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后勤集团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0:16.83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4  5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0561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谷志叶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农生院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0:16.84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4  7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0156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尤淑君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人文学院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0:17.60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4  3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2209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李云琴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农业试验站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0:17.70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0155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赵晓红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人文学院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0:17.95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0459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吴飞飞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环资学院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0:18.18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4  2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0205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李旭桦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外院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0:18.93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1971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李芋娟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圆正集团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0:19.20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3  3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18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0908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沈晓飞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药学院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0:19.35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3  4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19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1969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石美霞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圆正集团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0:21.04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20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1205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蔡黄菊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化学系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0:21.20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3  2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21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0206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杨丹旎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外院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0:24.45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4  6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0012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吴水平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经济学院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0:24.71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0006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施萍萍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经济学院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0559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赵颖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农生院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0606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陈瑶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动科院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0763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陈姣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管理学院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3  5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1009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王桑桑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继教院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4  4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1015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吴晓维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继教院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1879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赵娜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校机关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84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1  4</w:t>
            </w:r>
          </w:p>
        </w:tc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</w:tbl>
    <w:p w:rsidR="00B32313" w:rsidRDefault="00B32313" w:rsidP="00DC2B5C">
      <w:pPr>
        <w:jc w:val="left"/>
      </w:pPr>
    </w:p>
    <w:p w:rsidR="00B32313" w:rsidRPr="00DC2B5C" w:rsidRDefault="00B32313" w:rsidP="00DC2B5C">
      <w:pPr>
        <w:jc w:val="left"/>
        <w:rPr>
          <w:rFonts w:eastAsia="黑体"/>
        </w:rPr>
      </w:pPr>
      <w:r w:rsidRPr="00DC2B5C">
        <w:rPr>
          <w:rFonts w:eastAsia="黑体"/>
        </w:rPr>
        <w:t>12</w:t>
      </w:r>
      <w:r w:rsidRPr="00DC2B5C">
        <w:rPr>
          <w:rFonts w:eastAsia="黑体" w:hint="eastAsia"/>
        </w:rPr>
        <w:t>、女子青年组</w:t>
      </w:r>
      <w:r w:rsidRPr="00DC2B5C">
        <w:rPr>
          <w:rFonts w:eastAsia="黑体"/>
        </w:rPr>
        <w:t>100</w:t>
      </w:r>
      <w:r w:rsidRPr="00DC2B5C">
        <w:rPr>
          <w:rFonts w:eastAsia="黑体" w:hint="eastAsia"/>
        </w:rPr>
        <w:t>米</w:t>
      </w:r>
      <w:r w:rsidRPr="00DC2B5C">
        <w:rPr>
          <w:rFonts w:eastAsia="黑体"/>
        </w:rPr>
        <w:t xml:space="preserve">           </w:t>
      </w:r>
      <w:r w:rsidRPr="00DC2B5C">
        <w:rPr>
          <w:rFonts w:eastAsia="黑体" w:hint="eastAsia"/>
        </w:rPr>
        <w:t>决赛</w:t>
      </w:r>
      <w:r w:rsidRPr="00DC2B5C">
        <w:rPr>
          <w:rFonts w:eastAsia="黑体"/>
        </w:rPr>
        <w:t xml:space="preserve">                                </w:t>
      </w:r>
      <w:r>
        <w:rPr>
          <w:rFonts w:eastAsia="黑体"/>
        </w:rPr>
        <w:t>2014.10.24</w:t>
      </w:r>
      <w:r w:rsidRPr="00DC2B5C">
        <w:rPr>
          <w:rFonts w:eastAsia="黑体"/>
        </w:rPr>
        <w:t xml:space="preserve">  13:45</w:t>
      </w:r>
    </w:p>
    <w:tbl>
      <w:tblPr>
        <w:tblW w:w="0" w:type="auto"/>
        <w:tblInd w:w="-108" w:type="dxa"/>
        <w:tblBorders>
          <w:top w:val="single" w:sz="12" w:space="0" w:color="808080"/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B32313" w:rsidRPr="005747EB" w:rsidTr="00DC2B5C"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名次</w:t>
            </w:r>
          </w:p>
        </w:tc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号码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姓</w:t>
            </w:r>
            <w:r w:rsidRPr="005747EB">
              <w:rPr>
                <w:sz w:val="20"/>
              </w:rPr>
              <w:t xml:space="preserve">  </w:t>
            </w:r>
            <w:r w:rsidRPr="005747EB">
              <w:rPr>
                <w:rFonts w:hint="eastAsia"/>
                <w:sz w:val="20"/>
              </w:rPr>
              <w:t>名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得分</w:t>
            </w:r>
          </w:p>
        </w:tc>
        <w:tc>
          <w:tcPr>
            <w:tcW w:w="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组</w:t>
            </w:r>
            <w:r w:rsidRPr="005747EB">
              <w:rPr>
                <w:sz w:val="20"/>
              </w:rPr>
              <w:t xml:space="preserve"> </w:t>
            </w:r>
            <w:r w:rsidRPr="005747EB">
              <w:rPr>
                <w:rFonts w:hint="eastAsia"/>
                <w:sz w:val="20"/>
              </w:rPr>
              <w:t>道</w:t>
            </w:r>
          </w:p>
        </w:tc>
        <w:tc>
          <w:tcPr>
            <w:tcW w:w="2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备注</w:t>
            </w:r>
          </w:p>
        </w:tc>
      </w:tr>
      <w:tr w:rsidR="00B32313" w:rsidRPr="005747EB" w:rsidTr="00DC2B5C"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0667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童菲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0:14.75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1  3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0681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潘钰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0:15.35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1  5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1910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华慧英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校医院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0:15.36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1  6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1963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潘璐斐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圆正集团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0:15.43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1  8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2112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杜远东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图书信息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0:15.51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1  7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1204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俞滨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化学系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0:16.04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1  2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0907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姚露佳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药学院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0:16.45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1  1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0668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徐珊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1  4</w:t>
            </w:r>
          </w:p>
        </w:tc>
        <w:tc>
          <w:tcPr>
            <w:tcW w:w="284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</w:tbl>
    <w:p w:rsidR="00B32313" w:rsidRDefault="00B32313" w:rsidP="00DC2B5C">
      <w:pPr>
        <w:jc w:val="left"/>
      </w:pPr>
    </w:p>
    <w:p w:rsidR="00B32313" w:rsidRPr="00DC2B5C" w:rsidRDefault="00B32313" w:rsidP="00DC2B5C">
      <w:pPr>
        <w:jc w:val="left"/>
        <w:rPr>
          <w:rFonts w:eastAsia="黑体"/>
        </w:rPr>
      </w:pPr>
      <w:r w:rsidRPr="00DC2B5C">
        <w:rPr>
          <w:rFonts w:eastAsia="黑体"/>
        </w:rPr>
        <w:t>13</w:t>
      </w:r>
      <w:r w:rsidRPr="00DC2B5C">
        <w:rPr>
          <w:rFonts w:eastAsia="黑体" w:hint="eastAsia"/>
        </w:rPr>
        <w:t>、男子中年组</w:t>
      </w:r>
      <w:r w:rsidRPr="00DC2B5C">
        <w:rPr>
          <w:rFonts w:eastAsia="黑体"/>
        </w:rPr>
        <w:t>100</w:t>
      </w:r>
      <w:r w:rsidRPr="00DC2B5C">
        <w:rPr>
          <w:rFonts w:eastAsia="黑体" w:hint="eastAsia"/>
        </w:rPr>
        <w:t>米</w:t>
      </w:r>
      <w:r w:rsidRPr="00DC2B5C">
        <w:rPr>
          <w:rFonts w:eastAsia="黑体"/>
        </w:rPr>
        <w:t xml:space="preserve">           </w:t>
      </w:r>
      <w:r w:rsidRPr="00DC2B5C">
        <w:rPr>
          <w:rFonts w:eastAsia="黑体" w:hint="eastAsia"/>
        </w:rPr>
        <w:t>决赛</w:t>
      </w:r>
      <w:r w:rsidRPr="00DC2B5C">
        <w:rPr>
          <w:rFonts w:eastAsia="黑体"/>
        </w:rPr>
        <w:t xml:space="preserve">                                </w:t>
      </w:r>
      <w:r>
        <w:rPr>
          <w:rFonts w:eastAsia="黑体"/>
        </w:rPr>
        <w:t>2014.10.24</w:t>
      </w:r>
      <w:r w:rsidRPr="00DC2B5C">
        <w:rPr>
          <w:rFonts w:eastAsia="黑体"/>
        </w:rPr>
        <w:t xml:space="preserve">  13:50</w:t>
      </w:r>
    </w:p>
    <w:tbl>
      <w:tblPr>
        <w:tblW w:w="0" w:type="auto"/>
        <w:tblInd w:w="-108" w:type="dxa"/>
        <w:tblBorders>
          <w:top w:val="single" w:sz="12" w:space="0" w:color="808080"/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B32313" w:rsidRPr="005747EB" w:rsidTr="00DC2B5C"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名次</w:t>
            </w:r>
          </w:p>
        </w:tc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号码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姓</w:t>
            </w:r>
            <w:r w:rsidRPr="005747EB">
              <w:rPr>
                <w:sz w:val="20"/>
              </w:rPr>
              <w:t xml:space="preserve">  </w:t>
            </w:r>
            <w:r w:rsidRPr="005747EB">
              <w:rPr>
                <w:rFonts w:hint="eastAsia"/>
                <w:sz w:val="20"/>
              </w:rPr>
              <w:t>名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得分</w:t>
            </w:r>
          </w:p>
        </w:tc>
        <w:tc>
          <w:tcPr>
            <w:tcW w:w="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组</w:t>
            </w:r>
            <w:r w:rsidRPr="005747EB">
              <w:rPr>
                <w:sz w:val="20"/>
              </w:rPr>
              <w:t xml:space="preserve"> </w:t>
            </w:r>
            <w:r w:rsidRPr="005747EB">
              <w:rPr>
                <w:rFonts w:hint="eastAsia"/>
                <w:sz w:val="20"/>
              </w:rPr>
              <w:t>道</w:t>
            </w:r>
          </w:p>
        </w:tc>
        <w:tc>
          <w:tcPr>
            <w:tcW w:w="2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备注</w:t>
            </w:r>
          </w:p>
        </w:tc>
      </w:tr>
      <w:tr w:rsidR="00B32313" w:rsidRPr="005747EB" w:rsidTr="00DC2B5C"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1883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吴子贵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校机关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0:12.62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2  4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1882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朱利明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校机关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0:13.26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1  6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0687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陈贤谊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0:13.46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3  2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1973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徐建强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圆正集团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0:13.57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2  5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2124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苏开颜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图书信息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0:13.64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2  7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0562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吴殿星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农生院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0:13.71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1  2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2125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张海波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图书信息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0:13.90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3  3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8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0360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王卡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建筑学院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0:13.95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1  7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9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2027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原继昌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后勤集团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0:14.00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2  2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2026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朱水泉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后勤集团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0:14.57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3  6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2025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姜国华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后勤集团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0:15.00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1  3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0464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周文军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环资学院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0:15.05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3  4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0608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钱利纯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动科院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1  4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0609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谭勋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动科院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3  7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0685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汪阳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2  3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0769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郑刚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管理学院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1  5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1354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盛三刚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材料系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3  5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1923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缪锋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校医院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2  6</w:t>
            </w:r>
          </w:p>
        </w:tc>
        <w:tc>
          <w:tcPr>
            <w:tcW w:w="284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</w:tbl>
    <w:p w:rsidR="00B32313" w:rsidRDefault="00B32313" w:rsidP="00DC2B5C">
      <w:pPr>
        <w:jc w:val="left"/>
      </w:pPr>
    </w:p>
    <w:p w:rsidR="00B32313" w:rsidRPr="00DC2B5C" w:rsidRDefault="00B32313" w:rsidP="00DC2B5C">
      <w:pPr>
        <w:jc w:val="left"/>
        <w:rPr>
          <w:rFonts w:eastAsia="黑体"/>
        </w:rPr>
      </w:pPr>
      <w:r w:rsidRPr="00DC2B5C">
        <w:rPr>
          <w:rFonts w:eastAsia="黑体"/>
        </w:rPr>
        <w:t>14</w:t>
      </w:r>
      <w:r w:rsidRPr="00DC2B5C">
        <w:rPr>
          <w:rFonts w:eastAsia="黑体" w:hint="eastAsia"/>
        </w:rPr>
        <w:t>、女子中年组</w:t>
      </w:r>
      <w:r w:rsidRPr="00DC2B5C">
        <w:rPr>
          <w:rFonts w:eastAsia="黑体"/>
        </w:rPr>
        <w:t>100</w:t>
      </w:r>
      <w:r w:rsidRPr="00DC2B5C">
        <w:rPr>
          <w:rFonts w:eastAsia="黑体" w:hint="eastAsia"/>
        </w:rPr>
        <w:t>米</w:t>
      </w:r>
      <w:r w:rsidRPr="00DC2B5C">
        <w:rPr>
          <w:rFonts w:eastAsia="黑体"/>
        </w:rPr>
        <w:t xml:space="preserve">           </w:t>
      </w:r>
      <w:r w:rsidRPr="00DC2B5C">
        <w:rPr>
          <w:rFonts w:eastAsia="黑体" w:hint="eastAsia"/>
        </w:rPr>
        <w:t>决赛</w:t>
      </w:r>
      <w:r w:rsidRPr="00DC2B5C">
        <w:rPr>
          <w:rFonts w:eastAsia="黑体"/>
        </w:rPr>
        <w:t xml:space="preserve">                                </w:t>
      </w:r>
      <w:r>
        <w:rPr>
          <w:rFonts w:eastAsia="黑体"/>
        </w:rPr>
        <w:t>2014.10.24</w:t>
      </w:r>
      <w:r w:rsidRPr="00DC2B5C">
        <w:rPr>
          <w:rFonts w:eastAsia="黑体"/>
        </w:rPr>
        <w:t xml:space="preserve">  14:05</w:t>
      </w:r>
    </w:p>
    <w:tbl>
      <w:tblPr>
        <w:tblW w:w="0" w:type="auto"/>
        <w:tblInd w:w="-108" w:type="dxa"/>
        <w:tblBorders>
          <w:top w:val="single" w:sz="12" w:space="0" w:color="808080"/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B32313" w:rsidRPr="005747EB" w:rsidTr="00DC2B5C"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名次</w:t>
            </w:r>
          </w:p>
        </w:tc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号码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姓</w:t>
            </w:r>
            <w:r w:rsidRPr="005747EB">
              <w:rPr>
                <w:sz w:val="20"/>
              </w:rPr>
              <w:t xml:space="preserve">  </w:t>
            </w:r>
            <w:r w:rsidRPr="005747EB">
              <w:rPr>
                <w:rFonts w:hint="eastAsia"/>
                <w:sz w:val="20"/>
              </w:rPr>
              <w:t>名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得分</w:t>
            </w:r>
          </w:p>
        </w:tc>
        <w:tc>
          <w:tcPr>
            <w:tcW w:w="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组</w:t>
            </w:r>
            <w:r w:rsidRPr="005747EB">
              <w:rPr>
                <w:sz w:val="20"/>
              </w:rPr>
              <w:t xml:space="preserve"> </w:t>
            </w:r>
            <w:r w:rsidRPr="005747EB">
              <w:rPr>
                <w:rFonts w:hint="eastAsia"/>
                <w:sz w:val="20"/>
              </w:rPr>
              <w:t>道</w:t>
            </w:r>
          </w:p>
        </w:tc>
        <w:tc>
          <w:tcPr>
            <w:tcW w:w="2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备注</w:t>
            </w:r>
          </w:p>
        </w:tc>
      </w:tr>
      <w:tr w:rsidR="00B32313" w:rsidRPr="005747EB" w:rsidTr="00DC2B5C"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0696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陈银妹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0:15.20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2  1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0612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杜华华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动科院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0:15.26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1  3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1924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蒋玲飞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校医院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0:15.90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2  2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1886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郭芸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校机关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0:15.91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2  5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0692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徐海萍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0:16.28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1  4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1978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范晓红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圆正集团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0:16.70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1  2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1885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钟蓉戎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校机关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0:16.76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2  3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8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2030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楼金青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后勤集团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0:16.81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2  7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9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2031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向小莉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后勤集团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0:17.29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1  6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1887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林芝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校机关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0:17.56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1  5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1925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蒋笑容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校医院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0:18.59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1  7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1926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应淑萍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校医院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0:19.73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1  1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0215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OLGVINOGROV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外院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2  4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1979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缪卫东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圆正集团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2  6</w:t>
            </w:r>
          </w:p>
        </w:tc>
        <w:tc>
          <w:tcPr>
            <w:tcW w:w="284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</w:tbl>
    <w:p w:rsidR="00B32313" w:rsidRDefault="00B32313" w:rsidP="00DC2B5C">
      <w:pPr>
        <w:jc w:val="left"/>
      </w:pPr>
    </w:p>
    <w:p w:rsidR="00B32313" w:rsidRPr="00DC2B5C" w:rsidRDefault="00B32313" w:rsidP="00DC2B5C">
      <w:pPr>
        <w:jc w:val="left"/>
        <w:rPr>
          <w:rFonts w:eastAsia="黑体"/>
        </w:rPr>
      </w:pPr>
      <w:r w:rsidRPr="00DC2B5C">
        <w:rPr>
          <w:rFonts w:eastAsia="黑体"/>
        </w:rPr>
        <w:t>15</w:t>
      </w:r>
      <w:r w:rsidRPr="00DC2B5C">
        <w:rPr>
          <w:rFonts w:eastAsia="黑体" w:hint="eastAsia"/>
        </w:rPr>
        <w:t>、男子老年组</w:t>
      </w:r>
      <w:r w:rsidRPr="00DC2B5C">
        <w:rPr>
          <w:rFonts w:eastAsia="黑体"/>
        </w:rPr>
        <w:t>50</w:t>
      </w:r>
      <w:r w:rsidRPr="00DC2B5C">
        <w:rPr>
          <w:rFonts w:eastAsia="黑体" w:hint="eastAsia"/>
        </w:rPr>
        <w:t>米</w:t>
      </w:r>
      <w:r w:rsidRPr="00DC2B5C">
        <w:rPr>
          <w:rFonts w:eastAsia="黑体"/>
        </w:rPr>
        <w:t xml:space="preserve">            </w:t>
      </w:r>
      <w:r w:rsidRPr="00DC2B5C">
        <w:rPr>
          <w:rFonts w:eastAsia="黑体" w:hint="eastAsia"/>
        </w:rPr>
        <w:t>决赛</w:t>
      </w:r>
      <w:r w:rsidRPr="00DC2B5C">
        <w:rPr>
          <w:rFonts w:eastAsia="黑体"/>
        </w:rPr>
        <w:t xml:space="preserve">                                </w:t>
      </w:r>
      <w:r>
        <w:rPr>
          <w:rFonts w:eastAsia="黑体"/>
        </w:rPr>
        <w:t>2014.10.25</w:t>
      </w:r>
      <w:r w:rsidRPr="00DC2B5C">
        <w:rPr>
          <w:rFonts w:eastAsia="黑体"/>
        </w:rPr>
        <w:t xml:space="preserve">   9:55</w:t>
      </w:r>
    </w:p>
    <w:tbl>
      <w:tblPr>
        <w:tblW w:w="0" w:type="auto"/>
        <w:tblInd w:w="-108" w:type="dxa"/>
        <w:tblBorders>
          <w:top w:val="single" w:sz="12" w:space="0" w:color="808080"/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B32313" w:rsidRPr="005747EB" w:rsidTr="00DC2B5C"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名次</w:t>
            </w:r>
          </w:p>
        </w:tc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号码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姓</w:t>
            </w:r>
            <w:r w:rsidRPr="005747EB">
              <w:rPr>
                <w:sz w:val="20"/>
              </w:rPr>
              <w:t xml:space="preserve">  </w:t>
            </w:r>
            <w:r w:rsidRPr="005747EB">
              <w:rPr>
                <w:rFonts w:hint="eastAsia"/>
                <w:sz w:val="20"/>
              </w:rPr>
              <w:t>名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得分</w:t>
            </w:r>
          </w:p>
        </w:tc>
        <w:tc>
          <w:tcPr>
            <w:tcW w:w="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组</w:t>
            </w:r>
            <w:r w:rsidRPr="005747EB">
              <w:rPr>
                <w:sz w:val="20"/>
              </w:rPr>
              <w:t xml:space="preserve"> </w:t>
            </w:r>
            <w:r w:rsidRPr="005747EB">
              <w:rPr>
                <w:rFonts w:hint="eastAsia"/>
                <w:sz w:val="20"/>
              </w:rPr>
              <w:t>道</w:t>
            </w:r>
          </w:p>
        </w:tc>
        <w:tc>
          <w:tcPr>
            <w:tcW w:w="2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备注</w:t>
            </w:r>
          </w:p>
        </w:tc>
      </w:tr>
      <w:tr w:rsidR="00B32313" w:rsidRPr="005747EB" w:rsidTr="00DC2B5C"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1022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傅一穷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继教院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0:07.20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1  3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1023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朱再法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继教院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0:07.37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2  2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2036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杨文兴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后勤集团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0:07.53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1  6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1981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徐国根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圆正集团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0:07.92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2  6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1984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林元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圆正集团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0:08.01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1  7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2034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金国荣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后勤集团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0:08.17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2  5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1506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齐放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能源系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0:08.42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2  7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8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1214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赵明坚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化学系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0:08.50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1  4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9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2223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陆荣全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农业试验站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0:08.80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2  3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2222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黄水发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农业试验站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0:09.37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1  2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1027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胡强宁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继教院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1  5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2166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杨晓鸣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出版社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2  4</w:t>
            </w:r>
          </w:p>
        </w:tc>
        <w:tc>
          <w:tcPr>
            <w:tcW w:w="284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</w:tbl>
    <w:p w:rsidR="00B32313" w:rsidRDefault="00B32313" w:rsidP="00DC2B5C">
      <w:pPr>
        <w:jc w:val="left"/>
      </w:pPr>
    </w:p>
    <w:p w:rsidR="00B32313" w:rsidRPr="00DC2B5C" w:rsidRDefault="00B32313" w:rsidP="00DC2B5C">
      <w:pPr>
        <w:jc w:val="left"/>
        <w:rPr>
          <w:rFonts w:eastAsia="黑体"/>
        </w:rPr>
      </w:pPr>
      <w:r w:rsidRPr="00DC2B5C">
        <w:rPr>
          <w:rFonts w:eastAsia="黑体"/>
        </w:rPr>
        <w:t>16</w:t>
      </w:r>
      <w:r w:rsidRPr="00DC2B5C">
        <w:rPr>
          <w:rFonts w:eastAsia="黑体" w:hint="eastAsia"/>
        </w:rPr>
        <w:t>、女子老年组</w:t>
      </w:r>
      <w:r w:rsidRPr="00DC2B5C">
        <w:rPr>
          <w:rFonts w:eastAsia="黑体"/>
        </w:rPr>
        <w:t>50</w:t>
      </w:r>
      <w:r w:rsidRPr="00DC2B5C">
        <w:rPr>
          <w:rFonts w:eastAsia="黑体" w:hint="eastAsia"/>
        </w:rPr>
        <w:t>米</w:t>
      </w:r>
      <w:r w:rsidRPr="00DC2B5C">
        <w:rPr>
          <w:rFonts w:eastAsia="黑体"/>
        </w:rPr>
        <w:t xml:space="preserve">            </w:t>
      </w:r>
      <w:r w:rsidRPr="00DC2B5C">
        <w:rPr>
          <w:rFonts w:eastAsia="黑体" w:hint="eastAsia"/>
        </w:rPr>
        <w:t>决赛</w:t>
      </w:r>
      <w:r w:rsidRPr="00DC2B5C">
        <w:rPr>
          <w:rFonts w:eastAsia="黑体"/>
        </w:rPr>
        <w:t xml:space="preserve">                                </w:t>
      </w:r>
      <w:r>
        <w:rPr>
          <w:rFonts w:eastAsia="黑体"/>
        </w:rPr>
        <w:t>2014.10.25</w:t>
      </w:r>
      <w:r w:rsidRPr="00DC2B5C">
        <w:rPr>
          <w:rFonts w:eastAsia="黑体"/>
        </w:rPr>
        <w:t xml:space="preserve">  10:00</w:t>
      </w:r>
    </w:p>
    <w:tbl>
      <w:tblPr>
        <w:tblW w:w="0" w:type="auto"/>
        <w:tblInd w:w="-108" w:type="dxa"/>
        <w:tblBorders>
          <w:top w:val="single" w:sz="12" w:space="0" w:color="808080"/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B32313" w:rsidRPr="005747EB" w:rsidTr="00DC2B5C"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名次</w:t>
            </w:r>
          </w:p>
        </w:tc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号码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姓</w:t>
            </w:r>
            <w:r w:rsidRPr="005747EB">
              <w:rPr>
                <w:sz w:val="20"/>
              </w:rPr>
              <w:t xml:space="preserve">  </w:t>
            </w:r>
            <w:r w:rsidRPr="005747EB">
              <w:rPr>
                <w:rFonts w:hint="eastAsia"/>
                <w:sz w:val="20"/>
              </w:rPr>
              <w:t>名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得分</w:t>
            </w:r>
          </w:p>
        </w:tc>
        <w:tc>
          <w:tcPr>
            <w:tcW w:w="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组</w:t>
            </w:r>
            <w:r w:rsidRPr="005747EB">
              <w:rPr>
                <w:sz w:val="20"/>
              </w:rPr>
              <w:t xml:space="preserve"> </w:t>
            </w:r>
            <w:r w:rsidRPr="005747EB">
              <w:rPr>
                <w:rFonts w:hint="eastAsia"/>
                <w:sz w:val="20"/>
              </w:rPr>
              <w:t>道</w:t>
            </w:r>
          </w:p>
        </w:tc>
        <w:tc>
          <w:tcPr>
            <w:tcW w:w="2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备注</w:t>
            </w:r>
          </w:p>
        </w:tc>
      </w:tr>
      <w:tr w:rsidR="00B32313" w:rsidRPr="005747EB" w:rsidTr="00DC2B5C"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1893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应伟清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校机关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0:07.54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2  2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0696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陈银妹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0:07.76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1  1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2041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梁曙兰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后勤集团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0:08.32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2  1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1936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陈文备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校医院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0:08.57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2  5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1937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吴仙俐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校医院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0:08.60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1  3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2044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刘国平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后勤集团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0:08.75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2  4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0700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杨一红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0:08.87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2  6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8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2138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徐劲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图书信息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0:09.12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2  3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9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1217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曾秀琼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化学系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0:09.98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1  4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1941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傅健娜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校医院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0:10.46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1  5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0567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李桂新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农生院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1  7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1993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陈继红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圆正集团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2  7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1996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兰磊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圆正集团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1  2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2038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季燕静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后勤集团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1  6</w:t>
            </w:r>
          </w:p>
        </w:tc>
        <w:tc>
          <w:tcPr>
            <w:tcW w:w="284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</w:tbl>
    <w:p w:rsidR="00B32313" w:rsidRDefault="00B32313" w:rsidP="00DC2B5C">
      <w:pPr>
        <w:jc w:val="left"/>
      </w:pPr>
    </w:p>
    <w:p w:rsidR="00B32313" w:rsidRPr="00DC2B5C" w:rsidRDefault="00B32313" w:rsidP="00DC2B5C">
      <w:pPr>
        <w:jc w:val="left"/>
        <w:rPr>
          <w:rFonts w:eastAsia="黑体"/>
        </w:rPr>
      </w:pPr>
      <w:r w:rsidRPr="00DC2B5C">
        <w:rPr>
          <w:rFonts w:eastAsia="黑体"/>
        </w:rPr>
        <w:t>17</w:t>
      </w:r>
      <w:r w:rsidRPr="00DC2B5C">
        <w:rPr>
          <w:rFonts w:eastAsia="黑体" w:hint="eastAsia"/>
        </w:rPr>
        <w:t>、男子老年组</w:t>
      </w:r>
      <w:r w:rsidRPr="00DC2B5C">
        <w:rPr>
          <w:rFonts w:eastAsia="黑体"/>
        </w:rPr>
        <w:t>2000</w:t>
      </w:r>
      <w:r w:rsidRPr="00DC2B5C">
        <w:rPr>
          <w:rFonts w:eastAsia="黑体" w:hint="eastAsia"/>
        </w:rPr>
        <w:t>米</w:t>
      </w:r>
      <w:r w:rsidRPr="00DC2B5C">
        <w:rPr>
          <w:rFonts w:eastAsia="黑体"/>
        </w:rPr>
        <w:t xml:space="preserve">          </w:t>
      </w:r>
      <w:r w:rsidRPr="00DC2B5C">
        <w:rPr>
          <w:rFonts w:eastAsia="黑体" w:hint="eastAsia"/>
        </w:rPr>
        <w:t>决赛</w:t>
      </w:r>
      <w:r w:rsidRPr="00DC2B5C">
        <w:rPr>
          <w:rFonts w:eastAsia="黑体"/>
        </w:rPr>
        <w:t xml:space="preserve">                                </w:t>
      </w:r>
      <w:r>
        <w:rPr>
          <w:rFonts w:eastAsia="黑体"/>
        </w:rPr>
        <w:t>2014.10.24</w:t>
      </w:r>
      <w:r w:rsidRPr="00DC2B5C">
        <w:rPr>
          <w:rFonts w:eastAsia="黑体"/>
        </w:rPr>
        <w:t xml:space="preserve">  14:55</w:t>
      </w:r>
    </w:p>
    <w:tbl>
      <w:tblPr>
        <w:tblW w:w="0" w:type="auto"/>
        <w:tblInd w:w="-108" w:type="dxa"/>
        <w:tblBorders>
          <w:top w:val="single" w:sz="12" w:space="0" w:color="808080"/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B32313" w:rsidRPr="005747EB" w:rsidTr="00DC2B5C"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名次</w:t>
            </w:r>
          </w:p>
        </w:tc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号码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姓</w:t>
            </w:r>
            <w:r w:rsidRPr="005747EB">
              <w:rPr>
                <w:sz w:val="20"/>
              </w:rPr>
              <w:t xml:space="preserve">  </w:t>
            </w:r>
            <w:r w:rsidRPr="005747EB">
              <w:rPr>
                <w:rFonts w:hint="eastAsia"/>
                <w:sz w:val="20"/>
              </w:rPr>
              <w:t>名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得分</w:t>
            </w:r>
          </w:p>
        </w:tc>
        <w:tc>
          <w:tcPr>
            <w:tcW w:w="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组</w:t>
            </w:r>
            <w:r w:rsidRPr="005747EB">
              <w:rPr>
                <w:sz w:val="20"/>
              </w:rPr>
              <w:t xml:space="preserve"> </w:t>
            </w:r>
            <w:r w:rsidRPr="005747EB">
              <w:rPr>
                <w:rFonts w:hint="eastAsia"/>
                <w:sz w:val="20"/>
              </w:rPr>
              <w:t>道</w:t>
            </w:r>
          </w:p>
        </w:tc>
        <w:tc>
          <w:tcPr>
            <w:tcW w:w="2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备注</w:t>
            </w:r>
          </w:p>
        </w:tc>
      </w:tr>
      <w:tr w:rsidR="00B32313" w:rsidRPr="005747EB" w:rsidTr="00DC2B5C"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2035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王力群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后勤集团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7:28.59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1  2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1216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朱岩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化学系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7:38.43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1  4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2036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杨文兴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后勤集团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8:13.43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1 11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1981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徐国根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圆正集团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8:26.04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1  1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2034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金国荣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后勤集团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8:39.57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1  6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0695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俞杨海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8:54.65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1  3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1506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齐放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能源系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8:55.37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1  5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8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0257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陈中云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生科院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9:20.46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1  8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1163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张剑波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物理学系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1  7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1164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应和平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物理学系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1 10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1167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潘国卫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物理学系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1  9</w:t>
            </w:r>
          </w:p>
        </w:tc>
        <w:tc>
          <w:tcPr>
            <w:tcW w:w="284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</w:tbl>
    <w:p w:rsidR="00B32313" w:rsidRDefault="00B32313" w:rsidP="00DC2B5C">
      <w:pPr>
        <w:jc w:val="left"/>
      </w:pPr>
    </w:p>
    <w:p w:rsidR="00B32313" w:rsidRPr="00DC2B5C" w:rsidRDefault="00B32313" w:rsidP="00DC2B5C">
      <w:pPr>
        <w:jc w:val="left"/>
        <w:rPr>
          <w:rFonts w:eastAsia="黑体"/>
        </w:rPr>
      </w:pPr>
      <w:r w:rsidRPr="00DC2B5C">
        <w:rPr>
          <w:rFonts w:eastAsia="黑体"/>
        </w:rPr>
        <w:t>18</w:t>
      </w:r>
      <w:r w:rsidRPr="00DC2B5C">
        <w:rPr>
          <w:rFonts w:eastAsia="黑体" w:hint="eastAsia"/>
        </w:rPr>
        <w:t>、女子老年组</w:t>
      </w:r>
      <w:r w:rsidRPr="00DC2B5C">
        <w:rPr>
          <w:rFonts w:eastAsia="黑体"/>
        </w:rPr>
        <w:t>2000</w:t>
      </w:r>
      <w:r w:rsidRPr="00DC2B5C">
        <w:rPr>
          <w:rFonts w:eastAsia="黑体" w:hint="eastAsia"/>
        </w:rPr>
        <w:t>米</w:t>
      </w:r>
      <w:r w:rsidRPr="00DC2B5C">
        <w:rPr>
          <w:rFonts w:eastAsia="黑体"/>
        </w:rPr>
        <w:t xml:space="preserve">          </w:t>
      </w:r>
      <w:r w:rsidRPr="00DC2B5C">
        <w:rPr>
          <w:rFonts w:eastAsia="黑体" w:hint="eastAsia"/>
        </w:rPr>
        <w:t>决赛</w:t>
      </w:r>
      <w:r w:rsidRPr="00DC2B5C">
        <w:rPr>
          <w:rFonts w:eastAsia="黑体"/>
        </w:rPr>
        <w:t xml:space="preserve">                                </w:t>
      </w:r>
      <w:r>
        <w:rPr>
          <w:rFonts w:eastAsia="黑体"/>
        </w:rPr>
        <w:t>2014.10.24</w:t>
      </w:r>
      <w:r w:rsidRPr="00DC2B5C">
        <w:rPr>
          <w:rFonts w:eastAsia="黑体"/>
        </w:rPr>
        <w:t xml:space="preserve">  15:15</w:t>
      </w:r>
    </w:p>
    <w:tbl>
      <w:tblPr>
        <w:tblW w:w="0" w:type="auto"/>
        <w:tblInd w:w="-108" w:type="dxa"/>
        <w:tblBorders>
          <w:top w:val="single" w:sz="12" w:space="0" w:color="808080"/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B32313" w:rsidRPr="005747EB" w:rsidTr="00DC2B5C"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名次</w:t>
            </w:r>
          </w:p>
        </w:tc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号码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姓</w:t>
            </w:r>
            <w:r w:rsidRPr="005747EB">
              <w:rPr>
                <w:sz w:val="20"/>
              </w:rPr>
              <w:t xml:space="preserve">  </w:t>
            </w:r>
            <w:r w:rsidRPr="005747EB">
              <w:rPr>
                <w:rFonts w:hint="eastAsia"/>
                <w:sz w:val="20"/>
              </w:rPr>
              <w:t>名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得分</w:t>
            </w:r>
          </w:p>
        </w:tc>
        <w:tc>
          <w:tcPr>
            <w:tcW w:w="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组</w:t>
            </w:r>
            <w:r w:rsidRPr="005747EB">
              <w:rPr>
                <w:sz w:val="20"/>
              </w:rPr>
              <w:t xml:space="preserve"> </w:t>
            </w:r>
            <w:r w:rsidRPr="005747EB">
              <w:rPr>
                <w:rFonts w:hint="eastAsia"/>
                <w:sz w:val="20"/>
              </w:rPr>
              <w:t>道</w:t>
            </w:r>
          </w:p>
        </w:tc>
        <w:tc>
          <w:tcPr>
            <w:tcW w:w="2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备注</w:t>
            </w:r>
          </w:p>
        </w:tc>
      </w:tr>
      <w:tr w:rsidR="00B32313" w:rsidRPr="005747EB" w:rsidTr="00DC2B5C"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2039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唐兰芬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后勤集团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9:45.04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1  4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1992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李金京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圆正集团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10:02.71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1  8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0698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陈捷音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10:14.48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1  1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1103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张帼奋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数学系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10:27.81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1  6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2037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杨银佳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后勤集团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10:37.26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1  5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1936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陈文备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校医院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10:51.76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1  2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1218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祝海娟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化学系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10:57.90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1  7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8</w:t>
            </w:r>
          </w:p>
        </w:tc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1991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李秋云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圆正集团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11:13.21</w:t>
            </w:r>
          </w:p>
        </w:tc>
        <w:tc>
          <w:tcPr>
            <w:tcW w:w="8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1.0</w:t>
            </w:r>
          </w:p>
        </w:tc>
        <w:tc>
          <w:tcPr>
            <w:tcW w:w="84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1  3</w:t>
            </w:r>
          </w:p>
        </w:tc>
        <w:tc>
          <w:tcPr>
            <w:tcW w:w="284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</w:tbl>
    <w:p w:rsidR="00B32313" w:rsidRDefault="00B32313" w:rsidP="00DC2B5C">
      <w:pPr>
        <w:jc w:val="left"/>
      </w:pPr>
    </w:p>
    <w:p w:rsidR="00B32313" w:rsidRPr="00DC2B5C" w:rsidRDefault="00B32313" w:rsidP="00DC2B5C">
      <w:pPr>
        <w:jc w:val="left"/>
        <w:rPr>
          <w:rFonts w:eastAsia="黑体"/>
        </w:rPr>
      </w:pPr>
      <w:r w:rsidRPr="00DC2B5C">
        <w:rPr>
          <w:rFonts w:eastAsia="黑体"/>
        </w:rPr>
        <w:t>19</w:t>
      </w:r>
      <w:r>
        <w:rPr>
          <w:rFonts w:eastAsia="黑体" w:hint="eastAsia"/>
        </w:rPr>
        <w:t>、教职工</w:t>
      </w:r>
      <w:r w:rsidRPr="00DC2B5C">
        <w:rPr>
          <w:rFonts w:eastAsia="黑体" w:hint="eastAsia"/>
        </w:rPr>
        <w:t>中年组好伙伴跑</w:t>
      </w:r>
      <w:r w:rsidRPr="00DC2B5C">
        <w:rPr>
          <w:rFonts w:eastAsia="黑体"/>
        </w:rPr>
        <w:t xml:space="preserve">        </w:t>
      </w:r>
      <w:r w:rsidRPr="00DC2B5C">
        <w:rPr>
          <w:rFonts w:eastAsia="黑体" w:hint="eastAsia"/>
        </w:rPr>
        <w:t>决赛</w:t>
      </w:r>
      <w:r w:rsidRPr="00DC2B5C">
        <w:rPr>
          <w:rFonts w:eastAsia="黑体"/>
        </w:rPr>
        <w:t xml:space="preserve">                                </w:t>
      </w:r>
      <w:r>
        <w:rPr>
          <w:rFonts w:eastAsia="黑体"/>
        </w:rPr>
        <w:t>2014.10.24</w:t>
      </w:r>
      <w:r w:rsidRPr="00DC2B5C">
        <w:rPr>
          <w:rFonts w:eastAsia="黑体"/>
        </w:rPr>
        <w:t xml:space="preserve">  11:25</w:t>
      </w:r>
    </w:p>
    <w:tbl>
      <w:tblPr>
        <w:tblW w:w="0" w:type="auto"/>
        <w:tblInd w:w="-108" w:type="dxa"/>
        <w:tblBorders>
          <w:top w:val="single" w:sz="12" w:space="0" w:color="808080"/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1200"/>
        <w:gridCol w:w="1200"/>
        <w:gridCol w:w="800"/>
        <w:gridCol w:w="2840"/>
      </w:tblGrid>
      <w:tr w:rsidR="00B32313" w:rsidRPr="005747EB" w:rsidTr="00DC2B5C"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名次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得分</w:t>
            </w:r>
          </w:p>
        </w:tc>
        <w:tc>
          <w:tcPr>
            <w:tcW w:w="2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备注</w:t>
            </w:r>
          </w:p>
        </w:tc>
      </w:tr>
      <w:tr w:rsidR="00B32313" w:rsidRPr="005747EB" w:rsidTr="00DC2B5C"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继教院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0:11.46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9.0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0:11.60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7.0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继教院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0:11.65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6.0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0:11.96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5.0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后勤集团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0:12.26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4.0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后勤集团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0:13.32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3.0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校医院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0:13.54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2.0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8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化学系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0:14.71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1.0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9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图书信息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0:15.60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继教院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0:16.12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图书信息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0:16.20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12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图书信息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0:29.18</w:t>
            </w:r>
          </w:p>
        </w:tc>
        <w:tc>
          <w:tcPr>
            <w:tcW w:w="8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284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</w:tbl>
    <w:p w:rsidR="00B32313" w:rsidRDefault="00B32313" w:rsidP="00DC2B5C">
      <w:pPr>
        <w:jc w:val="left"/>
      </w:pPr>
    </w:p>
    <w:p w:rsidR="00B32313" w:rsidRDefault="00B32313" w:rsidP="00DC2B5C">
      <w:pPr>
        <w:jc w:val="left"/>
      </w:pPr>
    </w:p>
    <w:p w:rsidR="00B32313" w:rsidRPr="00DC2B5C" w:rsidRDefault="00B32313" w:rsidP="00DC2B5C">
      <w:pPr>
        <w:jc w:val="left"/>
        <w:rPr>
          <w:rFonts w:eastAsia="黑体"/>
        </w:rPr>
      </w:pPr>
      <w:r w:rsidRPr="00DC2B5C">
        <w:rPr>
          <w:rFonts w:eastAsia="黑体"/>
        </w:rPr>
        <w:t>2</w:t>
      </w:r>
      <w:r>
        <w:rPr>
          <w:rFonts w:eastAsia="黑体"/>
        </w:rPr>
        <w:t>0</w:t>
      </w:r>
      <w:r w:rsidRPr="00DC2B5C">
        <w:rPr>
          <w:rFonts w:eastAsia="黑体" w:hint="eastAsia"/>
        </w:rPr>
        <w:t>、研究生男子组</w:t>
      </w:r>
      <w:r w:rsidRPr="00DC2B5C">
        <w:rPr>
          <w:rFonts w:eastAsia="黑体"/>
        </w:rPr>
        <w:t>200</w:t>
      </w:r>
      <w:r w:rsidRPr="00DC2B5C">
        <w:rPr>
          <w:rFonts w:eastAsia="黑体" w:hint="eastAsia"/>
        </w:rPr>
        <w:t>米</w:t>
      </w:r>
      <w:r w:rsidRPr="00DC2B5C">
        <w:rPr>
          <w:rFonts w:eastAsia="黑体"/>
        </w:rPr>
        <w:t xml:space="preserve">         </w:t>
      </w:r>
      <w:r w:rsidRPr="00DC2B5C">
        <w:rPr>
          <w:rFonts w:eastAsia="黑体" w:hint="eastAsia"/>
        </w:rPr>
        <w:t>预赛</w:t>
      </w:r>
      <w:r w:rsidRPr="00DC2B5C">
        <w:rPr>
          <w:rFonts w:eastAsia="黑体"/>
        </w:rPr>
        <w:t xml:space="preserve">                                </w:t>
      </w:r>
      <w:r>
        <w:rPr>
          <w:rFonts w:eastAsia="黑体"/>
        </w:rPr>
        <w:t>2014.10.25</w:t>
      </w:r>
      <w:r w:rsidRPr="00DC2B5C">
        <w:rPr>
          <w:rFonts w:eastAsia="黑体"/>
        </w:rPr>
        <w:t xml:space="preserve">   9:05</w:t>
      </w:r>
    </w:p>
    <w:tbl>
      <w:tblPr>
        <w:tblW w:w="0" w:type="auto"/>
        <w:tblInd w:w="-108" w:type="dxa"/>
        <w:tblBorders>
          <w:top w:val="single" w:sz="12" w:space="0" w:color="808080"/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720"/>
        <w:gridCol w:w="2120"/>
      </w:tblGrid>
      <w:tr w:rsidR="00B32313" w:rsidRPr="005747EB" w:rsidTr="00DC2B5C"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名次</w:t>
            </w:r>
          </w:p>
        </w:tc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号码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姓名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组名</w:t>
            </w:r>
          </w:p>
        </w:tc>
        <w:tc>
          <w:tcPr>
            <w:tcW w:w="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组</w:t>
            </w:r>
            <w:r w:rsidRPr="005747EB">
              <w:rPr>
                <w:sz w:val="20"/>
              </w:rPr>
              <w:t xml:space="preserve"> </w:t>
            </w:r>
            <w:r w:rsidRPr="005747EB">
              <w:rPr>
                <w:rFonts w:hint="eastAsia"/>
                <w:sz w:val="20"/>
              </w:rPr>
              <w:t>道</w:t>
            </w:r>
          </w:p>
        </w:tc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录取</w:t>
            </w:r>
          </w:p>
        </w:tc>
        <w:tc>
          <w:tcPr>
            <w:tcW w:w="21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备注</w:t>
            </w:r>
          </w:p>
        </w:tc>
      </w:tr>
      <w:tr w:rsidR="00B32313" w:rsidRPr="005747EB" w:rsidTr="00DC2B5C"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0951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王尧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管理学院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0:24.51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1  3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q</w:t>
            </w:r>
          </w:p>
        </w:tc>
        <w:tc>
          <w:tcPr>
            <w:tcW w:w="21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0754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高启迅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农生院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0:24.67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4  6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q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0001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傅国东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经济学院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0:25.45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5  1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q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1204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邱文泽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高分子系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0:25.46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q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1654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彭晨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海洋学院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0:25.67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4  3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q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0802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蒋登湖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动科院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0:26.10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6  2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q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0357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武祥吉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机械工程系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0:26.20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5  2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q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1510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赵逸栋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控制系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0:26.20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6  3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q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9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0501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郑楷洪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计算机学院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0:26.31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3  3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0503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裴玉龙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计算机学院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0:26.53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0816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陈理星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动科院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0:26.54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0608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黄旭东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生食学院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0:27.39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0658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诸葛诚祥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环资学院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0:27.85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2  1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0657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常舰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环资学院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0:28.00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1  1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0961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周泽斌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管理学院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0:28.54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5  3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1753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孙亚城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思政部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0:29.00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3  7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0402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李彬彬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材料系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0:29.09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4  2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18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1653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梁辉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海洋学院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0:29.17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19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0303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王守冬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生科院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0:29.23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6  6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19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0462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何昕东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电气学院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0:29.23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21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0452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黄新星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电气学院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0:29.73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3  5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0361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库后涛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机械工程系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0:30.17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3  6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0262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达亚伟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数学系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0:30.50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6  4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1459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智国翔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物理学系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0:31.20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1458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范思坤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物理学系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0:31.32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5  5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1404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黎明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能源系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0:32.34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0565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胡正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建筑学院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0:32.84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4  1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28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0103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张颂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教育学院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0:33.13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29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1253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管栋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光电系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0:33.55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30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0614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李开泰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生食学院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0:35.45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6  7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31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1756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桑建泉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思政部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0:36.48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4  7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0154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屠志强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人文学院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0:39.10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3  2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0055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阿力木江</w:t>
            </w:r>
            <w:r w:rsidRPr="005747EB">
              <w:rPr>
                <w:sz w:val="20"/>
              </w:rPr>
              <w:t>.</w:t>
            </w:r>
            <w:r w:rsidRPr="005747EB">
              <w:rPr>
                <w:rFonts w:hint="eastAsia"/>
                <w:sz w:val="20"/>
              </w:rPr>
              <w:t>依明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光华法学院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6  5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0104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钱丽敏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教育学院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4  5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0152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仲彦玮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人文学院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6  1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0412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谢跃军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材料系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5  7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0567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殷成龙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建筑学院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5  6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0865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周忠位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3  4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1058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张振振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公管学院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5  4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1252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李正林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光电系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4  4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1403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马炜晨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能源系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84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1  7</w:t>
            </w:r>
          </w:p>
        </w:tc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</w:tbl>
    <w:p w:rsidR="00B32313" w:rsidRDefault="00B32313" w:rsidP="00DC2B5C">
      <w:pPr>
        <w:jc w:val="left"/>
      </w:pPr>
    </w:p>
    <w:p w:rsidR="00B32313" w:rsidRPr="00DC2B5C" w:rsidRDefault="00B32313" w:rsidP="00DC2B5C">
      <w:pPr>
        <w:jc w:val="left"/>
        <w:rPr>
          <w:rFonts w:eastAsia="黑体"/>
        </w:rPr>
      </w:pPr>
      <w:r w:rsidRPr="00DC2B5C">
        <w:rPr>
          <w:rFonts w:eastAsia="黑体"/>
        </w:rPr>
        <w:t>2</w:t>
      </w:r>
      <w:r>
        <w:rPr>
          <w:rFonts w:eastAsia="黑体"/>
        </w:rPr>
        <w:t>1</w:t>
      </w:r>
      <w:r w:rsidRPr="00DC2B5C">
        <w:rPr>
          <w:rFonts w:eastAsia="黑体" w:hint="eastAsia"/>
        </w:rPr>
        <w:t>、研究生男子组</w:t>
      </w:r>
      <w:r w:rsidRPr="00DC2B5C">
        <w:rPr>
          <w:rFonts w:eastAsia="黑体"/>
        </w:rPr>
        <w:t>200</w:t>
      </w:r>
      <w:r w:rsidRPr="00DC2B5C">
        <w:rPr>
          <w:rFonts w:eastAsia="黑体" w:hint="eastAsia"/>
        </w:rPr>
        <w:t>米</w:t>
      </w:r>
      <w:r w:rsidRPr="00DC2B5C">
        <w:rPr>
          <w:rFonts w:eastAsia="黑体"/>
        </w:rPr>
        <w:t xml:space="preserve">         </w:t>
      </w:r>
      <w:r w:rsidRPr="00DC2B5C">
        <w:rPr>
          <w:rFonts w:eastAsia="黑体" w:hint="eastAsia"/>
        </w:rPr>
        <w:t>决赛</w:t>
      </w:r>
      <w:r w:rsidRPr="00DC2B5C">
        <w:rPr>
          <w:rFonts w:eastAsia="黑体"/>
        </w:rPr>
        <w:t xml:space="preserve">                                </w:t>
      </w:r>
      <w:r>
        <w:rPr>
          <w:rFonts w:eastAsia="黑体"/>
        </w:rPr>
        <w:t>2014.10.25</w:t>
      </w:r>
      <w:r w:rsidRPr="00DC2B5C">
        <w:rPr>
          <w:rFonts w:eastAsia="黑体"/>
        </w:rPr>
        <w:t xml:space="preserve">  13:10</w:t>
      </w:r>
    </w:p>
    <w:tbl>
      <w:tblPr>
        <w:tblW w:w="0" w:type="auto"/>
        <w:tblInd w:w="-108" w:type="dxa"/>
        <w:tblBorders>
          <w:top w:val="single" w:sz="12" w:space="0" w:color="808080"/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B32313" w:rsidRPr="005747EB" w:rsidTr="00DC2B5C"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名次</w:t>
            </w:r>
          </w:p>
        </w:tc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号码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姓</w:t>
            </w:r>
            <w:r w:rsidRPr="005747EB">
              <w:rPr>
                <w:sz w:val="20"/>
              </w:rPr>
              <w:t xml:space="preserve">  </w:t>
            </w:r>
            <w:r w:rsidRPr="005747EB">
              <w:rPr>
                <w:rFonts w:hint="eastAsia"/>
                <w:sz w:val="20"/>
              </w:rPr>
              <w:t>名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得分</w:t>
            </w:r>
          </w:p>
        </w:tc>
        <w:tc>
          <w:tcPr>
            <w:tcW w:w="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组</w:t>
            </w:r>
            <w:r w:rsidRPr="005747EB">
              <w:rPr>
                <w:sz w:val="20"/>
              </w:rPr>
              <w:t xml:space="preserve"> </w:t>
            </w:r>
            <w:r w:rsidRPr="005747EB">
              <w:rPr>
                <w:rFonts w:hint="eastAsia"/>
                <w:sz w:val="20"/>
              </w:rPr>
              <w:t>道</w:t>
            </w:r>
          </w:p>
        </w:tc>
        <w:tc>
          <w:tcPr>
            <w:tcW w:w="2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备注</w:t>
            </w:r>
          </w:p>
        </w:tc>
      </w:tr>
      <w:tr w:rsidR="00B32313" w:rsidRPr="005747EB" w:rsidTr="00DC2B5C"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0754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高启迅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农生院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0:24.32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1  3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0951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王尧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管理学院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0:24.90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1  6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0001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傅国东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经济学院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0:24.93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1  4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1204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邱文泽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高分子系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0:25.20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1  5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0802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蒋登湖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动科院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0:25.43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1  8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1654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彭晨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海洋学院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0:25.44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1  7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0357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武祥吉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机械工程系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0:25.45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1  1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8</w:t>
            </w:r>
          </w:p>
        </w:tc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1510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赵逸栋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控制系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0:25.92</w:t>
            </w:r>
          </w:p>
        </w:tc>
        <w:tc>
          <w:tcPr>
            <w:tcW w:w="8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1.0</w:t>
            </w:r>
          </w:p>
        </w:tc>
        <w:tc>
          <w:tcPr>
            <w:tcW w:w="84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1  2</w:t>
            </w:r>
          </w:p>
        </w:tc>
        <w:tc>
          <w:tcPr>
            <w:tcW w:w="284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</w:tbl>
    <w:p w:rsidR="00B32313" w:rsidRDefault="00B32313" w:rsidP="00DC2B5C">
      <w:pPr>
        <w:jc w:val="left"/>
      </w:pPr>
    </w:p>
    <w:p w:rsidR="00B32313" w:rsidRPr="00DC2B5C" w:rsidRDefault="00B32313" w:rsidP="00DC2B5C">
      <w:pPr>
        <w:jc w:val="left"/>
        <w:rPr>
          <w:rFonts w:eastAsia="黑体"/>
        </w:rPr>
      </w:pPr>
      <w:r w:rsidRPr="00DC2B5C">
        <w:rPr>
          <w:rFonts w:eastAsia="黑体"/>
        </w:rPr>
        <w:t>2</w:t>
      </w:r>
      <w:r>
        <w:rPr>
          <w:rFonts w:eastAsia="黑体"/>
        </w:rPr>
        <w:t>2</w:t>
      </w:r>
      <w:r w:rsidRPr="00DC2B5C">
        <w:rPr>
          <w:rFonts w:eastAsia="黑体" w:hint="eastAsia"/>
        </w:rPr>
        <w:t>、研究生女子组</w:t>
      </w:r>
      <w:r w:rsidRPr="00DC2B5C">
        <w:rPr>
          <w:rFonts w:eastAsia="黑体"/>
        </w:rPr>
        <w:t>200</w:t>
      </w:r>
      <w:r w:rsidRPr="00DC2B5C">
        <w:rPr>
          <w:rFonts w:eastAsia="黑体" w:hint="eastAsia"/>
        </w:rPr>
        <w:t>米</w:t>
      </w:r>
      <w:r w:rsidRPr="00DC2B5C">
        <w:rPr>
          <w:rFonts w:eastAsia="黑体"/>
        </w:rPr>
        <w:t xml:space="preserve">         </w:t>
      </w:r>
      <w:r w:rsidRPr="00DC2B5C">
        <w:rPr>
          <w:rFonts w:eastAsia="黑体" w:hint="eastAsia"/>
        </w:rPr>
        <w:t>预赛</w:t>
      </w:r>
      <w:r w:rsidRPr="00DC2B5C">
        <w:rPr>
          <w:rFonts w:eastAsia="黑体"/>
        </w:rPr>
        <w:t xml:space="preserve">                                </w:t>
      </w:r>
      <w:r>
        <w:rPr>
          <w:rFonts w:eastAsia="黑体"/>
        </w:rPr>
        <w:t>2014.10.25</w:t>
      </w:r>
      <w:r w:rsidRPr="00DC2B5C">
        <w:rPr>
          <w:rFonts w:eastAsia="黑体"/>
        </w:rPr>
        <w:t xml:space="preserve">   9:30</w:t>
      </w:r>
    </w:p>
    <w:tbl>
      <w:tblPr>
        <w:tblW w:w="0" w:type="auto"/>
        <w:tblInd w:w="-108" w:type="dxa"/>
        <w:tblBorders>
          <w:top w:val="single" w:sz="12" w:space="0" w:color="808080"/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720"/>
        <w:gridCol w:w="2120"/>
      </w:tblGrid>
      <w:tr w:rsidR="00B32313" w:rsidRPr="005747EB" w:rsidTr="00DC2B5C"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名次</w:t>
            </w:r>
          </w:p>
        </w:tc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号码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姓名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组名</w:t>
            </w:r>
          </w:p>
        </w:tc>
        <w:tc>
          <w:tcPr>
            <w:tcW w:w="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组</w:t>
            </w:r>
            <w:r w:rsidRPr="005747EB">
              <w:rPr>
                <w:sz w:val="20"/>
              </w:rPr>
              <w:t xml:space="preserve"> </w:t>
            </w:r>
            <w:r w:rsidRPr="005747EB">
              <w:rPr>
                <w:rFonts w:hint="eastAsia"/>
                <w:sz w:val="20"/>
              </w:rPr>
              <w:t>道</w:t>
            </w:r>
          </w:p>
        </w:tc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录取</w:t>
            </w:r>
          </w:p>
        </w:tc>
        <w:tc>
          <w:tcPr>
            <w:tcW w:w="21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备注</w:t>
            </w:r>
          </w:p>
        </w:tc>
      </w:tr>
      <w:tr w:rsidR="00B32313" w:rsidRPr="005747EB" w:rsidTr="00DC2B5C"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0004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孟巧爽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经济学院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0:31.20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5  6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q</w:t>
            </w:r>
          </w:p>
        </w:tc>
        <w:tc>
          <w:tcPr>
            <w:tcW w:w="21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0662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陶虹向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环资学院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0:32.90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q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0880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陈祎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0:33.51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q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0522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王悦阳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计算机学院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0:33.70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3  4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q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0369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李荣军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机械工程系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0:34.40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q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0756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贾玲燕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农生院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0:34.48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q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0761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周莉媛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农生院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0:34.55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q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8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1075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周倩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公管学院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0:35.29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4  6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q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9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0912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温丽娟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药学院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0:35.31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5  2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0119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张云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教育学院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0:36.07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1357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陈瑞姣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化学系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0:36.12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1  1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0872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许湘飞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0:36.36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5  3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0474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杨婉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电气学院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0:37.20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3  6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0825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樊国娟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动科院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0:38.45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4  3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1155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彭景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航空学院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0:38.51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3  7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1074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朱佳焕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公管学院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0:39.15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3  3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0063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侯敏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光华法学院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0:39.80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4  7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18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1430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李文维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能源系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0:40.00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4  2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19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0917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李秀秀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药学院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0:40.29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4  4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20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0126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陈宁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教育学院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0:40.98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2  1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21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0480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秦梦珠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电气学院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0:41.10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1766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杨洁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思政部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0:42.31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1760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李雪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思政部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0:43.01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3  5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0269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罗成文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数学系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0:47.26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3  2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0067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梁樱子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光华法学院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0320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孙亚萍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生科院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0381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卓颖丽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机械工程系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5  7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0667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毕庆芳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环资学院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5  4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0974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汪雯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管理学院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4  5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1262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周亭亭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光电系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5  5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1312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罗慧如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化工系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1433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刘闵婕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能源系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3  1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1522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杨如琦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控制系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84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2  4</w:t>
            </w:r>
          </w:p>
        </w:tc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</w:tbl>
    <w:p w:rsidR="00B32313" w:rsidRDefault="00B32313" w:rsidP="00DC2B5C">
      <w:pPr>
        <w:jc w:val="left"/>
      </w:pPr>
    </w:p>
    <w:p w:rsidR="00B32313" w:rsidRPr="00DC2B5C" w:rsidRDefault="00B32313" w:rsidP="00DC2B5C">
      <w:pPr>
        <w:jc w:val="left"/>
        <w:rPr>
          <w:rFonts w:eastAsia="黑体"/>
        </w:rPr>
      </w:pPr>
      <w:r w:rsidRPr="00DC2B5C">
        <w:rPr>
          <w:rFonts w:eastAsia="黑体"/>
        </w:rPr>
        <w:t>2</w:t>
      </w:r>
      <w:r>
        <w:rPr>
          <w:rFonts w:eastAsia="黑体"/>
        </w:rPr>
        <w:t>3</w:t>
      </w:r>
      <w:r w:rsidRPr="00DC2B5C">
        <w:rPr>
          <w:rFonts w:eastAsia="黑体" w:hint="eastAsia"/>
        </w:rPr>
        <w:t>、研究生女子组</w:t>
      </w:r>
      <w:r w:rsidRPr="00DC2B5C">
        <w:rPr>
          <w:rFonts w:eastAsia="黑体"/>
        </w:rPr>
        <w:t>200</w:t>
      </w:r>
      <w:r w:rsidRPr="00DC2B5C">
        <w:rPr>
          <w:rFonts w:eastAsia="黑体" w:hint="eastAsia"/>
        </w:rPr>
        <w:t>米</w:t>
      </w:r>
      <w:r w:rsidRPr="00DC2B5C">
        <w:rPr>
          <w:rFonts w:eastAsia="黑体"/>
        </w:rPr>
        <w:t xml:space="preserve">         </w:t>
      </w:r>
      <w:r w:rsidRPr="00DC2B5C">
        <w:rPr>
          <w:rFonts w:eastAsia="黑体" w:hint="eastAsia"/>
        </w:rPr>
        <w:t>决赛</w:t>
      </w:r>
      <w:r w:rsidRPr="00DC2B5C">
        <w:rPr>
          <w:rFonts w:eastAsia="黑体"/>
        </w:rPr>
        <w:t xml:space="preserve">                                </w:t>
      </w:r>
      <w:r>
        <w:rPr>
          <w:rFonts w:eastAsia="黑体"/>
        </w:rPr>
        <w:t>2014.10.25</w:t>
      </w:r>
      <w:r w:rsidRPr="00DC2B5C">
        <w:rPr>
          <w:rFonts w:eastAsia="黑体"/>
        </w:rPr>
        <w:t xml:space="preserve">  13:15</w:t>
      </w:r>
    </w:p>
    <w:tbl>
      <w:tblPr>
        <w:tblW w:w="0" w:type="auto"/>
        <w:tblInd w:w="-108" w:type="dxa"/>
        <w:tblBorders>
          <w:top w:val="single" w:sz="12" w:space="0" w:color="808080"/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B32313" w:rsidRPr="005747EB" w:rsidTr="00DC2B5C"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名次</w:t>
            </w:r>
          </w:p>
        </w:tc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号码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姓</w:t>
            </w:r>
            <w:r w:rsidRPr="005747EB">
              <w:rPr>
                <w:sz w:val="20"/>
              </w:rPr>
              <w:t xml:space="preserve">  </w:t>
            </w:r>
            <w:r w:rsidRPr="005747EB">
              <w:rPr>
                <w:rFonts w:hint="eastAsia"/>
                <w:sz w:val="20"/>
              </w:rPr>
              <w:t>名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得分</w:t>
            </w:r>
          </w:p>
        </w:tc>
        <w:tc>
          <w:tcPr>
            <w:tcW w:w="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组</w:t>
            </w:r>
            <w:r w:rsidRPr="005747EB">
              <w:rPr>
                <w:sz w:val="20"/>
              </w:rPr>
              <w:t xml:space="preserve"> </w:t>
            </w:r>
            <w:r w:rsidRPr="005747EB">
              <w:rPr>
                <w:rFonts w:hint="eastAsia"/>
                <w:sz w:val="20"/>
              </w:rPr>
              <w:t>道</w:t>
            </w:r>
          </w:p>
        </w:tc>
        <w:tc>
          <w:tcPr>
            <w:tcW w:w="2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备注</w:t>
            </w:r>
          </w:p>
        </w:tc>
      </w:tr>
      <w:tr w:rsidR="00B32313" w:rsidRPr="005747EB" w:rsidTr="00DC2B5C"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0004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孟巧爽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经济学院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0:31.26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1  3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0662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陶虹向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环资学院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0:32.98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1  4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0522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王悦阳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计算机学院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0:33.00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1  6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0880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陈祎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0:33.29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1  5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0761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周莉媛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农生院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0:34.17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1  1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1075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周倩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公管学院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0:34.20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1  2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0369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李荣军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机械工程系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0:34.89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1  8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8</w:t>
            </w:r>
          </w:p>
        </w:tc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0756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贾玲燕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农生院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0:36.45</w:t>
            </w:r>
          </w:p>
        </w:tc>
        <w:tc>
          <w:tcPr>
            <w:tcW w:w="8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1.0</w:t>
            </w:r>
          </w:p>
        </w:tc>
        <w:tc>
          <w:tcPr>
            <w:tcW w:w="84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1  7</w:t>
            </w:r>
          </w:p>
        </w:tc>
        <w:tc>
          <w:tcPr>
            <w:tcW w:w="284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</w:tbl>
    <w:p w:rsidR="00B32313" w:rsidRDefault="00B32313" w:rsidP="00DC2B5C">
      <w:pPr>
        <w:jc w:val="left"/>
      </w:pPr>
    </w:p>
    <w:p w:rsidR="00B32313" w:rsidRPr="00DC2B5C" w:rsidRDefault="00B32313" w:rsidP="00DC2B5C">
      <w:pPr>
        <w:jc w:val="left"/>
        <w:rPr>
          <w:rFonts w:eastAsia="黑体"/>
        </w:rPr>
      </w:pPr>
      <w:r w:rsidRPr="00DC2B5C">
        <w:rPr>
          <w:rFonts w:eastAsia="黑体"/>
        </w:rPr>
        <w:t>2</w:t>
      </w:r>
      <w:r>
        <w:rPr>
          <w:rFonts w:eastAsia="黑体"/>
        </w:rPr>
        <w:t>4</w:t>
      </w:r>
      <w:r w:rsidRPr="00DC2B5C">
        <w:rPr>
          <w:rFonts w:eastAsia="黑体" w:hint="eastAsia"/>
        </w:rPr>
        <w:t>、本科男子组</w:t>
      </w:r>
      <w:r w:rsidRPr="00DC2B5C">
        <w:rPr>
          <w:rFonts w:eastAsia="黑体"/>
        </w:rPr>
        <w:t>200</w:t>
      </w:r>
      <w:r w:rsidRPr="00DC2B5C">
        <w:rPr>
          <w:rFonts w:eastAsia="黑体" w:hint="eastAsia"/>
        </w:rPr>
        <w:t>米</w:t>
      </w:r>
      <w:r w:rsidRPr="00DC2B5C">
        <w:rPr>
          <w:rFonts w:eastAsia="黑体"/>
        </w:rPr>
        <w:t xml:space="preserve">           </w:t>
      </w:r>
      <w:r w:rsidRPr="00DC2B5C">
        <w:rPr>
          <w:rFonts w:eastAsia="黑体" w:hint="eastAsia"/>
        </w:rPr>
        <w:t>预赛</w:t>
      </w:r>
      <w:r w:rsidRPr="00DC2B5C">
        <w:rPr>
          <w:rFonts w:eastAsia="黑体"/>
        </w:rPr>
        <w:t xml:space="preserve">                                </w:t>
      </w:r>
      <w:r>
        <w:rPr>
          <w:rFonts w:eastAsia="黑体"/>
        </w:rPr>
        <w:t>2014.10.25</w:t>
      </w:r>
      <w:r w:rsidRPr="00DC2B5C">
        <w:rPr>
          <w:rFonts w:eastAsia="黑体"/>
        </w:rPr>
        <w:t xml:space="preserve">   8:20</w:t>
      </w:r>
    </w:p>
    <w:tbl>
      <w:tblPr>
        <w:tblW w:w="0" w:type="auto"/>
        <w:tblInd w:w="-108" w:type="dxa"/>
        <w:tblBorders>
          <w:top w:val="single" w:sz="12" w:space="0" w:color="808080"/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720"/>
        <w:gridCol w:w="2120"/>
      </w:tblGrid>
      <w:tr w:rsidR="00B32313" w:rsidRPr="005747EB" w:rsidTr="00DC2B5C"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名次</w:t>
            </w:r>
          </w:p>
        </w:tc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号码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姓名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组名</w:t>
            </w:r>
          </w:p>
        </w:tc>
        <w:tc>
          <w:tcPr>
            <w:tcW w:w="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组</w:t>
            </w:r>
            <w:r w:rsidRPr="005747EB">
              <w:rPr>
                <w:sz w:val="20"/>
              </w:rPr>
              <w:t xml:space="preserve"> </w:t>
            </w:r>
            <w:r w:rsidRPr="005747EB">
              <w:rPr>
                <w:rFonts w:hint="eastAsia"/>
                <w:sz w:val="20"/>
              </w:rPr>
              <w:t>道</w:t>
            </w:r>
          </w:p>
        </w:tc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录取</w:t>
            </w:r>
          </w:p>
        </w:tc>
        <w:tc>
          <w:tcPr>
            <w:tcW w:w="21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备注</w:t>
            </w:r>
          </w:p>
        </w:tc>
      </w:tr>
      <w:tr w:rsidR="00B32313" w:rsidRPr="005747EB" w:rsidTr="00DC2B5C"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0108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王潮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教育学院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0:22.40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3  1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Q</w:t>
            </w:r>
          </w:p>
        </w:tc>
        <w:tc>
          <w:tcPr>
            <w:tcW w:w="21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1353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傅郅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云峰学园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0:24.23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4  6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q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0110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潘炳南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教育学院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0:22.54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6  8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Q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1101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胡兆冬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丹青学园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0:24.35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4  4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q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1102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徐伟康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丹青学园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0:24.60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5  3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q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1406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余泽超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蓝田学园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0:25.56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3  5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q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1401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陈天啸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蓝田学园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0:25.60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6  6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q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0458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王绎成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电气学院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0:25.70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5  7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q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1512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杨昭林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地球科学系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0:25.77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2  8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q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8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1051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杨梓麟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航空学院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0:25.82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4  3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q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1162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陆新宇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竺院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0:25.92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4  5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1610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黄高远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能源系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0:26.26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3  3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0654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程然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环资学院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0:26.46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2  1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1803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李孟谋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物理学系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0:26.57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6  7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0310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热西丁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生科院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0:26.78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4  7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1161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陈晓炯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竺院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0:27.25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5  1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0252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谢城飞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数学系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0:27.48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18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0904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倪仕鑫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药学院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0:27.82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3  6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19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0917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李曌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药学院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0:28.15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20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0213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王维远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外院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0:28.34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21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0705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李瑞洲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生仪学院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0:28.53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5  6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0666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谢太平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环资学院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0:28.59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3  8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0757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罗翔宇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农生院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0:29.01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6  2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1454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简才清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化工系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0:29.17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 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1625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洪屹磐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能源系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0:29.50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1  1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0570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朱谊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建筑学院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0:30.15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1504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孙晓路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地球科学系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0:30.16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28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0852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金远晖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0:30.60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29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0365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吕小文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机械工程系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0:30.64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6  3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30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1651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岳弢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光电系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0:30.96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5  8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31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0815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王旭亮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动科院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0:31.48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6  1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1556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金昌浩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高分子系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0:31.76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1559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陈志雄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高分子系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0:32.62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4  2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1905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向文罡</w:t>
            </w:r>
            <w:r w:rsidRPr="005747EB">
              <w:rPr>
                <w:sz w:val="20"/>
              </w:rPr>
              <w:t>?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海洋学院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0:32.62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1  8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0366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袁林俊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机械工程系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0:32.76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3  7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0762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齐宗强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农生院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0:33.06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3  4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0560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李流祥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建筑学院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0:33.53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5  2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38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0610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杨国财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生食学院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0:34.92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8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3  2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39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1903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徐立恒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海洋学院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0:36.08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0459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蒋威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电气学院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0519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王琪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计算机学院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5  5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0603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许劭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生食学院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4  1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0707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高成成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生仪学院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0814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雷昌镇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动科院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0861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胡康康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0960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邹杰伟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管理学院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6  5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1352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孙超哲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云峰学园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5  4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1760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邵捷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控制系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6  4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1768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王麒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控制系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84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4  8</w:t>
            </w:r>
          </w:p>
        </w:tc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</w:tbl>
    <w:p w:rsidR="00B32313" w:rsidRDefault="00B32313" w:rsidP="00DC2B5C">
      <w:pPr>
        <w:jc w:val="left"/>
      </w:pPr>
    </w:p>
    <w:p w:rsidR="00B32313" w:rsidRPr="00DC2B5C" w:rsidRDefault="00B32313" w:rsidP="00DC2B5C">
      <w:pPr>
        <w:jc w:val="left"/>
        <w:rPr>
          <w:rFonts w:eastAsia="黑体"/>
        </w:rPr>
      </w:pPr>
      <w:r w:rsidRPr="00DC2B5C">
        <w:rPr>
          <w:rFonts w:eastAsia="黑体"/>
        </w:rPr>
        <w:t>2</w:t>
      </w:r>
      <w:r>
        <w:rPr>
          <w:rFonts w:eastAsia="黑体"/>
        </w:rPr>
        <w:t>5</w:t>
      </w:r>
      <w:r w:rsidRPr="00DC2B5C">
        <w:rPr>
          <w:rFonts w:eastAsia="黑体" w:hint="eastAsia"/>
        </w:rPr>
        <w:t>、本科男子组</w:t>
      </w:r>
      <w:r w:rsidRPr="00DC2B5C">
        <w:rPr>
          <w:rFonts w:eastAsia="黑体"/>
        </w:rPr>
        <w:t>200</w:t>
      </w:r>
      <w:r w:rsidRPr="00DC2B5C">
        <w:rPr>
          <w:rFonts w:eastAsia="黑体" w:hint="eastAsia"/>
        </w:rPr>
        <w:t>米</w:t>
      </w:r>
      <w:r w:rsidRPr="00DC2B5C">
        <w:rPr>
          <w:rFonts w:eastAsia="黑体"/>
        </w:rPr>
        <w:t xml:space="preserve">           </w:t>
      </w:r>
      <w:r w:rsidRPr="00DC2B5C">
        <w:rPr>
          <w:rFonts w:eastAsia="黑体" w:hint="eastAsia"/>
        </w:rPr>
        <w:t>决赛</w:t>
      </w:r>
      <w:r w:rsidRPr="00DC2B5C">
        <w:rPr>
          <w:rFonts w:eastAsia="黑体"/>
        </w:rPr>
        <w:t xml:space="preserve">                                </w:t>
      </w:r>
      <w:r>
        <w:rPr>
          <w:rFonts w:eastAsia="黑体"/>
        </w:rPr>
        <w:t>2014.10.25</w:t>
      </w:r>
      <w:r w:rsidRPr="00DC2B5C">
        <w:rPr>
          <w:rFonts w:eastAsia="黑体"/>
        </w:rPr>
        <w:t xml:space="preserve">  13:00</w:t>
      </w:r>
    </w:p>
    <w:tbl>
      <w:tblPr>
        <w:tblW w:w="0" w:type="auto"/>
        <w:tblInd w:w="-108" w:type="dxa"/>
        <w:tblBorders>
          <w:top w:val="single" w:sz="12" w:space="0" w:color="808080"/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2840"/>
      </w:tblGrid>
      <w:tr w:rsidR="00B32313" w:rsidRPr="005747EB" w:rsidTr="00DC2B5C"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名次</w:t>
            </w:r>
          </w:p>
        </w:tc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号码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姓</w:t>
            </w:r>
            <w:r w:rsidRPr="005747EB">
              <w:rPr>
                <w:sz w:val="20"/>
              </w:rPr>
              <w:t xml:space="preserve">  </w:t>
            </w:r>
            <w:r w:rsidRPr="005747EB">
              <w:rPr>
                <w:rFonts w:hint="eastAsia"/>
                <w:sz w:val="20"/>
              </w:rPr>
              <w:t>名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得分</w:t>
            </w:r>
          </w:p>
        </w:tc>
        <w:tc>
          <w:tcPr>
            <w:tcW w:w="2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备注</w:t>
            </w:r>
          </w:p>
        </w:tc>
      </w:tr>
      <w:tr w:rsidR="00B32313" w:rsidRPr="005747EB" w:rsidTr="00DC2B5C"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1101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胡兆冬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丹青学园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0:23.75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9.0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0108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王潮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教育学院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0:22.40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9.0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1102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徐伟康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丹青学园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0:24.04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7.0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0110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潘炳南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教育学院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0:22.54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7.0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0458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王绎成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电气学院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0:24.48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6.0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1406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余泽超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蓝田学园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0:24.95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5.0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1401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陈天啸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蓝田学园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0:25.09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4.0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1512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杨昭林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地球科学系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0:25.18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3.0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1353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傅郅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云峰学园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0:25.35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2.0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8</w:t>
            </w:r>
          </w:p>
        </w:tc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1051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杨梓麟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航空学院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0:30.00</w:t>
            </w:r>
          </w:p>
        </w:tc>
        <w:tc>
          <w:tcPr>
            <w:tcW w:w="8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1.0</w:t>
            </w:r>
          </w:p>
        </w:tc>
        <w:tc>
          <w:tcPr>
            <w:tcW w:w="284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</w:tbl>
    <w:p w:rsidR="00B32313" w:rsidRDefault="00B32313" w:rsidP="00DC2B5C">
      <w:pPr>
        <w:jc w:val="left"/>
      </w:pPr>
    </w:p>
    <w:p w:rsidR="00B32313" w:rsidRPr="00DC2B5C" w:rsidRDefault="00B32313" w:rsidP="00DC2B5C">
      <w:pPr>
        <w:jc w:val="left"/>
        <w:rPr>
          <w:rFonts w:eastAsia="黑体"/>
        </w:rPr>
      </w:pPr>
      <w:r w:rsidRPr="00DC2B5C">
        <w:rPr>
          <w:rFonts w:eastAsia="黑体"/>
        </w:rPr>
        <w:t>2</w:t>
      </w:r>
      <w:r>
        <w:rPr>
          <w:rFonts w:eastAsia="黑体"/>
        </w:rPr>
        <w:t>6</w:t>
      </w:r>
      <w:r w:rsidRPr="00DC2B5C">
        <w:rPr>
          <w:rFonts w:eastAsia="黑体" w:hint="eastAsia"/>
        </w:rPr>
        <w:t>、本科女子组</w:t>
      </w:r>
      <w:r w:rsidRPr="00DC2B5C">
        <w:rPr>
          <w:rFonts w:eastAsia="黑体"/>
        </w:rPr>
        <w:t>200</w:t>
      </w:r>
      <w:r w:rsidRPr="00DC2B5C">
        <w:rPr>
          <w:rFonts w:eastAsia="黑体" w:hint="eastAsia"/>
        </w:rPr>
        <w:t>米</w:t>
      </w:r>
      <w:r w:rsidRPr="00DC2B5C">
        <w:rPr>
          <w:rFonts w:eastAsia="黑体"/>
        </w:rPr>
        <w:t xml:space="preserve">           </w:t>
      </w:r>
      <w:r w:rsidRPr="00DC2B5C">
        <w:rPr>
          <w:rFonts w:eastAsia="黑体" w:hint="eastAsia"/>
        </w:rPr>
        <w:t>预赛</w:t>
      </w:r>
      <w:r w:rsidRPr="00DC2B5C">
        <w:rPr>
          <w:rFonts w:eastAsia="黑体"/>
        </w:rPr>
        <w:t xml:space="preserve">                                </w:t>
      </w:r>
      <w:r>
        <w:rPr>
          <w:rFonts w:eastAsia="黑体"/>
        </w:rPr>
        <w:t>2014.10.25</w:t>
      </w:r>
      <w:r w:rsidRPr="00DC2B5C">
        <w:rPr>
          <w:rFonts w:eastAsia="黑体"/>
        </w:rPr>
        <w:t xml:space="preserve">   8:45</w:t>
      </w:r>
    </w:p>
    <w:tbl>
      <w:tblPr>
        <w:tblW w:w="0" w:type="auto"/>
        <w:tblInd w:w="-108" w:type="dxa"/>
        <w:tblBorders>
          <w:top w:val="single" w:sz="12" w:space="0" w:color="808080"/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720"/>
        <w:gridCol w:w="2120"/>
      </w:tblGrid>
      <w:tr w:rsidR="00B32313" w:rsidRPr="005747EB" w:rsidTr="00DC2B5C"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名次</w:t>
            </w:r>
          </w:p>
        </w:tc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号码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姓名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组名</w:t>
            </w:r>
          </w:p>
        </w:tc>
        <w:tc>
          <w:tcPr>
            <w:tcW w:w="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组</w:t>
            </w:r>
            <w:r w:rsidRPr="005747EB">
              <w:rPr>
                <w:sz w:val="20"/>
              </w:rPr>
              <w:t xml:space="preserve"> </w:t>
            </w:r>
            <w:r w:rsidRPr="005747EB">
              <w:rPr>
                <w:rFonts w:hint="eastAsia"/>
                <w:sz w:val="20"/>
              </w:rPr>
              <w:t>道</w:t>
            </w:r>
          </w:p>
        </w:tc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录取</w:t>
            </w:r>
          </w:p>
        </w:tc>
        <w:tc>
          <w:tcPr>
            <w:tcW w:w="21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备注</w:t>
            </w:r>
          </w:p>
        </w:tc>
      </w:tr>
      <w:tr w:rsidR="00B32313" w:rsidRPr="005747EB" w:rsidTr="00DC2B5C"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0139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蔡文瑞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教育学院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0:27.64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3  1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Q</w:t>
            </w:r>
          </w:p>
        </w:tc>
        <w:tc>
          <w:tcPr>
            <w:tcW w:w="21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1125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徐静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丹青学园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0:31.73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5  4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q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0018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吴雅伊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经济学院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0:32.18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4  6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q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0142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陆希真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教育学院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0:28.20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Q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0776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孔雪娇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农生院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0:32.45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5  1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q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1126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陶燕妮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丹青学园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0:32.75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3  6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q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1376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王景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云峰学园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0:33.20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q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1426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谢佳婷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蓝田学园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0:33.53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4  2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q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1771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王晓轩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控制系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0:33.93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4  5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q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8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1193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马张翼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竺院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0:33.98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5  2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q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1630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李想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能源系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0:34.05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0471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黄婉君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电气学院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0:34.06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1375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施晨欣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云峰学园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0:34.29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3  7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0671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曹妙凤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环资学院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0:35.12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5  6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0883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谢娇娇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0:35.20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1  1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0966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牟靓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管理学院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0:35.85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1181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郑雅心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竺院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0:35.92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18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1518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沈维青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地球科学系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0:36.10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19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0465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赵夕朦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电气学院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0:36.40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4  7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20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1024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俞钶婷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信电系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0:37.35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21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0418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吴忆雯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材料系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0:37.56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5  5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0530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田豆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计算机学院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0:37.85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4  3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0618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吕灵晗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生食学院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0:38.25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3  4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0969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陶珊珊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管理学院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0:38.43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3  2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0787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王敏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农生院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0:40.42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4  1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0227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杨佳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外院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0:41.00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0621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王选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生食学院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0:41.02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28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0672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陆裕婕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环资学院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0:42.06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2  1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29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0065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郭君扬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光华法学院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0:45.56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30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0055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邹文洁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光华法学院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0:49.84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5  7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0270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熊莉华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数学系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3  5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0271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孙钰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数学系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4  4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0818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邵冯金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动科院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3  3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1429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张倩文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蓝田学园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1634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丁超尔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能源系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84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5  3</w:t>
            </w:r>
          </w:p>
        </w:tc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</w:tbl>
    <w:p w:rsidR="00B32313" w:rsidRDefault="00B32313" w:rsidP="00DC2B5C">
      <w:pPr>
        <w:jc w:val="left"/>
      </w:pPr>
    </w:p>
    <w:p w:rsidR="00B32313" w:rsidRPr="00DC2B5C" w:rsidRDefault="00B32313" w:rsidP="00DC2B5C">
      <w:pPr>
        <w:jc w:val="left"/>
        <w:rPr>
          <w:rFonts w:eastAsia="黑体"/>
        </w:rPr>
      </w:pPr>
      <w:r>
        <w:rPr>
          <w:rFonts w:eastAsia="黑体"/>
        </w:rPr>
        <w:t>27</w:t>
      </w:r>
      <w:r w:rsidRPr="00DC2B5C">
        <w:rPr>
          <w:rFonts w:eastAsia="黑体" w:hint="eastAsia"/>
        </w:rPr>
        <w:t>、本科女子组</w:t>
      </w:r>
      <w:r w:rsidRPr="00DC2B5C">
        <w:rPr>
          <w:rFonts w:eastAsia="黑体"/>
        </w:rPr>
        <w:t>200</w:t>
      </w:r>
      <w:r w:rsidRPr="00DC2B5C">
        <w:rPr>
          <w:rFonts w:eastAsia="黑体" w:hint="eastAsia"/>
        </w:rPr>
        <w:t>米</w:t>
      </w:r>
      <w:r w:rsidRPr="00DC2B5C">
        <w:rPr>
          <w:rFonts w:eastAsia="黑体"/>
        </w:rPr>
        <w:t xml:space="preserve">           </w:t>
      </w:r>
      <w:r w:rsidRPr="00DC2B5C">
        <w:rPr>
          <w:rFonts w:eastAsia="黑体" w:hint="eastAsia"/>
        </w:rPr>
        <w:t>决赛</w:t>
      </w:r>
      <w:r w:rsidRPr="00DC2B5C">
        <w:rPr>
          <w:rFonts w:eastAsia="黑体"/>
        </w:rPr>
        <w:t xml:space="preserve">                                </w:t>
      </w:r>
      <w:r>
        <w:rPr>
          <w:rFonts w:eastAsia="黑体"/>
        </w:rPr>
        <w:t>2014.10.25</w:t>
      </w:r>
      <w:r w:rsidRPr="00DC2B5C">
        <w:rPr>
          <w:rFonts w:eastAsia="黑体"/>
        </w:rPr>
        <w:t xml:space="preserve">  13:05</w:t>
      </w:r>
    </w:p>
    <w:tbl>
      <w:tblPr>
        <w:tblW w:w="0" w:type="auto"/>
        <w:tblInd w:w="-108" w:type="dxa"/>
        <w:tblBorders>
          <w:top w:val="single" w:sz="12" w:space="0" w:color="808080"/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2840"/>
      </w:tblGrid>
      <w:tr w:rsidR="00B32313" w:rsidRPr="005747EB" w:rsidTr="00DC2B5C"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名次</w:t>
            </w:r>
          </w:p>
        </w:tc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号码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姓</w:t>
            </w:r>
            <w:r w:rsidRPr="005747EB">
              <w:rPr>
                <w:sz w:val="20"/>
              </w:rPr>
              <w:t xml:space="preserve">  </w:t>
            </w:r>
            <w:r w:rsidRPr="005747EB">
              <w:rPr>
                <w:rFonts w:hint="eastAsia"/>
                <w:sz w:val="20"/>
              </w:rPr>
              <w:t>名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得分</w:t>
            </w:r>
          </w:p>
        </w:tc>
        <w:tc>
          <w:tcPr>
            <w:tcW w:w="2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备注</w:t>
            </w:r>
          </w:p>
        </w:tc>
      </w:tr>
      <w:tr w:rsidR="00B32313" w:rsidRPr="005747EB" w:rsidTr="00DC2B5C"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1125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徐静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丹青学园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0:31.09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9.0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0139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蔡文瑞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教育学院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0:27.64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9.0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0018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吴雅伊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经济学院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0:31.51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7.0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0142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陆希真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教育学院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0:28.20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7.0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0776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孔雪娇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农生院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0:31.79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6.0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1126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陶燕妮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丹青学园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0:32.15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5.0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1376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王景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云峰学园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0:32.45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4.0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1426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谢佳婷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蓝田学园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0:32.80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3.0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1193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马张翼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竺院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0:33.28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2.0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8</w:t>
            </w:r>
          </w:p>
        </w:tc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1771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王晓轩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控制系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0:35.22</w:t>
            </w:r>
          </w:p>
        </w:tc>
        <w:tc>
          <w:tcPr>
            <w:tcW w:w="8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1.0</w:t>
            </w:r>
          </w:p>
        </w:tc>
        <w:tc>
          <w:tcPr>
            <w:tcW w:w="284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</w:tbl>
    <w:p w:rsidR="00B32313" w:rsidRDefault="00B32313" w:rsidP="00DC2B5C">
      <w:pPr>
        <w:jc w:val="left"/>
      </w:pPr>
    </w:p>
    <w:p w:rsidR="00B32313" w:rsidRPr="00DC2B5C" w:rsidRDefault="00B32313" w:rsidP="00DC2B5C">
      <w:pPr>
        <w:jc w:val="left"/>
        <w:rPr>
          <w:rFonts w:eastAsia="黑体"/>
        </w:rPr>
      </w:pPr>
      <w:r w:rsidRPr="00DC2B5C">
        <w:rPr>
          <w:rFonts w:eastAsia="黑体"/>
        </w:rPr>
        <w:t>2</w:t>
      </w:r>
      <w:r>
        <w:rPr>
          <w:rFonts w:eastAsia="黑体"/>
        </w:rPr>
        <w:t>8</w:t>
      </w:r>
      <w:r w:rsidRPr="00DC2B5C">
        <w:rPr>
          <w:rFonts w:eastAsia="黑体" w:hint="eastAsia"/>
        </w:rPr>
        <w:t>、研究生男子组</w:t>
      </w:r>
      <w:r w:rsidRPr="00DC2B5C">
        <w:rPr>
          <w:rFonts w:eastAsia="黑体"/>
        </w:rPr>
        <w:t>400</w:t>
      </w:r>
      <w:r w:rsidRPr="00DC2B5C">
        <w:rPr>
          <w:rFonts w:eastAsia="黑体" w:hint="eastAsia"/>
        </w:rPr>
        <w:t>米</w:t>
      </w:r>
      <w:r w:rsidRPr="00DC2B5C">
        <w:rPr>
          <w:rFonts w:eastAsia="黑体"/>
        </w:rPr>
        <w:t xml:space="preserve">         </w:t>
      </w:r>
      <w:r w:rsidRPr="00DC2B5C">
        <w:rPr>
          <w:rFonts w:eastAsia="黑体" w:hint="eastAsia"/>
        </w:rPr>
        <w:t>预赛</w:t>
      </w:r>
      <w:r w:rsidRPr="00DC2B5C">
        <w:rPr>
          <w:rFonts w:eastAsia="黑体"/>
        </w:rPr>
        <w:t xml:space="preserve">                                </w:t>
      </w:r>
      <w:r>
        <w:rPr>
          <w:rFonts w:eastAsia="黑体"/>
        </w:rPr>
        <w:t>2014.10.24</w:t>
      </w:r>
      <w:r w:rsidRPr="00DC2B5C">
        <w:rPr>
          <w:rFonts w:eastAsia="黑体"/>
        </w:rPr>
        <w:t xml:space="preserve">  10:45</w:t>
      </w:r>
    </w:p>
    <w:tbl>
      <w:tblPr>
        <w:tblW w:w="0" w:type="auto"/>
        <w:tblInd w:w="-108" w:type="dxa"/>
        <w:tblBorders>
          <w:top w:val="single" w:sz="12" w:space="0" w:color="808080"/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720"/>
        <w:gridCol w:w="2120"/>
      </w:tblGrid>
      <w:tr w:rsidR="00B32313" w:rsidRPr="005747EB" w:rsidTr="00DC2B5C"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名次</w:t>
            </w:r>
          </w:p>
        </w:tc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号码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姓名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组名</w:t>
            </w:r>
          </w:p>
        </w:tc>
        <w:tc>
          <w:tcPr>
            <w:tcW w:w="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组</w:t>
            </w:r>
            <w:r w:rsidRPr="005747EB">
              <w:rPr>
                <w:sz w:val="20"/>
              </w:rPr>
              <w:t xml:space="preserve"> </w:t>
            </w:r>
            <w:r w:rsidRPr="005747EB">
              <w:rPr>
                <w:rFonts w:hint="eastAsia"/>
                <w:sz w:val="20"/>
              </w:rPr>
              <w:t>道</w:t>
            </w:r>
          </w:p>
        </w:tc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录取</w:t>
            </w:r>
          </w:p>
        </w:tc>
        <w:tc>
          <w:tcPr>
            <w:tcW w:w="21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备注</w:t>
            </w:r>
          </w:p>
        </w:tc>
      </w:tr>
      <w:tr w:rsidR="00B32313" w:rsidRPr="005747EB" w:rsidTr="00DC2B5C"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1657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竺松嵩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海洋学院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0:58.28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1  2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q</w:t>
            </w:r>
          </w:p>
        </w:tc>
        <w:tc>
          <w:tcPr>
            <w:tcW w:w="21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0866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赵斌杰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0:59.54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4  6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q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0355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庞云天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机械工程系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1:00.71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3  7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q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0661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唐剑昭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环资学院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1:00.71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4  4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q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0052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谷向阳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光华法学院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1:00.95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3  1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q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1406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薛志亮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能源系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1:02.62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q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0854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吴谦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1:02.81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1  1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q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8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0456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黄国日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电气学院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1:03.26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3  3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q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9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0964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台佳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管理学院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1:04.67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4  1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0813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沈张飞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动科院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1:05.10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3  2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0504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刘博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计算机学院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1:05.50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4  7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0556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吕华斌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建筑学院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1:06.90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4  5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0458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张博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电气学院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1:10.00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0806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邵强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动科院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1:10.10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1  8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0409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肖劲韬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材料系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1:10.15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0651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檀东东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环资学院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1:11.07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1405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羊家威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能源系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1:11.90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18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0959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骆书旻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管理学院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1:11.98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19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0567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殷成龙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建筑学院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1:12.48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3  6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20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1655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程慧君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海洋学院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1:14.03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3  4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21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0505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周进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计算机学院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1:16.04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0153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赵凯杰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人文学院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4  3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0254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宋一威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数学系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2  1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0260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宋金明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数学系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3  5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0303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王守冬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生科院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0364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陈佳琪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机械工程系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1052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周栋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公管学院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4  2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1256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李正刚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光电系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84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2  3</w:t>
            </w:r>
          </w:p>
        </w:tc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</w:tbl>
    <w:p w:rsidR="00B32313" w:rsidRDefault="00B32313" w:rsidP="00DC2B5C">
      <w:pPr>
        <w:jc w:val="left"/>
      </w:pPr>
    </w:p>
    <w:p w:rsidR="00B32313" w:rsidRPr="00DC2B5C" w:rsidRDefault="00B32313" w:rsidP="00DC2B5C">
      <w:pPr>
        <w:jc w:val="left"/>
        <w:rPr>
          <w:rFonts w:eastAsia="黑体"/>
        </w:rPr>
      </w:pPr>
      <w:r>
        <w:rPr>
          <w:rFonts w:eastAsia="黑体"/>
        </w:rPr>
        <w:t>29</w:t>
      </w:r>
      <w:r w:rsidRPr="00DC2B5C">
        <w:rPr>
          <w:rFonts w:eastAsia="黑体" w:hint="eastAsia"/>
        </w:rPr>
        <w:t>、研究生男子组</w:t>
      </w:r>
      <w:r w:rsidRPr="00DC2B5C">
        <w:rPr>
          <w:rFonts w:eastAsia="黑体"/>
        </w:rPr>
        <w:t>400</w:t>
      </w:r>
      <w:r w:rsidRPr="00DC2B5C">
        <w:rPr>
          <w:rFonts w:eastAsia="黑体" w:hint="eastAsia"/>
        </w:rPr>
        <w:t>米</w:t>
      </w:r>
      <w:r w:rsidRPr="00DC2B5C">
        <w:rPr>
          <w:rFonts w:eastAsia="黑体"/>
        </w:rPr>
        <w:t xml:space="preserve">         </w:t>
      </w:r>
      <w:r w:rsidRPr="00DC2B5C">
        <w:rPr>
          <w:rFonts w:eastAsia="黑体" w:hint="eastAsia"/>
        </w:rPr>
        <w:t>决赛</w:t>
      </w:r>
      <w:r w:rsidRPr="00DC2B5C">
        <w:rPr>
          <w:rFonts w:eastAsia="黑体"/>
        </w:rPr>
        <w:t xml:space="preserve">                                </w:t>
      </w:r>
      <w:r>
        <w:rPr>
          <w:rFonts w:eastAsia="黑体"/>
        </w:rPr>
        <w:t>2014.10.24</w:t>
      </w:r>
      <w:r w:rsidRPr="00DC2B5C">
        <w:rPr>
          <w:rFonts w:eastAsia="黑体"/>
        </w:rPr>
        <w:t xml:space="preserve">  14:30</w:t>
      </w:r>
    </w:p>
    <w:tbl>
      <w:tblPr>
        <w:tblW w:w="0" w:type="auto"/>
        <w:tblInd w:w="-108" w:type="dxa"/>
        <w:tblBorders>
          <w:top w:val="single" w:sz="12" w:space="0" w:color="808080"/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B32313" w:rsidRPr="005747EB" w:rsidTr="00DC2B5C"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名次</w:t>
            </w:r>
          </w:p>
        </w:tc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号码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姓</w:t>
            </w:r>
            <w:r w:rsidRPr="005747EB">
              <w:rPr>
                <w:sz w:val="20"/>
              </w:rPr>
              <w:t xml:space="preserve">  </w:t>
            </w:r>
            <w:r w:rsidRPr="005747EB">
              <w:rPr>
                <w:rFonts w:hint="eastAsia"/>
                <w:sz w:val="20"/>
              </w:rPr>
              <w:t>名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得分</w:t>
            </w:r>
          </w:p>
        </w:tc>
        <w:tc>
          <w:tcPr>
            <w:tcW w:w="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组</w:t>
            </w:r>
            <w:r w:rsidRPr="005747EB">
              <w:rPr>
                <w:sz w:val="20"/>
              </w:rPr>
              <w:t xml:space="preserve"> </w:t>
            </w:r>
            <w:r w:rsidRPr="005747EB">
              <w:rPr>
                <w:rFonts w:hint="eastAsia"/>
                <w:sz w:val="20"/>
              </w:rPr>
              <w:t>道</w:t>
            </w:r>
          </w:p>
        </w:tc>
        <w:tc>
          <w:tcPr>
            <w:tcW w:w="2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备注</w:t>
            </w:r>
          </w:p>
        </w:tc>
      </w:tr>
      <w:tr w:rsidR="00B32313" w:rsidRPr="005747EB" w:rsidTr="00DC2B5C"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1657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竺松嵩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海洋学院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0:56.58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1  5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0661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唐剑昭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环资学院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0:59.54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1  6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0866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赵斌杰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0:59.85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1  3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0052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谷向阳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光华法学院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1:00.71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1  8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0355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庞云天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机械工程系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1:01.40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1  4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0456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黄国日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电气学院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1:02.45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1  2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0854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吴谦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1:05.26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1  1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8</w:t>
            </w:r>
          </w:p>
        </w:tc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1406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薛志亮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能源系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1:14.81</w:t>
            </w:r>
          </w:p>
        </w:tc>
        <w:tc>
          <w:tcPr>
            <w:tcW w:w="8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1.0</w:t>
            </w:r>
          </w:p>
        </w:tc>
        <w:tc>
          <w:tcPr>
            <w:tcW w:w="84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1  7</w:t>
            </w:r>
          </w:p>
        </w:tc>
        <w:tc>
          <w:tcPr>
            <w:tcW w:w="284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</w:tbl>
    <w:p w:rsidR="00B32313" w:rsidRDefault="00B32313" w:rsidP="00DC2B5C">
      <w:pPr>
        <w:jc w:val="left"/>
      </w:pPr>
    </w:p>
    <w:p w:rsidR="00B32313" w:rsidRPr="00DC2B5C" w:rsidRDefault="00B32313" w:rsidP="00DC2B5C">
      <w:pPr>
        <w:jc w:val="left"/>
        <w:rPr>
          <w:rFonts w:eastAsia="黑体"/>
        </w:rPr>
      </w:pPr>
      <w:r>
        <w:rPr>
          <w:rFonts w:eastAsia="黑体"/>
        </w:rPr>
        <w:t>30</w:t>
      </w:r>
      <w:r w:rsidRPr="00DC2B5C">
        <w:rPr>
          <w:rFonts w:eastAsia="黑体" w:hint="eastAsia"/>
        </w:rPr>
        <w:t>、研究生女子组</w:t>
      </w:r>
      <w:r w:rsidRPr="00DC2B5C">
        <w:rPr>
          <w:rFonts w:eastAsia="黑体"/>
        </w:rPr>
        <w:t>400</w:t>
      </w:r>
      <w:r w:rsidRPr="00DC2B5C">
        <w:rPr>
          <w:rFonts w:eastAsia="黑体" w:hint="eastAsia"/>
        </w:rPr>
        <w:t>米</w:t>
      </w:r>
      <w:r w:rsidRPr="00DC2B5C">
        <w:rPr>
          <w:rFonts w:eastAsia="黑体"/>
        </w:rPr>
        <w:t xml:space="preserve">         </w:t>
      </w:r>
      <w:r w:rsidRPr="00DC2B5C">
        <w:rPr>
          <w:rFonts w:eastAsia="黑体" w:hint="eastAsia"/>
        </w:rPr>
        <w:t>预赛</w:t>
      </w:r>
      <w:r w:rsidRPr="00DC2B5C">
        <w:rPr>
          <w:rFonts w:eastAsia="黑体"/>
        </w:rPr>
        <w:t xml:space="preserve">                                </w:t>
      </w:r>
      <w:r>
        <w:rPr>
          <w:rFonts w:eastAsia="黑体"/>
        </w:rPr>
        <w:t>2014.10.24</w:t>
      </w:r>
      <w:r w:rsidRPr="00DC2B5C">
        <w:rPr>
          <w:rFonts w:eastAsia="黑体"/>
        </w:rPr>
        <w:t xml:space="preserve">  11:05</w:t>
      </w:r>
    </w:p>
    <w:tbl>
      <w:tblPr>
        <w:tblW w:w="0" w:type="auto"/>
        <w:tblInd w:w="-108" w:type="dxa"/>
        <w:tblBorders>
          <w:top w:val="single" w:sz="12" w:space="0" w:color="808080"/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720"/>
        <w:gridCol w:w="2120"/>
      </w:tblGrid>
      <w:tr w:rsidR="00B32313" w:rsidRPr="005747EB" w:rsidTr="00DC2B5C"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名次</w:t>
            </w:r>
          </w:p>
        </w:tc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号码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姓名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组名</w:t>
            </w:r>
          </w:p>
        </w:tc>
        <w:tc>
          <w:tcPr>
            <w:tcW w:w="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组</w:t>
            </w:r>
            <w:r w:rsidRPr="005747EB">
              <w:rPr>
                <w:sz w:val="20"/>
              </w:rPr>
              <w:t xml:space="preserve"> </w:t>
            </w:r>
            <w:r w:rsidRPr="005747EB">
              <w:rPr>
                <w:rFonts w:hint="eastAsia"/>
                <w:sz w:val="20"/>
              </w:rPr>
              <w:t>道</w:t>
            </w:r>
          </w:p>
        </w:tc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录取</w:t>
            </w:r>
          </w:p>
        </w:tc>
        <w:tc>
          <w:tcPr>
            <w:tcW w:w="21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备注</w:t>
            </w:r>
          </w:p>
        </w:tc>
      </w:tr>
      <w:tr w:rsidR="00B32313" w:rsidRPr="005747EB" w:rsidTr="00DC2B5C"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0005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沈洁心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经济学院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1:15.05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1  3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q</w:t>
            </w:r>
          </w:p>
        </w:tc>
        <w:tc>
          <w:tcPr>
            <w:tcW w:w="21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0484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李娟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电气学院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1:24.73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q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1439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赵乐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能源系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1:27.26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3  6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q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0884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许芸芸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1:28.31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q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0674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赵丽芳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环资学院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1:29.59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q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1261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杨梦放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光电系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1:31.15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3  7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q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0064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刘维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光华法学院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1:31.75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1  1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q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8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0380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娄元静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机械工程系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1:32.71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q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9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0468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李卫平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电气学院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1:34.12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3  2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1076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刘悦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公管学院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1:34.65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2  8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0155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倪志新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人文学院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1:38.03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0267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甘甜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数学系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1:38.30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1353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刘冰冰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化学系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1:38.78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1354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陈雪瑞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化学系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1:41.78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3  4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1761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杨茜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思政部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1:43.07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3  8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0827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陈娜娜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动科院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2:03.70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3  5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1770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王帅乔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思政部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2:08.70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0128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林莹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教育学院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0413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余翠霞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材料系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0622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步文月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生食学院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3  1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0826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范春梅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动科院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2  1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0885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葛娟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0976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姜明利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管理学院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3  3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0703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施陈飞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生仪学院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84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1  8</w:t>
            </w:r>
          </w:p>
        </w:tc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</w:tbl>
    <w:p w:rsidR="00B32313" w:rsidRDefault="00B32313" w:rsidP="00DC2B5C">
      <w:pPr>
        <w:jc w:val="left"/>
      </w:pPr>
    </w:p>
    <w:p w:rsidR="00B32313" w:rsidRPr="00DC2B5C" w:rsidRDefault="00B32313" w:rsidP="00DC2B5C">
      <w:pPr>
        <w:jc w:val="left"/>
        <w:rPr>
          <w:rFonts w:eastAsia="黑体"/>
        </w:rPr>
      </w:pPr>
      <w:r>
        <w:rPr>
          <w:rFonts w:eastAsia="黑体"/>
        </w:rPr>
        <w:t>31</w:t>
      </w:r>
      <w:r w:rsidRPr="00DC2B5C">
        <w:rPr>
          <w:rFonts w:eastAsia="黑体" w:hint="eastAsia"/>
        </w:rPr>
        <w:t>、研究生女子组</w:t>
      </w:r>
      <w:r w:rsidRPr="00DC2B5C">
        <w:rPr>
          <w:rFonts w:eastAsia="黑体"/>
        </w:rPr>
        <w:t>400</w:t>
      </w:r>
      <w:r w:rsidRPr="00DC2B5C">
        <w:rPr>
          <w:rFonts w:eastAsia="黑体" w:hint="eastAsia"/>
        </w:rPr>
        <w:t>米</w:t>
      </w:r>
      <w:r w:rsidRPr="00DC2B5C">
        <w:rPr>
          <w:rFonts w:eastAsia="黑体"/>
        </w:rPr>
        <w:t xml:space="preserve">         </w:t>
      </w:r>
      <w:r w:rsidRPr="00DC2B5C">
        <w:rPr>
          <w:rFonts w:eastAsia="黑体" w:hint="eastAsia"/>
        </w:rPr>
        <w:t>决赛</w:t>
      </w:r>
      <w:r w:rsidRPr="00DC2B5C">
        <w:rPr>
          <w:rFonts w:eastAsia="黑体"/>
        </w:rPr>
        <w:t xml:space="preserve">                                </w:t>
      </w:r>
      <w:r>
        <w:rPr>
          <w:rFonts w:eastAsia="黑体"/>
        </w:rPr>
        <w:t>2014.10.24</w:t>
      </w:r>
      <w:r w:rsidRPr="00DC2B5C">
        <w:rPr>
          <w:rFonts w:eastAsia="黑体"/>
        </w:rPr>
        <w:t xml:space="preserve">  14:35</w:t>
      </w:r>
    </w:p>
    <w:tbl>
      <w:tblPr>
        <w:tblW w:w="0" w:type="auto"/>
        <w:tblInd w:w="-108" w:type="dxa"/>
        <w:tblBorders>
          <w:top w:val="single" w:sz="12" w:space="0" w:color="808080"/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B32313" w:rsidRPr="005747EB" w:rsidTr="00DC2B5C"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名次</w:t>
            </w:r>
          </w:p>
        </w:tc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号码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姓</w:t>
            </w:r>
            <w:r w:rsidRPr="005747EB">
              <w:rPr>
                <w:sz w:val="20"/>
              </w:rPr>
              <w:t xml:space="preserve">  </w:t>
            </w:r>
            <w:r w:rsidRPr="005747EB">
              <w:rPr>
                <w:rFonts w:hint="eastAsia"/>
                <w:sz w:val="20"/>
              </w:rPr>
              <w:t>名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得分</w:t>
            </w:r>
          </w:p>
        </w:tc>
        <w:tc>
          <w:tcPr>
            <w:tcW w:w="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组</w:t>
            </w:r>
            <w:r w:rsidRPr="005747EB">
              <w:rPr>
                <w:sz w:val="20"/>
              </w:rPr>
              <w:t xml:space="preserve"> </w:t>
            </w:r>
            <w:r w:rsidRPr="005747EB">
              <w:rPr>
                <w:rFonts w:hint="eastAsia"/>
                <w:sz w:val="20"/>
              </w:rPr>
              <w:t>道</w:t>
            </w:r>
          </w:p>
        </w:tc>
        <w:tc>
          <w:tcPr>
            <w:tcW w:w="2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备注</w:t>
            </w:r>
          </w:p>
        </w:tc>
      </w:tr>
      <w:tr w:rsidR="00B32313" w:rsidRPr="005747EB" w:rsidTr="00DC2B5C"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0005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沈洁心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经济学院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1:14.87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1  3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0484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李娟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电气学院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1:21.17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1  5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1439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赵乐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能源系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1:26.79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1  4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0884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许芸芸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1:29.17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1  6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0064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刘维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光华法学院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1:29.34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1  1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1261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杨梦放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光电系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1:30.07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1  8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0674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赵丽芳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环资学院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1:37.70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1  7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0380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娄元静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机械工程系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1  2</w:t>
            </w:r>
          </w:p>
        </w:tc>
        <w:tc>
          <w:tcPr>
            <w:tcW w:w="284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</w:tbl>
    <w:p w:rsidR="00B32313" w:rsidRDefault="00B32313" w:rsidP="00DC2B5C">
      <w:pPr>
        <w:jc w:val="left"/>
      </w:pPr>
    </w:p>
    <w:p w:rsidR="00B32313" w:rsidRPr="00DC2B5C" w:rsidRDefault="00B32313" w:rsidP="00DC2B5C">
      <w:pPr>
        <w:jc w:val="left"/>
        <w:rPr>
          <w:rFonts w:eastAsia="黑体"/>
        </w:rPr>
      </w:pPr>
      <w:r>
        <w:rPr>
          <w:rFonts w:eastAsia="黑体"/>
        </w:rPr>
        <w:t>32</w:t>
      </w:r>
      <w:r w:rsidRPr="00DC2B5C">
        <w:rPr>
          <w:rFonts w:eastAsia="黑体" w:hint="eastAsia"/>
        </w:rPr>
        <w:t>、本科男子组</w:t>
      </w:r>
      <w:r w:rsidRPr="00DC2B5C">
        <w:rPr>
          <w:rFonts w:eastAsia="黑体"/>
        </w:rPr>
        <w:t>400</w:t>
      </w:r>
      <w:r w:rsidRPr="00DC2B5C">
        <w:rPr>
          <w:rFonts w:eastAsia="黑体" w:hint="eastAsia"/>
        </w:rPr>
        <w:t>米</w:t>
      </w:r>
      <w:r w:rsidRPr="00DC2B5C">
        <w:rPr>
          <w:rFonts w:eastAsia="黑体"/>
        </w:rPr>
        <w:t xml:space="preserve">           </w:t>
      </w:r>
      <w:r w:rsidRPr="00DC2B5C">
        <w:rPr>
          <w:rFonts w:eastAsia="黑体" w:hint="eastAsia"/>
        </w:rPr>
        <w:t>预赛</w:t>
      </w:r>
      <w:r w:rsidRPr="00DC2B5C">
        <w:rPr>
          <w:rFonts w:eastAsia="黑体"/>
        </w:rPr>
        <w:t xml:space="preserve">                                </w:t>
      </w:r>
      <w:r>
        <w:rPr>
          <w:rFonts w:eastAsia="黑体"/>
        </w:rPr>
        <w:t>2014.10.24</w:t>
      </w:r>
      <w:r w:rsidRPr="00DC2B5C">
        <w:rPr>
          <w:rFonts w:eastAsia="黑体"/>
        </w:rPr>
        <w:t xml:space="preserve">   9:50</w:t>
      </w:r>
    </w:p>
    <w:tbl>
      <w:tblPr>
        <w:tblW w:w="0" w:type="auto"/>
        <w:tblInd w:w="-108" w:type="dxa"/>
        <w:tblBorders>
          <w:top w:val="single" w:sz="12" w:space="0" w:color="808080"/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720"/>
        <w:gridCol w:w="2120"/>
      </w:tblGrid>
      <w:tr w:rsidR="00B32313" w:rsidRPr="005747EB" w:rsidTr="00DC2B5C"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名次</w:t>
            </w:r>
          </w:p>
        </w:tc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号码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姓名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组名</w:t>
            </w:r>
          </w:p>
        </w:tc>
        <w:tc>
          <w:tcPr>
            <w:tcW w:w="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组</w:t>
            </w:r>
            <w:r w:rsidRPr="005747EB">
              <w:rPr>
                <w:sz w:val="20"/>
              </w:rPr>
              <w:t xml:space="preserve"> </w:t>
            </w:r>
            <w:r w:rsidRPr="005747EB">
              <w:rPr>
                <w:rFonts w:hint="eastAsia"/>
                <w:sz w:val="20"/>
              </w:rPr>
              <w:t>道</w:t>
            </w:r>
          </w:p>
        </w:tc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录取</w:t>
            </w:r>
          </w:p>
        </w:tc>
        <w:tc>
          <w:tcPr>
            <w:tcW w:w="21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备注</w:t>
            </w:r>
          </w:p>
        </w:tc>
      </w:tr>
      <w:tr w:rsidR="00B32313" w:rsidRPr="005747EB" w:rsidTr="00DC2B5C"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0107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吴安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教育学院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0:50.21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5  4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Q</w:t>
            </w:r>
          </w:p>
        </w:tc>
        <w:tc>
          <w:tcPr>
            <w:tcW w:w="21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1404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丁钒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蓝田学园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0:55.23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3  2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q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1354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周志远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云峰学园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0:56.23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1  1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q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1406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余泽超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蓝田学园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0:56.73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4  5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q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1103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朱薛友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丹青学园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0:56.76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5  6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q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1105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胡惜余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丹青学园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0:57.12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3  4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q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0353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叶鹏程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机械工程系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0:58.01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q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1760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邵捷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控制系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0:58.81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4  2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q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8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1355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郭靖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云峰学园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0:59.01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5  2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q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0953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董晓东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管理学院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0:59.09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4  6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0001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聂轩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经济学院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0:59.20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4  1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0658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郑雨爽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环资学院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1:00.85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3  5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1454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简才清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化工系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1:01.53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1  8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0810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余袁辉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动科院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1:02.35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6  7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0559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郑达川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建筑学院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1:02.42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1003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丁瑒琛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信电系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1:02.70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5  7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1551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周一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高分子系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1:03.68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6  8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18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0661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李晨旭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环资学院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1:03.87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19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0214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陈人杰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外院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1:04.32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6  6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20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1166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王玮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竺院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1:05.18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6  2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21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1002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程烁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信电系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1:05.31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0608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陈海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生食学院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1:05.60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3  6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1904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何威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海洋学院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1:05.68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0915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赵于峰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药学院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1:05.70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1165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侯屹宣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竺院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1:07.12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1565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王埕垚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高分子系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1:07.23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0852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金远晖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1:07.31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4  7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28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1611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汪睿卿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能源系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1:07.43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4  4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29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0702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翁振宇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生仪学院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1:07.53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29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1504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孙晓路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地球科学系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1:07.53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5  3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31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0851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杨佳康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1:07.82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2  1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0216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王尧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外院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1:08.46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3  3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1509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孙浩瀚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地球科学系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1:08.64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6  1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0359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潘力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机械工程系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1:10.51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0516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吴伟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计算机学院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1:13.19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4  3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0764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杨崇毅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农生院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1:14.03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6  3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0562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包彦欣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建筑学院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1:18.42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3  7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38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1903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徐立恒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海洋学院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1:21.21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8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39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0507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王旦龙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计算机学院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1:25.20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0121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蔡志杰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教育学院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2  8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0457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杨凯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电气学院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6  4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0459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蒋威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电气学院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5  5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0603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许劭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生食学院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5  1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1253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麻海涛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公管学院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6  5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1761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黎帅阳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控制系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84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3  1</w:t>
            </w:r>
          </w:p>
        </w:tc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</w:tbl>
    <w:p w:rsidR="00B32313" w:rsidRDefault="00B32313" w:rsidP="00DC2B5C">
      <w:pPr>
        <w:jc w:val="left"/>
      </w:pPr>
    </w:p>
    <w:p w:rsidR="00B32313" w:rsidRPr="00DC2B5C" w:rsidRDefault="00B32313" w:rsidP="00DC2B5C">
      <w:pPr>
        <w:jc w:val="left"/>
        <w:rPr>
          <w:rFonts w:eastAsia="黑体"/>
        </w:rPr>
      </w:pPr>
      <w:r w:rsidRPr="00DC2B5C">
        <w:rPr>
          <w:rFonts w:eastAsia="黑体"/>
        </w:rPr>
        <w:t>3</w:t>
      </w:r>
      <w:r>
        <w:rPr>
          <w:rFonts w:eastAsia="黑体"/>
        </w:rPr>
        <w:t>3</w:t>
      </w:r>
      <w:r w:rsidRPr="00DC2B5C">
        <w:rPr>
          <w:rFonts w:eastAsia="黑体" w:hint="eastAsia"/>
        </w:rPr>
        <w:t>、本科男子组</w:t>
      </w:r>
      <w:r w:rsidRPr="00DC2B5C">
        <w:rPr>
          <w:rFonts w:eastAsia="黑体"/>
        </w:rPr>
        <w:t>400</w:t>
      </w:r>
      <w:r w:rsidRPr="00DC2B5C">
        <w:rPr>
          <w:rFonts w:eastAsia="黑体" w:hint="eastAsia"/>
        </w:rPr>
        <w:t>米</w:t>
      </w:r>
      <w:r w:rsidRPr="00DC2B5C">
        <w:rPr>
          <w:rFonts w:eastAsia="黑体"/>
        </w:rPr>
        <w:t xml:space="preserve">           </w:t>
      </w:r>
      <w:r w:rsidRPr="00DC2B5C">
        <w:rPr>
          <w:rFonts w:eastAsia="黑体" w:hint="eastAsia"/>
        </w:rPr>
        <w:t>决赛</w:t>
      </w:r>
      <w:r w:rsidRPr="00DC2B5C">
        <w:rPr>
          <w:rFonts w:eastAsia="黑体"/>
        </w:rPr>
        <w:t xml:space="preserve">                                </w:t>
      </w:r>
      <w:r>
        <w:rPr>
          <w:rFonts w:eastAsia="黑体"/>
        </w:rPr>
        <w:t>2014.10.24</w:t>
      </w:r>
      <w:r w:rsidRPr="00DC2B5C">
        <w:rPr>
          <w:rFonts w:eastAsia="黑体"/>
        </w:rPr>
        <w:t xml:space="preserve">  14:20</w:t>
      </w:r>
    </w:p>
    <w:tbl>
      <w:tblPr>
        <w:tblW w:w="0" w:type="auto"/>
        <w:tblInd w:w="-108" w:type="dxa"/>
        <w:tblBorders>
          <w:top w:val="single" w:sz="12" w:space="0" w:color="808080"/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2840"/>
      </w:tblGrid>
      <w:tr w:rsidR="00B32313" w:rsidRPr="005747EB" w:rsidTr="00DC2B5C"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名次</w:t>
            </w:r>
          </w:p>
        </w:tc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号码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姓</w:t>
            </w:r>
            <w:r w:rsidRPr="005747EB">
              <w:rPr>
                <w:sz w:val="20"/>
              </w:rPr>
              <w:t xml:space="preserve">  </w:t>
            </w:r>
            <w:r w:rsidRPr="005747EB">
              <w:rPr>
                <w:rFonts w:hint="eastAsia"/>
                <w:sz w:val="20"/>
              </w:rPr>
              <w:t>名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得分</w:t>
            </w:r>
          </w:p>
        </w:tc>
        <w:tc>
          <w:tcPr>
            <w:tcW w:w="2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备注</w:t>
            </w:r>
          </w:p>
        </w:tc>
      </w:tr>
      <w:tr w:rsidR="00B32313" w:rsidRPr="005747EB" w:rsidTr="00DC2B5C"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1404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丁钒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蓝田学园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0:55.23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9.0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0107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吴安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教育学院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0:50.21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9.0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1406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余泽超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蓝田学园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0:55.43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7.0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1103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朱薛友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丹青学园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0:55.89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6.0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1354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周志远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云峰学园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0:56.04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5.0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0353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叶鹏程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机械工程系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0:56.15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4.0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1105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胡惜余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丹青学园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0:58.15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3.0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1355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郭靖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云峰学园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0:58.81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2.0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8</w:t>
            </w:r>
          </w:p>
        </w:tc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1760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邵捷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控制系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1:06.59</w:t>
            </w:r>
          </w:p>
        </w:tc>
        <w:tc>
          <w:tcPr>
            <w:tcW w:w="8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1.0</w:t>
            </w:r>
          </w:p>
        </w:tc>
        <w:tc>
          <w:tcPr>
            <w:tcW w:w="284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</w:tbl>
    <w:p w:rsidR="00B32313" w:rsidRDefault="00B32313" w:rsidP="00DC2B5C">
      <w:pPr>
        <w:jc w:val="left"/>
      </w:pPr>
    </w:p>
    <w:p w:rsidR="00B32313" w:rsidRPr="00DC2B5C" w:rsidRDefault="00B32313" w:rsidP="00DC2B5C">
      <w:pPr>
        <w:jc w:val="left"/>
        <w:rPr>
          <w:rFonts w:eastAsia="黑体"/>
        </w:rPr>
      </w:pPr>
      <w:r>
        <w:rPr>
          <w:rFonts w:eastAsia="黑体"/>
        </w:rPr>
        <w:t>34</w:t>
      </w:r>
      <w:r w:rsidRPr="00DC2B5C">
        <w:rPr>
          <w:rFonts w:eastAsia="黑体" w:hint="eastAsia"/>
        </w:rPr>
        <w:t>、本科女子组</w:t>
      </w:r>
      <w:r w:rsidRPr="00DC2B5C">
        <w:rPr>
          <w:rFonts w:eastAsia="黑体"/>
        </w:rPr>
        <w:t>400</w:t>
      </w:r>
      <w:r w:rsidRPr="00DC2B5C">
        <w:rPr>
          <w:rFonts w:eastAsia="黑体" w:hint="eastAsia"/>
        </w:rPr>
        <w:t>米</w:t>
      </w:r>
      <w:r w:rsidRPr="00DC2B5C">
        <w:rPr>
          <w:rFonts w:eastAsia="黑体"/>
        </w:rPr>
        <w:t xml:space="preserve">           </w:t>
      </w:r>
      <w:r w:rsidRPr="00DC2B5C">
        <w:rPr>
          <w:rFonts w:eastAsia="黑体" w:hint="eastAsia"/>
        </w:rPr>
        <w:t>预赛</w:t>
      </w:r>
      <w:r w:rsidRPr="00DC2B5C">
        <w:rPr>
          <w:rFonts w:eastAsia="黑体"/>
        </w:rPr>
        <w:t xml:space="preserve">                                </w:t>
      </w:r>
      <w:r>
        <w:rPr>
          <w:rFonts w:eastAsia="黑体"/>
        </w:rPr>
        <w:t>2014.10.24</w:t>
      </w:r>
      <w:r w:rsidRPr="00DC2B5C">
        <w:rPr>
          <w:rFonts w:eastAsia="黑体"/>
        </w:rPr>
        <w:t xml:space="preserve">  10:20</w:t>
      </w:r>
    </w:p>
    <w:tbl>
      <w:tblPr>
        <w:tblW w:w="0" w:type="auto"/>
        <w:tblInd w:w="-108" w:type="dxa"/>
        <w:tblBorders>
          <w:top w:val="single" w:sz="12" w:space="0" w:color="808080"/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720"/>
        <w:gridCol w:w="2120"/>
      </w:tblGrid>
      <w:tr w:rsidR="00B32313" w:rsidRPr="005747EB" w:rsidTr="00DC2B5C"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名次</w:t>
            </w:r>
          </w:p>
        </w:tc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号码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姓名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组名</w:t>
            </w:r>
          </w:p>
        </w:tc>
        <w:tc>
          <w:tcPr>
            <w:tcW w:w="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组</w:t>
            </w:r>
            <w:r w:rsidRPr="005747EB">
              <w:rPr>
                <w:sz w:val="20"/>
              </w:rPr>
              <w:t xml:space="preserve"> </w:t>
            </w:r>
            <w:r w:rsidRPr="005747EB">
              <w:rPr>
                <w:rFonts w:hint="eastAsia"/>
                <w:sz w:val="20"/>
              </w:rPr>
              <w:t>道</w:t>
            </w:r>
          </w:p>
        </w:tc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录取</w:t>
            </w:r>
          </w:p>
        </w:tc>
        <w:tc>
          <w:tcPr>
            <w:tcW w:w="21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备注</w:t>
            </w:r>
          </w:p>
        </w:tc>
      </w:tr>
      <w:tr w:rsidR="00B32313" w:rsidRPr="005747EB" w:rsidTr="00DC2B5C"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0140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李敏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教育学院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1:06.62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3  6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Q </w:t>
            </w:r>
          </w:p>
        </w:tc>
        <w:tc>
          <w:tcPr>
            <w:tcW w:w="21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1430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王思琪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蓝田学园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1:13.49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4  7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q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1377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周芩安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云峰学园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1:13.53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5  1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q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1127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刘风云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丹青学园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1:14.32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3  3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q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0018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吴雅伊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经济学院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1:15.14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q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1128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孙雨乐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丹青学园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1:15.31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4  5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q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1376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王景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云峰学园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1:15.73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1  1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q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1636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包康丽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能源系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1:15.89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5  4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q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8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0471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黄婉君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电气学院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1:18.82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q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1428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李梦瑶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蓝田学园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1:18.95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3  2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1771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王晓轩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控制系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1:18.95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5  5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0920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宋燕青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药学院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1:19.01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0017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倪哲瑜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经济学院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1:19.28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0154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杨霞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人文学院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1:20.62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1197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奚之砚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竺院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1:20.92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5  2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0313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卢丹霞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生科院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1:23.28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5  3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0796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刘鑫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农生院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1:23.82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18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0788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覃楠楠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农生院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1:24.12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4  2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19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0056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张依雨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光华法学院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1:24.51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5  7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20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0879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郦海媚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1:25.35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2  1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21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0628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王欣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生食学院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1:25.78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4  4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0054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阮丽娜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光华法学院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1:28.34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1200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王艺皓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竺院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1:29.05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0223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杨倩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外院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1:29.32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0980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纪聪丛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管理学院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1:31.40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1025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刘颖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信电系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1:36.23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0974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王益璐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管理学院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1:40.48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4  3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28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1026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杜雨佳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信电系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1:55.75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3  4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0142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陆希真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教育学院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5  6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0230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常敏扩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外院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4  6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0269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张琳帆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数学系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0672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陆裕婕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环资学院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3  7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1628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王艺桦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能源系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84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3  5</w:t>
            </w:r>
          </w:p>
        </w:tc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</w:tbl>
    <w:p w:rsidR="00B32313" w:rsidRDefault="00B32313" w:rsidP="00DC2B5C">
      <w:pPr>
        <w:jc w:val="left"/>
      </w:pPr>
    </w:p>
    <w:p w:rsidR="00B32313" w:rsidRPr="00DC2B5C" w:rsidRDefault="00B32313" w:rsidP="00DC2B5C">
      <w:pPr>
        <w:jc w:val="left"/>
        <w:rPr>
          <w:rFonts w:eastAsia="黑体"/>
        </w:rPr>
      </w:pPr>
      <w:r>
        <w:rPr>
          <w:rFonts w:eastAsia="黑体"/>
        </w:rPr>
        <w:t>35</w:t>
      </w:r>
      <w:r w:rsidRPr="00DC2B5C">
        <w:rPr>
          <w:rFonts w:eastAsia="黑体" w:hint="eastAsia"/>
        </w:rPr>
        <w:t>、本科女子组</w:t>
      </w:r>
      <w:r w:rsidRPr="00DC2B5C">
        <w:rPr>
          <w:rFonts w:eastAsia="黑体"/>
        </w:rPr>
        <w:t>400</w:t>
      </w:r>
      <w:r w:rsidRPr="00DC2B5C">
        <w:rPr>
          <w:rFonts w:eastAsia="黑体" w:hint="eastAsia"/>
        </w:rPr>
        <w:t>米</w:t>
      </w:r>
      <w:r w:rsidRPr="00DC2B5C">
        <w:rPr>
          <w:rFonts w:eastAsia="黑体"/>
        </w:rPr>
        <w:t xml:space="preserve">           </w:t>
      </w:r>
      <w:r w:rsidRPr="00DC2B5C">
        <w:rPr>
          <w:rFonts w:eastAsia="黑体" w:hint="eastAsia"/>
        </w:rPr>
        <w:t>决赛</w:t>
      </w:r>
      <w:r w:rsidRPr="00DC2B5C">
        <w:rPr>
          <w:rFonts w:eastAsia="黑体"/>
        </w:rPr>
        <w:t xml:space="preserve">                                </w:t>
      </w:r>
      <w:r>
        <w:rPr>
          <w:rFonts w:eastAsia="黑体"/>
        </w:rPr>
        <w:t>2014.10.24</w:t>
      </w:r>
      <w:r w:rsidRPr="00DC2B5C">
        <w:rPr>
          <w:rFonts w:eastAsia="黑体"/>
        </w:rPr>
        <w:t xml:space="preserve">  14:25</w:t>
      </w:r>
    </w:p>
    <w:tbl>
      <w:tblPr>
        <w:tblW w:w="0" w:type="auto"/>
        <w:tblInd w:w="-108" w:type="dxa"/>
        <w:tblBorders>
          <w:top w:val="single" w:sz="12" w:space="0" w:color="808080"/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2840"/>
      </w:tblGrid>
      <w:tr w:rsidR="00B32313" w:rsidRPr="005747EB" w:rsidTr="00DC2B5C"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名次</w:t>
            </w:r>
          </w:p>
        </w:tc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号码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姓</w:t>
            </w:r>
            <w:r w:rsidRPr="005747EB">
              <w:rPr>
                <w:sz w:val="20"/>
              </w:rPr>
              <w:t xml:space="preserve">  </w:t>
            </w:r>
            <w:r w:rsidRPr="005747EB">
              <w:rPr>
                <w:rFonts w:hint="eastAsia"/>
                <w:sz w:val="20"/>
              </w:rPr>
              <w:t>名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得分</w:t>
            </w:r>
          </w:p>
        </w:tc>
        <w:tc>
          <w:tcPr>
            <w:tcW w:w="2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备注</w:t>
            </w:r>
          </w:p>
        </w:tc>
      </w:tr>
      <w:tr w:rsidR="00B32313" w:rsidRPr="005747EB" w:rsidTr="00DC2B5C"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1377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周芩安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云峰学园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1:12.65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9.0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0140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李敏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教育学院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1:06.62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9.0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1376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王景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云峰学园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1:13.26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7.0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1430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王思琪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蓝田学园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1:13.32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6.0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1127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刘风云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丹青学园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1:13.50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5.0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0018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吴雅伊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经济学院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1:14.15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4.0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1128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孙雨乐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丹青学园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1:15.57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3.0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1636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包康丽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能源系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1:16.43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2.0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8</w:t>
            </w:r>
          </w:p>
        </w:tc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0471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黄婉君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电气学院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1:19.78</w:t>
            </w:r>
          </w:p>
        </w:tc>
        <w:tc>
          <w:tcPr>
            <w:tcW w:w="8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1.0</w:t>
            </w:r>
          </w:p>
        </w:tc>
        <w:tc>
          <w:tcPr>
            <w:tcW w:w="284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</w:tbl>
    <w:p w:rsidR="00B32313" w:rsidRDefault="00B32313" w:rsidP="00DC2B5C">
      <w:pPr>
        <w:jc w:val="left"/>
      </w:pPr>
    </w:p>
    <w:p w:rsidR="00B32313" w:rsidRPr="00DC2B5C" w:rsidRDefault="00B32313" w:rsidP="00DC2B5C">
      <w:pPr>
        <w:jc w:val="left"/>
        <w:rPr>
          <w:rFonts w:eastAsia="黑体"/>
        </w:rPr>
      </w:pPr>
      <w:r>
        <w:rPr>
          <w:rFonts w:eastAsia="黑体"/>
        </w:rPr>
        <w:t>36</w:t>
      </w:r>
      <w:r w:rsidRPr="00DC2B5C">
        <w:rPr>
          <w:rFonts w:eastAsia="黑体" w:hint="eastAsia"/>
        </w:rPr>
        <w:t>、男子青年组</w:t>
      </w:r>
      <w:r w:rsidRPr="00DC2B5C">
        <w:rPr>
          <w:rFonts w:eastAsia="黑体"/>
        </w:rPr>
        <w:t>400</w:t>
      </w:r>
      <w:r w:rsidRPr="00DC2B5C">
        <w:rPr>
          <w:rFonts w:eastAsia="黑体" w:hint="eastAsia"/>
        </w:rPr>
        <w:t>米</w:t>
      </w:r>
      <w:r w:rsidRPr="00DC2B5C">
        <w:rPr>
          <w:rFonts w:eastAsia="黑体"/>
        </w:rPr>
        <w:t xml:space="preserve">           </w:t>
      </w:r>
      <w:r w:rsidRPr="00DC2B5C">
        <w:rPr>
          <w:rFonts w:eastAsia="黑体" w:hint="eastAsia"/>
        </w:rPr>
        <w:t>决赛</w:t>
      </w:r>
      <w:r w:rsidRPr="00DC2B5C">
        <w:rPr>
          <w:rFonts w:eastAsia="黑体"/>
        </w:rPr>
        <w:t xml:space="preserve">                                </w:t>
      </w:r>
      <w:r>
        <w:rPr>
          <w:rFonts w:eastAsia="黑体"/>
        </w:rPr>
        <w:t>2014.10.24</w:t>
      </w:r>
      <w:r w:rsidRPr="00DC2B5C">
        <w:rPr>
          <w:rFonts w:eastAsia="黑体"/>
        </w:rPr>
        <w:t xml:space="preserve">   9:00</w:t>
      </w:r>
    </w:p>
    <w:tbl>
      <w:tblPr>
        <w:tblW w:w="0" w:type="auto"/>
        <w:tblInd w:w="-108" w:type="dxa"/>
        <w:tblBorders>
          <w:top w:val="single" w:sz="12" w:space="0" w:color="808080"/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B32313" w:rsidRPr="005747EB" w:rsidTr="00DC2B5C"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名次</w:t>
            </w:r>
          </w:p>
        </w:tc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号码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姓</w:t>
            </w:r>
            <w:r w:rsidRPr="005747EB">
              <w:rPr>
                <w:sz w:val="20"/>
              </w:rPr>
              <w:t xml:space="preserve">  </w:t>
            </w:r>
            <w:r w:rsidRPr="005747EB">
              <w:rPr>
                <w:rFonts w:hint="eastAsia"/>
                <w:sz w:val="20"/>
              </w:rPr>
              <w:t>名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得分</w:t>
            </w:r>
          </w:p>
        </w:tc>
        <w:tc>
          <w:tcPr>
            <w:tcW w:w="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组</w:t>
            </w:r>
            <w:r w:rsidRPr="005747EB">
              <w:rPr>
                <w:sz w:val="20"/>
              </w:rPr>
              <w:t xml:space="preserve"> </w:t>
            </w:r>
            <w:r w:rsidRPr="005747EB">
              <w:rPr>
                <w:rFonts w:hint="eastAsia"/>
                <w:sz w:val="20"/>
              </w:rPr>
              <w:t>道</w:t>
            </w:r>
          </w:p>
        </w:tc>
        <w:tc>
          <w:tcPr>
            <w:tcW w:w="2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备注</w:t>
            </w:r>
          </w:p>
        </w:tc>
      </w:tr>
      <w:tr w:rsidR="00B32313" w:rsidRPr="005747EB" w:rsidTr="00DC2B5C"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0654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吕宁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0:56.67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3  7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0655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沈炜亮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0:58.42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2  6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1954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刘永文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圆正集团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0:58.45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3  3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0653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熊盛龙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0:58.50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1  5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2006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赵志爽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后勤集团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0:59.09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3  2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1002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罗俊杰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继教院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0:59.92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1  7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1866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朱佐想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校机关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1:00.26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2  3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8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0103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张弛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教育学院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1:00.60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3  6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9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2004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方道发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后勤集团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1:02.76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2  7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2102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刘利光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图书信息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1:04.39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2  5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2203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李坤峰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农业试验站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1:11.82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1  3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2003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张家蕾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后勤集团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1:13.40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1  2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1852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郭诗平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校机关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1:14.01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3  5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0555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周志丹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农生院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1:16.60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1  6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0153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白春晓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人文学院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1:17.10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1  1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0152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陈群元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人文学院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1:36.03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2  4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0458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罗煜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环资学院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3  4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1602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仝维鋆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高分子系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2  2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1861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杜开祥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校机关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1  4</w:t>
            </w:r>
          </w:p>
        </w:tc>
        <w:tc>
          <w:tcPr>
            <w:tcW w:w="284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</w:tbl>
    <w:p w:rsidR="00B32313" w:rsidRDefault="00B32313" w:rsidP="00DC2B5C">
      <w:pPr>
        <w:jc w:val="left"/>
      </w:pPr>
    </w:p>
    <w:p w:rsidR="00B32313" w:rsidRPr="00DC2B5C" w:rsidRDefault="00B32313" w:rsidP="00DC2B5C">
      <w:pPr>
        <w:jc w:val="left"/>
        <w:rPr>
          <w:rFonts w:eastAsia="黑体"/>
        </w:rPr>
      </w:pPr>
      <w:r>
        <w:rPr>
          <w:rFonts w:eastAsia="黑体"/>
        </w:rPr>
        <w:t>37</w:t>
      </w:r>
      <w:r w:rsidRPr="00DC2B5C">
        <w:rPr>
          <w:rFonts w:eastAsia="黑体" w:hint="eastAsia"/>
        </w:rPr>
        <w:t>、女子青年组</w:t>
      </w:r>
      <w:r w:rsidRPr="00DC2B5C">
        <w:rPr>
          <w:rFonts w:eastAsia="黑体"/>
        </w:rPr>
        <w:t>400</w:t>
      </w:r>
      <w:r w:rsidRPr="00DC2B5C">
        <w:rPr>
          <w:rFonts w:eastAsia="黑体" w:hint="eastAsia"/>
        </w:rPr>
        <w:t>米</w:t>
      </w:r>
      <w:r w:rsidRPr="00DC2B5C">
        <w:rPr>
          <w:rFonts w:eastAsia="黑体"/>
        </w:rPr>
        <w:t xml:space="preserve">           </w:t>
      </w:r>
      <w:r w:rsidRPr="00DC2B5C">
        <w:rPr>
          <w:rFonts w:eastAsia="黑体" w:hint="eastAsia"/>
        </w:rPr>
        <w:t>决赛</w:t>
      </w:r>
      <w:r w:rsidRPr="00DC2B5C">
        <w:rPr>
          <w:rFonts w:eastAsia="黑体"/>
        </w:rPr>
        <w:t xml:space="preserve">                                </w:t>
      </w:r>
      <w:r>
        <w:rPr>
          <w:rFonts w:eastAsia="黑体"/>
        </w:rPr>
        <w:t>2014.10.24</w:t>
      </w:r>
      <w:r w:rsidRPr="00DC2B5C">
        <w:rPr>
          <w:rFonts w:eastAsia="黑体"/>
        </w:rPr>
        <w:t xml:space="preserve">   9:15</w:t>
      </w:r>
    </w:p>
    <w:tbl>
      <w:tblPr>
        <w:tblW w:w="0" w:type="auto"/>
        <w:tblInd w:w="-108" w:type="dxa"/>
        <w:tblBorders>
          <w:top w:val="single" w:sz="12" w:space="0" w:color="808080"/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B32313" w:rsidRPr="005747EB" w:rsidTr="00DC2B5C"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名次</w:t>
            </w:r>
          </w:p>
        </w:tc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号码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姓</w:t>
            </w:r>
            <w:r w:rsidRPr="005747EB">
              <w:rPr>
                <w:sz w:val="20"/>
              </w:rPr>
              <w:t xml:space="preserve">  </w:t>
            </w:r>
            <w:r w:rsidRPr="005747EB">
              <w:rPr>
                <w:rFonts w:hint="eastAsia"/>
                <w:sz w:val="20"/>
              </w:rPr>
              <w:t>名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得分</w:t>
            </w:r>
          </w:p>
        </w:tc>
        <w:tc>
          <w:tcPr>
            <w:tcW w:w="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组</w:t>
            </w:r>
            <w:r w:rsidRPr="005747EB">
              <w:rPr>
                <w:sz w:val="20"/>
              </w:rPr>
              <w:t xml:space="preserve"> </w:t>
            </w:r>
            <w:r w:rsidRPr="005747EB">
              <w:rPr>
                <w:rFonts w:hint="eastAsia"/>
                <w:sz w:val="20"/>
              </w:rPr>
              <w:t>道</w:t>
            </w:r>
          </w:p>
        </w:tc>
        <w:tc>
          <w:tcPr>
            <w:tcW w:w="2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备注</w:t>
            </w:r>
          </w:p>
        </w:tc>
      </w:tr>
      <w:tr w:rsidR="00B32313" w:rsidRPr="005747EB" w:rsidTr="00DC2B5C"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0670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沈婵娟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1:13.90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3  5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0669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周虹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1:14.75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1  3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0357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祁珊珊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建筑学院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1:21.29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2  4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2115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常晓洁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图书信息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1:22.92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1  1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0671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王琪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1:23.95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2  5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1970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戴丽芬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圆正集团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1:24.12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1  2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0607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蒋学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动科院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1:24.18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3  3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8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2017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林佳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后勤集团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1:24.98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1  6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9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2018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陈鸿佳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后勤集团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1:26.06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3  6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0561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谷志叶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农生院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1:27.01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2  7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1971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李芋娟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圆正集团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1:31.85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3  4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2116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陈珲夏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图书信息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1:34.14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3  2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0556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关亚静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农生院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1:34.26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3  7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1203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蔡吉青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化学系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1:36.92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1  7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1969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石美霞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圆正集团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1:48.28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2  2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0557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郭逸蓉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农生院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1  5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1009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王桑桑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继教院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2  6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1015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吴晓维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继教院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1  4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2111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韩秀丽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图书信息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2  3</w:t>
            </w:r>
          </w:p>
        </w:tc>
        <w:tc>
          <w:tcPr>
            <w:tcW w:w="284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</w:tbl>
    <w:p w:rsidR="00B32313" w:rsidRDefault="00B32313" w:rsidP="00DC2B5C">
      <w:pPr>
        <w:jc w:val="left"/>
      </w:pPr>
    </w:p>
    <w:p w:rsidR="00B32313" w:rsidRPr="00DC2B5C" w:rsidRDefault="00B32313" w:rsidP="00DC2B5C">
      <w:pPr>
        <w:jc w:val="left"/>
        <w:rPr>
          <w:rFonts w:eastAsia="黑体"/>
        </w:rPr>
      </w:pPr>
      <w:r>
        <w:rPr>
          <w:rFonts w:eastAsia="黑体"/>
        </w:rPr>
        <w:t>38</w:t>
      </w:r>
      <w:r w:rsidRPr="00DC2B5C">
        <w:rPr>
          <w:rFonts w:eastAsia="黑体" w:hint="eastAsia"/>
        </w:rPr>
        <w:t>、男子中年组</w:t>
      </w:r>
      <w:r w:rsidRPr="00DC2B5C">
        <w:rPr>
          <w:rFonts w:eastAsia="黑体"/>
        </w:rPr>
        <w:t>400</w:t>
      </w:r>
      <w:r w:rsidRPr="00DC2B5C">
        <w:rPr>
          <w:rFonts w:eastAsia="黑体" w:hint="eastAsia"/>
        </w:rPr>
        <w:t>米</w:t>
      </w:r>
      <w:r w:rsidRPr="00DC2B5C">
        <w:rPr>
          <w:rFonts w:eastAsia="黑体"/>
        </w:rPr>
        <w:t xml:space="preserve">           </w:t>
      </w:r>
      <w:r w:rsidRPr="00DC2B5C">
        <w:rPr>
          <w:rFonts w:eastAsia="黑体" w:hint="eastAsia"/>
        </w:rPr>
        <w:t>决赛</w:t>
      </w:r>
      <w:r w:rsidRPr="00DC2B5C">
        <w:rPr>
          <w:rFonts w:eastAsia="黑体"/>
        </w:rPr>
        <w:t xml:space="preserve">                                </w:t>
      </w:r>
      <w:r>
        <w:rPr>
          <w:rFonts w:eastAsia="黑体"/>
        </w:rPr>
        <w:t>2014.10.24</w:t>
      </w:r>
      <w:r w:rsidRPr="00DC2B5C">
        <w:rPr>
          <w:rFonts w:eastAsia="黑体"/>
        </w:rPr>
        <w:t xml:space="preserve">   9:30</w:t>
      </w:r>
    </w:p>
    <w:tbl>
      <w:tblPr>
        <w:tblW w:w="0" w:type="auto"/>
        <w:tblInd w:w="-108" w:type="dxa"/>
        <w:tblBorders>
          <w:top w:val="single" w:sz="12" w:space="0" w:color="808080"/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B32313" w:rsidRPr="005747EB" w:rsidTr="00DC2B5C"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名次</w:t>
            </w:r>
          </w:p>
        </w:tc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号码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姓</w:t>
            </w:r>
            <w:r w:rsidRPr="005747EB">
              <w:rPr>
                <w:sz w:val="20"/>
              </w:rPr>
              <w:t xml:space="preserve">  </w:t>
            </w:r>
            <w:r w:rsidRPr="005747EB">
              <w:rPr>
                <w:rFonts w:hint="eastAsia"/>
                <w:sz w:val="20"/>
              </w:rPr>
              <w:t>名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得分</w:t>
            </w:r>
          </w:p>
        </w:tc>
        <w:tc>
          <w:tcPr>
            <w:tcW w:w="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组</w:t>
            </w:r>
            <w:r w:rsidRPr="005747EB">
              <w:rPr>
                <w:sz w:val="20"/>
              </w:rPr>
              <w:t xml:space="preserve"> </w:t>
            </w:r>
            <w:r w:rsidRPr="005747EB">
              <w:rPr>
                <w:rFonts w:hint="eastAsia"/>
                <w:sz w:val="20"/>
              </w:rPr>
              <w:t>道</w:t>
            </w:r>
          </w:p>
        </w:tc>
        <w:tc>
          <w:tcPr>
            <w:tcW w:w="2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备注</w:t>
            </w:r>
          </w:p>
        </w:tc>
      </w:tr>
      <w:tr w:rsidR="00B32313" w:rsidRPr="005747EB" w:rsidTr="00DC2B5C"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0686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叶安方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1:02.52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1  5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1976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叶兰军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圆正集团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1:02.54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1  4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1882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朱利明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校机关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1:02.67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1  7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2023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任德海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后勤集团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1:04.32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1  2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0687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陈贤谊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1:05.82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2  2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1884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陈国潮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校机关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1:06.29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2  8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0562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吴殿星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农生院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1:06.51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2  7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8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0253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丁伟华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生科院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1:07.43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2  6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9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1922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范一星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校医院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1:10.43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2  5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2025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姜国华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后勤集团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1:11.45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2  1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2120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徐志越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图书信息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1:12.12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2  3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2022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刘俊友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后勤集团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1:12.85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2  4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0771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蒋帆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管理学院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1:14.57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1  6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1208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齐航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化学系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1:27.15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1  1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0252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陈铭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生科院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1  3</w:t>
            </w:r>
          </w:p>
        </w:tc>
        <w:tc>
          <w:tcPr>
            <w:tcW w:w="284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</w:tbl>
    <w:p w:rsidR="00B32313" w:rsidRDefault="00B32313" w:rsidP="00DC2B5C">
      <w:pPr>
        <w:jc w:val="left"/>
      </w:pPr>
    </w:p>
    <w:p w:rsidR="00B32313" w:rsidRPr="00DC2B5C" w:rsidRDefault="00B32313" w:rsidP="00DC2B5C">
      <w:pPr>
        <w:jc w:val="left"/>
        <w:rPr>
          <w:rFonts w:eastAsia="黑体"/>
        </w:rPr>
      </w:pPr>
      <w:r>
        <w:rPr>
          <w:rFonts w:eastAsia="黑体"/>
        </w:rPr>
        <w:t>39</w:t>
      </w:r>
      <w:r w:rsidRPr="00DC2B5C">
        <w:rPr>
          <w:rFonts w:eastAsia="黑体" w:hint="eastAsia"/>
        </w:rPr>
        <w:t>、女子中年组</w:t>
      </w:r>
      <w:r w:rsidRPr="00DC2B5C">
        <w:rPr>
          <w:rFonts w:eastAsia="黑体"/>
        </w:rPr>
        <w:t>400</w:t>
      </w:r>
      <w:r w:rsidRPr="00DC2B5C">
        <w:rPr>
          <w:rFonts w:eastAsia="黑体" w:hint="eastAsia"/>
        </w:rPr>
        <w:t>米</w:t>
      </w:r>
      <w:r w:rsidRPr="00DC2B5C">
        <w:rPr>
          <w:rFonts w:eastAsia="黑体"/>
        </w:rPr>
        <w:t xml:space="preserve">           </w:t>
      </w:r>
      <w:r w:rsidRPr="00DC2B5C">
        <w:rPr>
          <w:rFonts w:eastAsia="黑体" w:hint="eastAsia"/>
        </w:rPr>
        <w:t>决赛</w:t>
      </w:r>
      <w:r w:rsidRPr="00DC2B5C">
        <w:rPr>
          <w:rFonts w:eastAsia="黑体"/>
        </w:rPr>
        <w:t xml:space="preserve">                                </w:t>
      </w:r>
      <w:r>
        <w:rPr>
          <w:rFonts w:eastAsia="黑体"/>
        </w:rPr>
        <w:t>2014.10.24</w:t>
      </w:r>
      <w:r w:rsidRPr="00DC2B5C">
        <w:rPr>
          <w:rFonts w:eastAsia="黑体"/>
        </w:rPr>
        <w:t xml:space="preserve">   9:40</w:t>
      </w:r>
    </w:p>
    <w:tbl>
      <w:tblPr>
        <w:tblW w:w="0" w:type="auto"/>
        <w:tblInd w:w="-108" w:type="dxa"/>
        <w:tblBorders>
          <w:top w:val="single" w:sz="12" w:space="0" w:color="808080"/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B32313" w:rsidRPr="005747EB" w:rsidTr="00DC2B5C"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名次</w:t>
            </w:r>
          </w:p>
        </w:tc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号码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姓</w:t>
            </w:r>
            <w:r w:rsidRPr="005747EB">
              <w:rPr>
                <w:sz w:val="20"/>
              </w:rPr>
              <w:t xml:space="preserve">  </w:t>
            </w:r>
            <w:r w:rsidRPr="005747EB">
              <w:rPr>
                <w:rFonts w:hint="eastAsia"/>
                <w:sz w:val="20"/>
              </w:rPr>
              <w:t>名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得分</w:t>
            </w:r>
          </w:p>
        </w:tc>
        <w:tc>
          <w:tcPr>
            <w:tcW w:w="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组</w:t>
            </w:r>
            <w:r w:rsidRPr="005747EB">
              <w:rPr>
                <w:sz w:val="20"/>
              </w:rPr>
              <w:t xml:space="preserve"> </w:t>
            </w:r>
            <w:r w:rsidRPr="005747EB">
              <w:rPr>
                <w:rFonts w:hint="eastAsia"/>
                <w:sz w:val="20"/>
              </w:rPr>
              <w:t>道</w:t>
            </w:r>
          </w:p>
        </w:tc>
        <w:tc>
          <w:tcPr>
            <w:tcW w:w="2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备注</w:t>
            </w:r>
          </w:p>
        </w:tc>
      </w:tr>
      <w:tr w:rsidR="00B32313" w:rsidRPr="005747EB" w:rsidTr="00DC2B5C"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2029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张香梅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后勤集团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1:15.06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1  3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0408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陈素珊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生食学院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1:17.53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2  2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2028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叶远梅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后勤集团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1:21.45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2  5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1887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林芝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校机关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1:25.54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2  6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2130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张书静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图书信息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1:28.29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1  6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0563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向珣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农生院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1:33.76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2  4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0214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刘慧梅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外院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1:39.01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1  5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8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1980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汤菊英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圆正集团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1:43.39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1  4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2127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邹爱芳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图书信息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2  3</w:t>
            </w:r>
          </w:p>
        </w:tc>
        <w:tc>
          <w:tcPr>
            <w:tcW w:w="284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</w:tbl>
    <w:p w:rsidR="00B32313" w:rsidRDefault="00B32313" w:rsidP="00DC2B5C">
      <w:pPr>
        <w:jc w:val="left"/>
      </w:pPr>
    </w:p>
    <w:p w:rsidR="00B32313" w:rsidRPr="00DC2B5C" w:rsidRDefault="00B32313" w:rsidP="00DC2B5C">
      <w:pPr>
        <w:jc w:val="left"/>
        <w:rPr>
          <w:rFonts w:eastAsia="黑体"/>
        </w:rPr>
      </w:pPr>
      <w:r w:rsidRPr="00DC2B5C">
        <w:rPr>
          <w:rFonts w:eastAsia="黑体"/>
        </w:rPr>
        <w:t>4</w:t>
      </w:r>
      <w:r>
        <w:rPr>
          <w:rFonts w:eastAsia="黑体"/>
        </w:rPr>
        <w:t>0</w:t>
      </w:r>
      <w:r w:rsidRPr="00DC2B5C">
        <w:rPr>
          <w:rFonts w:eastAsia="黑体" w:hint="eastAsia"/>
        </w:rPr>
        <w:t>、研究生男子组</w:t>
      </w:r>
      <w:r w:rsidRPr="00DC2B5C">
        <w:rPr>
          <w:rFonts w:eastAsia="黑体"/>
        </w:rPr>
        <w:t>800</w:t>
      </w:r>
      <w:r w:rsidRPr="00DC2B5C">
        <w:rPr>
          <w:rFonts w:eastAsia="黑体" w:hint="eastAsia"/>
        </w:rPr>
        <w:t>米</w:t>
      </w:r>
      <w:r w:rsidRPr="00DC2B5C">
        <w:rPr>
          <w:rFonts w:eastAsia="黑体"/>
        </w:rPr>
        <w:t xml:space="preserve">         </w:t>
      </w:r>
      <w:r w:rsidRPr="00DC2B5C">
        <w:rPr>
          <w:rFonts w:eastAsia="黑体" w:hint="eastAsia"/>
        </w:rPr>
        <w:t>决赛</w:t>
      </w:r>
      <w:r w:rsidRPr="00DC2B5C">
        <w:rPr>
          <w:rFonts w:eastAsia="黑体"/>
        </w:rPr>
        <w:t xml:space="preserve">                                </w:t>
      </w:r>
      <w:r>
        <w:rPr>
          <w:rFonts w:eastAsia="黑体"/>
        </w:rPr>
        <w:t>2014.10.25</w:t>
      </w:r>
      <w:r w:rsidRPr="00DC2B5C">
        <w:rPr>
          <w:rFonts w:eastAsia="黑体"/>
        </w:rPr>
        <w:t xml:space="preserve">   8:50</w:t>
      </w:r>
    </w:p>
    <w:tbl>
      <w:tblPr>
        <w:tblW w:w="0" w:type="auto"/>
        <w:tblInd w:w="-108" w:type="dxa"/>
        <w:tblBorders>
          <w:top w:val="single" w:sz="12" w:space="0" w:color="808080"/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B32313" w:rsidRPr="005747EB" w:rsidTr="00DC2B5C"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名次</w:t>
            </w:r>
          </w:p>
        </w:tc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号码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姓</w:t>
            </w:r>
            <w:r w:rsidRPr="005747EB">
              <w:rPr>
                <w:sz w:val="20"/>
              </w:rPr>
              <w:t xml:space="preserve">  </w:t>
            </w:r>
            <w:r w:rsidRPr="005747EB">
              <w:rPr>
                <w:rFonts w:hint="eastAsia"/>
                <w:sz w:val="20"/>
              </w:rPr>
              <w:t>名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得分</w:t>
            </w:r>
          </w:p>
        </w:tc>
        <w:tc>
          <w:tcPr>
            <w:tcW w:w="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组</w:t>
            </w:r>
            <w:r w:rsidRPr="005747EB">
              <w:rPr>
                <w:sz w:val="20"/>
              </w:rPr>
              <w:t xml:space="preserve"> </w:t>
            </w:r>
            <w:r w:rsidRPr="005747EB">
              <w:rPr>
                <w:rFonts w:hint="eastAsia"/>
                <w:sz w:val="20"/>
              </w:rPr>
              <w:t>道</w:t>
            </w:r>
          </w:p>
        </w:tc>
        <w:tc>
          <w:tcPr>
            <w:tcW w:w="2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备注</w:t>
            </w:r>
          </w:p>
        </w:tc>
      </w:tr>
      <w:tr w:rsidR="00B32313" w:rsidRPr="005747EB" w:rsidTr="00DC2B5C"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1657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竺松嵩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海洋学院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2:15.62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3  1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0353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戴必林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机械工程系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2:20.37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3  6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0963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方师乐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管理学院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2:21.78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2  8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1057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娄鹏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公管学院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2:23.59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5  7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0356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向康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机械工程系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2:24.17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5  2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0507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毛岱泽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计算机学院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2:24.57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4  4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0506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张一鹏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计算机学院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2:24.81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5  5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8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0858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翟政龙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2:25.82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3  7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9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1401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舒迪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能源系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2:27.73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1  1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0464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杨峰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电气学院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2:29.23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2  7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0655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史宇滨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环资学院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2:30.62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4  2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0104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钱丽敏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教育学院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2:31.26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1  6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0154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屠志强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人文学院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2:35.29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1  3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0964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台佳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管理学院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2:38.43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4  5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1407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薛孝傲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能源系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2:38.45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4  6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0606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姜水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生食学院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2:38.67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2  5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1503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黄耀波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控制系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2:39.10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5  6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18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0811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李逸群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动科院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2:42.62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2  2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19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1601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朱晓磊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心理系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2:43.56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2  4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20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0556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吕华斌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建筑学院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2:44.12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5  3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21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0806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邵强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动科院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2:49.45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1  4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0051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唐明君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光华法学院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2:51.40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5  4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1456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郭振强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物理学系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2:58.85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1  7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0458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张博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电气学院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3:00.87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1  2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0111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潘登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教育学院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4  1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0259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曾奕程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数学系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2  3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0564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傅了一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建筑学院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3  4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0605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赵建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生食学院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3  3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0652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胡碧峰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环资学院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2  6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0860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李捷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4  7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1151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刘华林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航空学院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1  8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1256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李正刚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光电系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5  1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1460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孙云蕾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物理学系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2  1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1504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肖龙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控制系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3  5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1656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余文飞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海洋学院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4  3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1752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周弘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思政部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3  2</w:t>
            </w:r>
          </w:p>
        </w:tc>
        <w:tc>
          <w:tcPr>
            <w:tcW w:w="284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</w:tbl>
    <w:p w:rsidR="00B32313" w:rsidRDefault="00B32313" w:rsidP="00DC2B5C">
      <w:pPr>
        <w:jc w:val="left"/>
      </w:pPr>
    </w:p>
    <w:p w:rsidR="00B32313" w:rsidRPr="00DC2B5C" w:rsidRDefault="00B32313" w:rsidP="00DC2B5C">
      <w:pPr>
        <w:jc w:val="left"/>
        <w:rPr>
          <w:rFonts w:eastAsia="黑体"/>
        </w:rPr>
      </w:pPr>
      <w:r w:rsidRPr="00DC2B5C">
        <w:rPr>
          <w:rFonts w:eastAsia="黑体"/>
        </w:rPr>
        <w:t>4</w:t>
      </w:r>
      <w:r>
        <w:rPr>
          <w:rFonts w:eastAsia="黑体"/>
        </w:rPr>
        <w:t>1</w:t>
      </w:r>
      <w:r w:rsidRPr="00DC2B5C">
        <w:rPr>
          <w:rFonts w:eastAsia="黑体" w:hint="eastAsia"/>
        </w:rPr>
        <w:t>、研究生女子组</w:t>
      </w:r>
      <w:r w:rsidRPr="00DC2B5C">
        <w:rPr>
          <w:rFonts w:eastAsia="黑体"/>
        </w:rPr>
        <w:t>800</w:t>
      </w:r>
      <w:r w:rsidRPr="00DC2B5C">
        <w:rPr>
          <w:rFonts w:eastAsia="黑体" w:hint="eastAsia"/>
        </w:rPr>
        <w:t>米</w:t>
      </w:r>
      <w:r w:rsidRPr="00DC2B5C">
        <w:rPr>
          <w:rFonts w:eastAsia="黑体"/>
        </w:rPr>
        <w:t xml:space="preserve">         </w:t>
      </w:r>
      <w:r w:rsidRPr="00DC2B5C">
        <w:rPr>
          <w:rFonts w:eastAsia="黑体" w:hint="eastAsia"/>
        </w:rPr>
        <w:t>决赛</w:t>
      </w:r>
      <w:r w:rsidRPr="00DC2B5C">
        <w:rPr>
          <w:rFonts w:eastAsia="黑体"/>
        </w:rPr>
        <w:t xml:space="preserve">                                </w:t>
      </w:r>
      <w:r>
        <w:rPr>
          <w:rFonts w:eastAsia="黑体"/>
        </w:rPr>
        <w:t>2014.10.25</w:t>
      </w:r>
      <w:r w:rsidRPr="00DC2B5C">
        <w:rPr>
          <w:rFonts w:eastAsia="黑体"/>
        </w:rPr>
        <w:t xml:space="preserve">   9:15</w:t>
      </w:r>
    </w:p>
    <w:tbl>
      <w:tblPr>
        <w:tblW w:w="0" w:type="auto"/>
        <w:tblInd w:w="-108" w:type="dxa"/>
        <w:tblBorders>
          <w:top w:val="single" w:sz="12" w:space="0" w:color="808080"/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B32313" w:rsidRPr="005747EB" w:rsidTr="00DC2B5C"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名次</w:t>
            </w:r>
          </w:p>
        </w:tc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号码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姓</w:t>
            </w:r>
            <w:r w:rsidRPr="005747EB">
              <w:rPr>
                <w:sz w:val="20"/>
              </w:rPr>
              <w:t xml:space="preserve">  </w:t>
            </w:r>
            <w:r w:rsidRPr="005747EB">
              <w:rPr>
                <w:rFonts w:hint="eastAsia"/>
                <w:sz w:val="20"/>
              </w:rPr>
              <w:t>名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得分</w:t>
            </w:r>
          </w:p>
        </w:tc>
        <w:tc>
          <w:tcPr>
            <w:tcW w:w="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组</w:t>
            </w:r>
            <w:r w:rsidRPr="005747EB">
              <w:rPr>
                <w:sz w:val="20"/>
              </w:rPr>
              <w:t xml:space="preserve"> </w:t>
            </w:r>
            <w:r w:rsidRPr="005747EB">
              <w:rPr>
                <w:rFonts w:hint="eastAsia"/>
                <w:sz w:val="20"/>
              </w:rPr>
              <w:t>道</w:t>
            </w:r>
          </w:p>
        </w:tc>
        <w:tc>
          <w:tcPr>
            <w:tcW w:w="2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备注</w:t>
            </w:r>
          </w:p>
        </w:tc>
      </w:tr>
      <w:tr w:rsidR="00B32313" w:rsidRPr="005747EB" w:rsidTr="00DC2B5C"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0621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潘乔纳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生食学院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2:57.40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3  3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0523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何思枚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计算机学院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2:58.96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1  5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0321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程永娇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生科院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3:01.64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3  1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1311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朱英涛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化工系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3:07.56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1  1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0876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赵彤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3:10.53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4  1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0115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张素华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教育学院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3:13.67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5  2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0702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陈蒙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生仪学院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3:14.21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1  8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1518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董山玲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控制系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3:16.14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1  4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8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0375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唐婷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机械工程系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3:16.37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3  4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0579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周雪梅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建筑学院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3:17.50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2  3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1603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方妙丹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心理系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3:18.53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4  7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1428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周旋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能源系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3:22.39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4  3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0978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范秀婷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管理学院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3:25.03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4  2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1062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郑红玉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公管学院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3:26.71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3  6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0757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梅秀凤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农生院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3:27.41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4  5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0123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陈琨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教育学院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3:30.16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1  2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0573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裘洪莺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建筑学院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3:31.01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1  3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18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0473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邱玉婷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电气学院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3:31.12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3  2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19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0524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沈雪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计算机学院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3:34.96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2  2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20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1361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周秀鸳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化学系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3:40.39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5  1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21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1771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张慧源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思政部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3:42.01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3  5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1440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佀婷婷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能源系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3:42.45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2  6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0468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李卫平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电气学院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3:43.73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4  4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0923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周琴芬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药学院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3:44.75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2  4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0762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糜倩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农生院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3:52.48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5  4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0922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徐金巧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药学院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4:00.62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5  6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0669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陈小梅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环资学院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4:10.51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2  5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28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0828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王迎松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动科院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4:19.06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3  7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0061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王琳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光华法学院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4  6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0066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李智芹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光华法学院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2  1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0320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孙亚萍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生科院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5  3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0381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卓颖丽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机械工程系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5  5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0413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余翠霞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材料系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2  7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0674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赵丽芳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环资学院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5  7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0875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陈晶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1  7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0975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杜甘露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管理学院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1  6</w:t>
            </w:r>
          </w:p>
        </w:tc>
        <w:tc>
          <w:tcPr>
            <w:tcW w:w="284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</w:tbl>
    <w:p w:rsidR="00B32313" w:rsidRDefault="00B32313" w:rsidP="00DC2B5C">
      <w:pPr>
        <w:jc w:val="left"/>
      </w:pPr>
    </w:p>
    <w:p w:rsidR="00B32313" w:rsidRPr="00DC2B5C" w:rsidRDefault="00B32313" w:rsidP="00DC2B5C">
      <w:pPr>
        <w:jc w:val="left"/>
        <w:rPr>
          <w:rFonts w:eastAsia="黑体"/>
        </w:rPr>
      </w:pPr>
      <w:r w:rsidRPr="00DC2B5C">
        <w:rPr>
          <w:rFonts w:eastAsia="黑体"/>
        </w:rPr>
        <w:t>4</w:t>
      </w:r>
      <w:r>
        <w:rPr>
          <w:rFonts w:eastAsia="黑体"/>
        </w:rPr>
        <w:t>2</w:t>
      </w:r>
      <w:r w:rsidRPr="00DC2B5C">
        <w:rPr>
          <w:rFonts w:eastAsia="黑体" w:hint="eastAsia"/>
        </w:rPr>
        <w:t>、本科男子组</w:t>
      </w:r>
      <w:r w:rsidRPr="00DC2B5C">
        <w:rPr>
          <w:rFonts w:eastAsia="黑体"/>
        </w:rPr>
        <w:t>800</w:t>
      </w:r>
      <w:r w:rsidRPr="00DC2B5C">
        <w:rPr>
          <w:rFonts w:eastAsia="黑体" w:hint="eastAsia"/>
        </w:rPr>
        <w:t>米</w:t>
      </w:r>
      <w:r w:rsidRPr="00DC2B5C">
        <w:rPr>
          <w:rFonts w:eastAsia="黑体"/>
        </w:rPr>
        <w:t xml:space="preserve">           </w:t>
      </w:r>
      <w:r w:rsidRPr="00DC2B5C">
        <w:rPr>
          <w:rFonts w:eastAsia="黑体" w:hint="eastAsia"/>
        </w:rPr>
        <w:t>决赛</w:t>
      </w:r>
      <w:r w:rsidRPr="00DC2B5C">
        <w:rPr>
          <w:rFonts w:eastAsia="黑体"/>
        </w:rPr>
        <w:t xml:space="preserve">                                </w:t>
      </w:r>
      <w:r>
        <w:rPr>
          <w:rFonts w:eastAsia="黑体"/>
        </w:rPr>
        <w:t>2014.10.25</w:t>
      </w:r>
      <w:r w:rsidRPr="00DC2B5C">
        <w:rPr>
          <w:rFonts w:eastAsia="黑体"/>
        </w:rPr>
        <w:t xml:space="preserve">   8:00</w:t>
      </w:r>
    </w:p>
    <w:tbl>
      <w:tblPr>
        <w:tblW w:w="0" w:type="auto"/>
        <w:tblInd w:w="-108" w:type="dxa"/>
        <w:tblBorders>
          <w:top w:val="single" w:sz="12" w:space="0" w:color="808080"/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B32313" w:rsidRPr="005747EB" w:rsidTr="00DC2B5C"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名次</w:t>
            </w:r>
          </w:p>
        </w:tc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号码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姓</w:t>
            </w:r>
            <w:r w:rsidRPr="005747EB">
              <w:rPr>
                <w:sz w:val="20"/>
              </w:rPr>
              <w:t xml:space="preserve">  </w:t>
            </w:r>
            <w:r w:rsidRPr="005747EB">
              <w:rPr>
                <w:rFonts w:hint="eastAsia"/>
                <w:sz w:val="20"/>
              </w:rPr>
              <w:t>名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得分</w:t>
            </w:r>
          </w:p>
        </w:tc>
        <w:tc>
          <w:tcPr>
            <w:tcW w:w="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组</w:t>
            </w:r>
            <w:r w:rsidRPr="005747EB">
              <w:rPr>
                <w:sz w:val="20"/>
              </w:rPr>
              <w:t xml:space="preserve"> </w:t>
            </w:r>
            <w:r w:rsidRPr="005747EB">
              <w:rPr>
                <w:rFonts w:hint="eastAsia"/>
                <w:sz w:val="20"/>
              </w:rPr>
              <w:t>道</w:t>
            </w:r>
          </w:p>
        </w:tc>
        <w:tc>
          <w:tcPr>
            <w:tcW w:w="2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备注</w:t>
            </w:r>
          </w:p>
        </w:tc>
      </w:tr>
      <w:tr w:rsidR="00B32313" w:rsidRPr="005747EB" w:rsidTr="00DC2B5C"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1106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徐放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丹青学园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2:14.57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3  3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1413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卢睿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蓝田学园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2:15.60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3  1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1105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胡惜余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丹青学园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2:18.10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1  3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1015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周贤威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信电系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2:18.67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3  8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1357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王挺进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云峰学园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2:19.46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3  6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1356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张辰基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云峰学园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2:20.34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2  1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1701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李忠宝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化学系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2:22.00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2  8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8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0462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许悦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电气学院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2:22.10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3  7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9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0772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郭秋林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农生院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2:22.60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4  1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1405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曾安乐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蓝田学园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2:23.43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2  2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0217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阿迪力江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外院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2:28.32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5  6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0002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鲍昀骁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经济学院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2:28.89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1  4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0959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李尊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管理学院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2:29.35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5  4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1152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朱毅枫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竺院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2:30.14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2  3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1154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蔡雨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竺院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2:36.04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5  5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0656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孟少华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环资学院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2:39.09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2  4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0864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方晶华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2:39.51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3  4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18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0856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蒋佳焕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2:39.85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4  6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18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1301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黎江波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传媒学院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2:39.85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4  5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20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1016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杨克超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信电系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2:39.92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2  6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21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0608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陈海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生食学院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2:41.09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5  7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0651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朱振源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环资学院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2:42.90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3  5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0125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石健成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教育学院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2:50.03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3  2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0215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冯硕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外院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2:56.98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4  2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1053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程昌波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航空学院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3:02.01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5  1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1764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范宏博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控制系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3:04.06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1  1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0553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林通达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建筑学院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3:06.09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1  7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28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0905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白金武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药学院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3:07.85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5  3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29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0552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余发谷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建筑学院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3:08.79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4  3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30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0253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唐健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数学系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3:13.51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2  5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31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0806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陈凌宵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动科院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3:24.73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1  2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0257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高思远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数学系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5  2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0512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利明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计算机学院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2  7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1613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张晨飞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能源系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4  4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1619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游如光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能源系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1  5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1662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张超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光电系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1  6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1904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何威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海洋学院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4  7</w:t>
            </w:r>
          </w:p>
        </w:tc>
        <w:tc>
          <w:tcPr>
            <w:tcW w:w="284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</w:tbl>
    <w:p w:rsidR="00B32313" w:rsidRDefault="00B32313" w:rsidP="00DC2B5C">
      <w:pPr>
        <w:jc w:val="left"/>
      </w:pPr>
    </w:p>
    <w:p w:rsidR="00B32313" w:rsidRPr="00DC2B5C" w:rsidRDefault="00B32313" w:rsidP="00DC2B5C">
      <w:pPr>
        <w:jc w:val="left"/>
        <w:rPr>
          <w:rFonts w:eastAsia="黑体"/>
        </w:rPr>
      </w:pPr>
      <w:r w:rsidRPr="00DC2B5C">
        <w:rPr>
          <w:rFonts w:eastAsia="黑体"/>
        </w:rPr>
        <w:t>4</w:t>
      </w:r>
      <w:r>
        <w:rPr>
          <w:rFonts w:eastAsia="黑体"/>
        </w:rPr>
        <w:t>3</w:t>
      </w:r>
      <w:r w:rsidRPr="00DC2B5C">
        <w:rPr>
          <w:rFonts w:eastAsia="黑体" w:hint="eastAsia"/>
        </w:rPr>
        <w:t>、本科女子组</w:t>
      </w:r>
      <w:r w:rsidRPr="00DC2B5C">
        <w:rPr>
          <w:rFonts w:eastAsia="黑体"/>
        </w:rPr>
        <w:t>800</w:t>
      </w:r>
      <w:r w:rsidRPr="00DC2B5C">
        <w:rPr>
          <w:rFonts w:eastAsia="黑体" w:hint="eastAsia"/>
        </w:rPr>
        <w:t>米</w:t>
      </w:r>
      <w:r w:rsidRPr="00DC2B5C">
        <w:rPr>
          <w:rFonts w:eastAsia="黑体"/>
        </w:rPr>
        <w:t xml:space="preserve">           </w:t>
      </w:r>
      <w:r w:rsidRPr="00DC2B5C">
        <w:rPr>
          <w:rFonts w:eastAsia="黑体" w:hint="eastAsia"/>
        </w:rPr>
        <w:t>决赛</w:t>
      </w:r>
      <w:r w:rsidRPr="00DC2B5C">
        <w:rPr>
          <w:rFonts w:eastAsia="黑体"/>
        </w:rPr>
        <w:t xml:space="preserve">                                </w:t>
      </w:r>
      <w:r>
        <w:rPr>
          <w:rFonts w:eastAsia="黑体"/>
        </w:rPr>
        <w:t>2014.10.25</w:t>
      </w:r>
      <w:r w:rsidRPr="00DC2B5C">
        <w:rPr>
          <w:rFonts w:eastAsia="黑体"/>
        </w:rPr>
        <w:t xml:space="preserve">   8:25</w:t>
      </w:r>
    </w:p>
    <w:tbl>
      <w:tblPr>
        <w:tblW w:w="0" w:type="auto"/>
        <w:tblInd w:w="-108" w:type="dxa"/>
        <w:tblBorders>
          <w:top w:val="single" w:sz="12" w:space="0" w:color="808080"/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B32313" w:rsidRPr="005747EB" w:rsidTr="00DC2B5C"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名次</w:t>
            </w:r>
          </w:p>
        </w:tc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号码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姓</w:t>
            </w:r>
            <w:r w:rsidRPr="005747EB">
              <w:rPr>
                <w:sz w:val="20"/>
              </w:rPr>
              <w:t xml:space="preserve">  </w:t>
            </w:r>
            <w:r w:rsidRPr="005747EB">
              <w:rPr>
                <w:rFonts w:hint="eastAsia"/>
                <w:sz w:val="20"/>
              </w:rPr>
              <w:t>名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得分</w:t>
            </w:r>
          </w:p>
        </w:tc>
        <w:tc>
          <w:tcPr>
            <w:tcW w:w="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组</w:t>
            </w:r>
            <w:r w:rsidRPr="005747EB">
              <w:rPr>
                <w:sz w:val="20"/>
              </w:rPr>
              <w:t xml:space="preserve"> </w:t>
            </w:r>
            <w:r w:rsidRPr="005747EB">
              <w:rPr>
                <w:rFonts w:hint="eastAsia"/>
                <w:sz w:val="20"/>
              </w:rPr>
              <w:t>道</w:t>
            </w:r>
          </w:p>
        </w:tc>
        <w:tc>
          <w:tcPr>
            <w:tcW w:w="2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备注</w:t>
            </w:r>
          </w:p>
        </w:tc>
      </w:tr>
      <w:tr w:rsidR="00B32313" w:rsidRPr="005747EB" w:rsidTr="00DC2B5C"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0983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李丽怡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管理学院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2:51.78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4  7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0884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郑扬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3:03.23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5  5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1131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严艾婧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丹青学园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3:04.14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4  3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1427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张奕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蓝田学园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3:05.45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3  4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1130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王晨夷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丹青学园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3:05.92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3  2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0311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龚文欣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生科院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3:11.65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5  2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0580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黄凌燕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建筑学院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3:12.01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3  5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8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1190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黄锐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竺院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3:12.06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1  7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9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1435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曹蕾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蓝田学园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3:14.65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2  3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1183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黄琦雅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竺院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3:18.71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2  5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1030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徐莹莹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信电系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3:19.20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3  1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0414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金婷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材料系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3:20.60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5  4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1691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杨梦迪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光电系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3:21.45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4  6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0886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卢维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3:23.76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3  3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0133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黄雨晨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教育学院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3:25.32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2  6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0921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古再勒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药学院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3:30.46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4  5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0775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王璐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农生院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3:35.21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4  2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18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0777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刘子萌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农生院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3:40.59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1  6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19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1855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陈博雅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心理系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3:49.42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2  1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20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0470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杨怡心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电气学院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3:50.82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1  3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21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0221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沈煜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外院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3:52.53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5  6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0143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潘文鸳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教育学院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1  1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0241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李健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外院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4  1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0413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郑雪绒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材料系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3  6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0620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王璐逸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生食学院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5  7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0629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赵雅婧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生食学院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1  2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0969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陶珊珊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管理学院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1  4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1029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於巧梅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信电系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2  7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1395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姚妍轲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云峰学园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2  2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1396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陈晨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云峰学园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1  5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1632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祝伊雯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能源系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5  3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1640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李一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能源系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2  4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1815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李孟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物理学系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3  7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1856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夏楠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心理系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4  4</w:t>
            </w:r>
          </w:p>
        </w:tc>
        <w:tc>
          <w:tcPr>
            <w:tcW w:w="284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</w:tbl>
    <w:p w:rsidR="00B32313" w:rsidRDefault="00B32313" w:rsidP="00DC2B5C">
      <w:pPr>
        <w:jc w:val="left"/>
      </w:pPr>
    </w:p>
    <w:p w:rsidR="00B32313" w:rsidRPr="00DC2B5C" w:rsidRDefault="00B32313" w:rsidP="00DC2B5C">
      <w:pPr>
        <w:jc w:val="left"/>
        <w:rPr>
          <w:rFonts w:eastAsia="黑体"/>
        </w:rPr>
      </w:pPr>
      <w:r>
        <w:rPr>
          <w:rFonts w:eastAsia="黑体"/>
        </w:rPr>
        <w:t>44</w:t>
      </w:r>
      <w:r w:rsidRPr="00DC2B5C">
        <w:rPr>
          <w:rFonts w:eastAsia="黑体" w:hint="eastAsia"/>
        </w:rPr>
        <w:t>、女子青年组</w:t>
      </w:r>
      <w:r w:rsidRPr="00DC2B5C">
        <w:rPr>
          <w:rFonts w:eastAsia="黑体"/>
        </w:rPr>
        <w:t>800</w:t>
      </w:r>
      <w:r w:rsidRPr="00DC2B5C">
        <w:rPr>
          <w:rFonts w:eastAsia="黑体" w:hint="eastAsia"/>
        </w:rPr>
        <w:t>米</w:t>
      </w:r>
      <w:r w:rsidRPr="00DC2B5C">
        <w:rPr>
          <w:rFonts w:eastAsia="黑体"/>
        </w:rPr>
        <w:t xml:space="preserve">           </w:t>
      </w:r>
      <w:r w:rsidRPr="00DC2B5C">
        <w:rPr>
          <w:rFonts w:eastAsia="黑体" w:hint="eastAsia"/>
        </w:rPr>
        <w:t>决赛</w:t>
      </w:r>
      <w:r w:rsidRPr="00DC2B5C">
        <w:rPr>
          <w:rFonts w:eastAsia="黑体"/>
        </w:rPr>
        <w:t xml:space="preserve">                                </w:t>
      </w:r>
      <w:r>
        <w:rPr>
          <w:rFonts w:eastAsia="黑体"/>
        </w:rPr>
        <w:t>2014.10.25</w:t>
      </w:r>
      <w:r w:rsidRPr="00DC2B5C">
        <w:rPr>
          <w:rFonts w:eastAsia="黑体"/>
        </w:rPr>
        <w:t xml:space="preserve">   9:40</w:t>
      </w:r>
    </w:p>
    <w:tbl>
      <w:tblPr>
        <w:tblW w:w="0" w:type="auto"/>
        <w:tblInd w:w="-108" w:type="dxa"/>
        <w:tblBorders>
          <w:top w:val="single" w:sz="12" w:space="0" w:color="808080"/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B32313" w:rsidRPr="005747EB" w:rsidTr="00DC2B5C"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名次</w:t>
            </w:r>
          </w:p>
        </w:tc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号码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姓</w:t>
            </w:r>
            <w:r w:rsidRPr="005747EB">
              <w:rPr>
                <w:sz w:val="20"/>
              </w:rPr>
              <w:t xml:space="preserve">  </w:t>
            </w:r>
            <w:r w:rsidRPr="005747EB">
              <w:rPr>
                <w:rFonts w:hint="eastAsia"/>
                <w:sz w:val="20"/>
              </w:rPr>
              <w:t>名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得分</w:t>
            </w:r>
          </w:p>
        </w:tc>
        <w:tc>
          <w:tcPr>
            <w:tcW w:w="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组</w:t>
            </w:r>
            <w:r w:rsidRPr="005747EB">
              <w:rPr>
                <w:sz w:val="20"/>
              </w:rPr>
              <w:t xml:space="preserve"> </w:t>
            </w:r>
            <w:r w:rsidRPr="005747EB">
              <w:rPr>
                <w:rFonts w:hint="eastAsia"/>
                <w:sz w:val="20"/>
              </w:rPr>
              <w:t>道</w:t>
            </w:r>
          </w:p>
        </w:tc>
        <w:tc>
          <w:tcPr>
            <w:tcW w:w="2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备注</w:t>
            </w:r>
          </w:p>
        </w:tc>
      </w:tr>
      <w:tr w:rsidR="00B32313" w:rsidRPr="005747EB" w:rsidTr="00DC2B5C"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0677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曾建红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3:00.81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1  1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1964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崔玲莉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圆正集团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3:12.00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1  5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0672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郑甜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3:15.46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3  2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0761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裘婷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管理学院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3:19.09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3  6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1401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谢敏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信电系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3:19.43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1  3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1968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唐海霞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圆正集团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3:25.93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2  5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1872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张巧琼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校机关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3:27.43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3  3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8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0673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肖玉梅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3:27.67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1  2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9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2018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陈鸿佳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后勤集团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3:30.21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3  4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1912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朱贤玲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校医院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3:31.70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1  4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1203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蔡吉青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化学系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3:43.04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1  6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1913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李秋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校医院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3:53.32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2  2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0765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沈雯静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管理学院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1  7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1014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徐婷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继教院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2  4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1965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邹玉蓉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圆正集团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3  5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2017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林佳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后勤集团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2  3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2116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陈珲夏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图书信息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2  7</w:t>
            </w:r>
          </w:p>
        </w:tc>
        <w:tc>
          <w:tcPr>
            <w:tcW w:w="284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</w:tbl>
    <w:p w:rsidR="00B32313" w:rsidRDefault="00B32313" w:rsidP="00DC2B5C">
      <w:pPr>
        <w:jc w:val="left"/>
      </w:pPr>
    </w:p>
    <w:p w:rsidR="00B32313" w:rsidRPr="00DC2B5C" w:rsidRDefault="00B32313" w:rsidP="00DC2B5C">
      <w:pPr>
        <w:jc w:val="left"/>
        <w:rPr>
          <w:rFonts w:eastAsia="黑体"/>
        </w:rPr>
      </w:pPr>
      <w:r>
        <w:rPr>
          <w:rFonts w:eastAsia="黑体"/>
        </w:rPr>
        <w:t>45</w:t>
      </w:r>
      <w:r w:rsidRPr="00DC2B5C">
        <w:rPr>
          <w:rFonts w:eastAsia="黑体" w:hint="eastAsia"/>
        </w:rPr>
        <w:t>、女子中年组</w:t>
      </w:r>
      <w:r w:rsidRPr="00DC2B5C">
        <w:rPr>
          <w:rFonts w:eastAsia="黑体"/>
        </w:rPr>
        <w:t>800</w:t>
      </w:r>
      <w:r w:rsidRPr="00DC2B5C">
        <w:rPr>
          <w:rFonts w:eastAsia="黑体" w:hint="eastAsia"/>
        </w:rPr>
        <w:t>米</w:t>
      </w:r>
      <w:r w:rsidRPr="00DC2B5C">
        <w:rPr>
          <w:rFonts w:eastAsia="黑体"/>
        </w:rPr>
        <w:t xml:space="preserve">           </w:t>
      </w:r>
      <w:r w:rsidRPr="00DC2B5C">
        <w:rPr>
          <w:rFonts w:eastAsia="黑体" w:hint="eastAsia"/>
        </w:rPr>
        <w:t>决赛</w:t>
      </w:r>
      <w:r w:rsidRPr="00DC2B5C">
        <w:rPr>
          <w:rFonts w:eastAsia="黑体"/>
        </w:rPr>
        <w:t xml:space="preserve">                                </w:t>
      </w:r>
      <w:r>
        <w:rPr>
          <w:rFonts w:eastAsia="黑体"/>
        </w:rPr>
        <w:t>2014.10.25</w:t>
      </w:r>
      <w:r w:rsidRPr="00DC2B5C">
        <w:rPr>
          <w:rFonts w:eastAsia="黑体"/>
        </w:rPr>
        <w:t xml:space="preserve">   9:55</w:t>
      </w:r>
    </w:p>
    <w:tbl>
      <w:tblPr>
        <w:tblW w:w="0" w:type="auto"/>
        <w:tblInd w:w="-108" w:type="dxa"/>
        <w:tblBorders>
          <w:top w:val="single" w:sz="12" w:space="0" w:color="808080"/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B32313" w:rsidRPr="005747EB" w:rsidTr="00DC2B5C"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名次</w:t>
            </w:r>
          </w:p>
        </w:tc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号码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姓</w:t>
            </w:r>
            <w:r w:rsidRPr="005747EB">
              <w:rPr>
                <w:sz w:val="20"/>
              </w:rPr>
              <w:t xml:space="preserve">  </w:t>
            </w:r>
            <w:r w:rsidRPr="005747EB">
              <w:rPr>
                <w:rFonts w:hint="eastAsia"/>
                <w:sz w:val="20"/>
              </w:rPr>
              <w:t>名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得分</w:t>
            </w:r>
          </w:p>
        </w:tc>
        <w:tc>
          <w:tcPr>
            <w:tcW w:w="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组</w:t>
            </w:r>
            <w:r w:rsidRPr="005747EB">
              <w:rPr>
                <w:sz w:val="20"/>
              </w:rPr>
              <w:t xml:space="preserve"> </w:t>
            </w:r>
            <w:r w:rsidRPr="005747EB">
              <w:rPr>
                <w:rFonts w:hint="eastAsia"/>
                <w:sz w:val="20"/>
              </w:rPr>
              <w:t>道</w:t>
            </w:r>
          </w:p>
        </w:tc>
        <w:tc>
          <w:tcPr>
            <w:tcW w:w="2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备注</w:t>
            </w:r>
          </w:p>
        </w:tc>
      </w:tr>
      <w:tr w:rsidR="00B32313" w:rsidRPr="005747EB" w:rsidTr="00DC2B5C"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0254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林小清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生科院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2:45.92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1  8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2029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张香梅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后勤集团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2:51.40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1  3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2028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叶远梅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后勤集团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3:03.71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2  3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0408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陈素珊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生食学院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3:09.84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2  6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0613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王凤芹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动科院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3:22.40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2  4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1403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管芙蓉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信电系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3:23.62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1  6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1212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宇利明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化学系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3:36.06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1  1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8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1980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汤菊英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圆正集团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3:38.61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2  5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9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0563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向珣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农生院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3:38.62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2  2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0212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陈新宇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外院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3:58.89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1  4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0773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聂玲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管理学院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2  1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1159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王兆英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物理学系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1  5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1979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缪卫东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圆正集团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1  7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2127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邹爱芳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图书信息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1  2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2130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张书静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图书信息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2  7</w:t>
            </w:r>
          </w:p>
        </w:tc>
        <w:tc>
          <w:tcPr>
            <w:tcW w:w="284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</w:tbl>
    <w:p w:rsidR="00B32313" w:rsidRDefault="00B32313" w:rsidP="00DC2B5C">
      <w:pPr>
        <w:jc w:val="left"/>
      </w:pPr>
    </w:p>
    <w:p w:rsidR="00B32313" w:rsidRPr="00DC2B5C" w:rsidRDefault="00B32313" w:rsidP="00DC2B5C">
      <w:pPr>
        <w:jc w:val="left"/>
        <w:rPr>
          <w:rFonts w:eastAsia="黑体"/>
        </w:rPr>
      </w:pPr>
      <w:r>
        <w:rPr>
          <w:rFonts w:eastAsia="黑体"/>
        </w:rPr>
        <w:t>46</w:t>
      </w:r>
      <w:r w:rsidRPr="00DC2B5C">
        <w:rPr>
          <w:rFonts w:eastAsia="黑体" w:hint="eastAsia"/>
        </w:rPr>
        <w:t>、研究生男子组</w:t>
      </w:r>
      <w:r w:rsidRPr="00DC2B5C">
        <w:rPr>
          <w:rFonts w:eastAsia="黑体"/>
        </w:rPr>
        <w:t>1500</w:t>
      </w:r>
      <w:r w:rsidRPr="00DC2B5C">
        <w:rPr>
          <w:rFonts w:eastAsia="黑体" w:hint="eastAsia"/>
        </w:rPr>
        <w:t>米</w:t>
      </w:r>
      <w:r w:rsidRPr="00DC2B5C">
        <w:rPr>
          <w:rFonts w:eastAsia="黑体"/>
        </w:rPr>
        <w:t xml:space="preserve">        </w:t>
      </w:r>
      <w:r w:rsidRPr="00DC2B5C">
        <w:rPr>
          <w:rFonts w:eastAsia="黑体" w:hint="eastAsia"/>
        </w:rPr>
        <w:t>决赛</w:t>
      </w:r>
      <w:r w:rsidRPr="00DC2B5C">
        <w:rPr>
          <w:rFonts w:eastAsia="黑体"/>
        </w:rPr>
        <w:t xml:space="preserve">                                </w:t>
      </w:r>
      <w:r>
        <w:rPr>
          <w:rFonts w:eastAsia="黑体"/>
        </w:rPr>
        <w:t>2014.10.24</w:t>
      </w:r>
      <w:r w:rsidRPr="00DC2B5C">
        <w:rPr>
          <w:rFonts w:eastAsia="黑体"/>
        </w:rPr>
        <w:t xml:space="preserve">  13:50</w:t>
      </w:r>
    </w:p>
    <w:tbl>
      <w:tblPr>
        <w:tblW w:w="0" w:type="auto"/>
        <w:tblInd w:w="-108" w:type="dxa"/>
        <w:tblBorders>
          <w:top w:val="single" w:sz="12" w:space="0" w:color="808080"/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B32313" w:rsidRPr="005747EB" w:rsidTr="00DC2B5C"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名次</w:t>
            </w:r>
          </w:p>
        </w:tc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号码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姓</w:t>
            </w:r>
            <w:r w:rsidRPr="005747EB">
              <w:rPr>
                <w:sz w:val="20"/>
              </w:rPr>
              <w:t xml:space="preserve">  </w:t>
            </w:r>
            <w:r w:rsidRPr="005747EB">
              <w:rPr>
                <w:rFonts w:hint="eastAsia"/>
                <w:sz w:val="20"/>
              </w:rPr>
              <w:t>名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得分</w:t>
            </w:r>
          </w:p>
        </w:tc>
        <w:tc>
          <w:tcPr>
            <w:tcW w:w="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组</w:t>
            </w:r>
            <w:r w:rsidRPr="005747EB">
              <w:rPr>
                <w:sz w:val="20"/>
              </w:rPr>
              <w:t xml:space="preserve"> </w:t>
            </w:r>
            <w:r w:rsidRPr="005747EB">
              <w:rPr>
                <w:rFonts w:hint="eastAsia"/>
                <w:sz w:val="20"/>
              </w:rPr>
              <w:t>道</w:t>
            </w:r>
          </w:p>
        </w:tc>
        <w:tc>
          <w:tcPr>
            <w:tcW w:w="2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备注</w:t>
            </w:r>
          </w:p>
        </w:tc>
      </w:tr>
      <w:tr w:rsidR="00B32313" w:rsidRPr="005747EB" w:rsidTr="00DC2B5C"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0858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翟政龙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4:55.20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2 19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0151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俞风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人文学院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5:04.23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1 18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1413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陈杰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能源系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5:06.46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1 11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0054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李润民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光华法学院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5:07.56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2 14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0351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王汉松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机械工程系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5:10.19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1 23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0507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毛岱泽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计算机学院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5:10.92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2 24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1301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洪小东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化工系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5:11.93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1 24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8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0508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凌攀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计算机学院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5:13.65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1 15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9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0253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丁凌云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数学系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5:14.75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1 22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0408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刘健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材料系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5:15.65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1  2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0652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胡碧峰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环资学院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5:16.01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2  3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0911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蒲建彬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药学院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5:16.79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2  6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1152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潘爱强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航空学院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5:17.06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2 20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1501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沈静逸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控制系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5:19.48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2 18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0655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史宇滨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环资学院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5:25.04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1 10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0461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吕海军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电气学院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5:27.03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1  5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1601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朱晓磊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心理系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5:31.76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2  5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18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0805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孙栋楠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动科院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5:32.57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1 13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19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0612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陈勇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生食学院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5:37.32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1  4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20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0451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王武广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电气学院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5:38.00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2  4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21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0002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江澈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经济学院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5:40.57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1 12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1201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郑伟伟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高分子系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5:46.78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2 22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0111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潘登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教育学院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5:47.15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1  3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0306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王予祺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生科院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5:50.68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2 15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1502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张有陵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控制系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5:51.78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1 17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1153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袁方洋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航空学院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5:56.07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1 21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1302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王元超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化工系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5:56.23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2 13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28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1254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李晨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光电系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6:00.32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2 10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29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1406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薛志亮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能源系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6:08.96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2 17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30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0817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毕师诚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动科院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6:09.96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2  1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31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1659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张大可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海洋学院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6:16.81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1 14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0960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何杨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管理学院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6:17.53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1  1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0257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孙泽豪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数学系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6:35.68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2 21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1257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贾博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光电系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6:38.59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1 16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0407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李江涛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材料系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6:38.90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2  8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0302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党峰峰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生科院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6:43.05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1 20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1103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辛进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地球科学系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6:57.56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1  8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38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0611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郭晓飞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生食学院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7:17.00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2 12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39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0201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罗威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外院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8:25.73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1 19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0108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石锦澎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教育学院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2  7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0366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官大衍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机械工程系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2  9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0554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汪建伟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建筑学院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1  7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0562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李洋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建筑学院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2 16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0859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张越峰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1  9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1057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娄鹏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公管学院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2 23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1458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范思坤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物理学系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2  2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1461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朱琼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物理学系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1  6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1658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程都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海洋学院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2 11</w:t>
            </w:r>
          </w:p>
        </w:tc>
        <w:tc>
          <w:tcPr>
            <w:tcW w:w="284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</w:tbl>
    <w:p w:rsidR="00B32313" w:rsidRDefault="00B32313" w:rsidP="00DC2B5C">
      <w:pPr>
        <w:jc w:val="left"/>
      </w:pPr>
    </w:p>
    <w:p w:rsidR="00B32313" w:rsidRPr="00DC2B5C" w:rsidRDefault="00B32313" w:rsidP="00DC2B5C">
      <w:pPr>
        <w:jc w:val="left"/>
        <w:rPr>
          <w:rFonts w:eastAsia="黑体"/>
        </w:rPr>
      </w:pPr>
      <w:r>
        <w:rPr>
          <w:rFonts w:eastAsia="黑体"/>
        </w:rPr>
        <w:t>47</w:t>
      </w:r>
      <w:r w:rsidRPr="00DC2B5C">
        <w:rPr>
          <w:rFonts w:eastAsia="黑体" w:hint="eastAsia"/>
        </w:rPr>
        <w:t>、研究生女子组</w:t>
      </w:r>
      <w:r w:rsidRPr="00DC2B5C">
        <w:rPr>
          <w:rFonts w:eastAsia="黑体"/>
        </w:rPr>
        <w:t>1500</w:t>
      </w:r>
      <w:r w:rsidRPr="00DC2B5C">
        <w:rPr>
          <w:rFonts w:eastAsia="黑体" w:hint="eastAsia"/>
        </w:rPr>
        <w:t>米</w:t>
      </w:r>
      <w:r w:rsidRPr="00DC2B5C">
        <w:rPr>
          <w:rFonts w:eastAsia="黑体"/>
        </w:rPr>
        <w:t xml:space="preserve">        </w:t>
      </w:r>
      <w:r w:rsidRPr="00DC2B5C">
        <w:rPr>
          <w:rFonts w:eastAsia="黑体" w:hint="eastAsia"/>
        </w:rPr>
        <w:t>决赛</w:t>
      </w:r>
      <w:r w:rsidRPr="00DC2B5C">
        <w:rPr>
          <w:rFonts w:eastAsia="黑体"/>
        </w:rPr>
        <w:t xml:space="preserve">                                </w:t>
      </w:r>
      <w:r>
        <w:rPr>
          <w:rFonts w:eastAsia="黑体"/>
        </w:rPr>
        <w:t>2014.10.24</w:t>
      </w:r>
      <w:r w:rsidRPr="00DC2B5C">
        <w:rPr>
          <w:rFonts w:eastAsia="黑体"/>
        </w:rPr>
        <w:t xml:space="preserve">  14:10</w:t>
      </w:r>
    </w:p>
    <w:tbl>
      <w:tblPr>
        <w:tblW w:w="0" w:type="auto"/>
        <w:tblInd w:w="-108" w:type="dxa"/>
        <w:tblBorders>
          <w:top w:val="single" w:sz="12" w:space="0" w:color="808080"/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B32313" w:rsidRPr="005747EB" w:rsidTr="00DC2B5C"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名次</w:t>
            </w:r>
          </w:p>
        </w:tc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号码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姓</w:t>
            </w:r>
            <w:r w:rsidRPr="005747EB">
              <w:rPr>
                <w:sz w:val="20"/>
              </w:rPr>
              <w:t xml:space="preserve">  </w:t>
            </w:r>
            <w:r w:rsidRPr="005747EB">
              <w:rPr>
                <w:rFonts w:hint="eastAsia"/>
                <w:sz w:val="20"/>
              </w:rPr>
              <w:t>名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得分</w:t>
            </w:r>
          </w:p>
        </w:tc>
        <w:tc>
          <w:tcPr>
            <w:tcW w:w="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组</w:t>
            </w:r>
            <w:r w:rsidRPr="005747EB">
              <w:rPr>
                <w:sz w:val="20"/>
              </w:rPr>
              <w:t xml:space="preserve"> </w:t>
            </w:r>
            <w:r w:rsidRPr="005747EB">
              <w:rPr>
                <w:rFonts w:hint="eastAsia"/>
                <w:sz w:val="20"/>
              </w:rPr>
              <w:t>道</w:t>
            </w:r>
          </w:p>
        </w:tc>
        <w:tc>
          <w:tcPr>
            <w:tcW w:w="2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备注</w:t>
            </w:r>
          </w:p>
        </w:tc>
      </w:tr>
      <w:tr w:rsidR="00B32313" w:rsidRPr="005747EB" w:rsidTr="00DC2B5C"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0621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潘乔纳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生食学院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6:00.98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2 14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0523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何思枚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计算机学院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6:06.09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1 10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1311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朱英涛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化工系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6:28.85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1 17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0763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王欢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农生院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6:29.45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1  7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0673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刘丽雅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环资学院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6:45.17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2 12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0525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赵文婧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计算机学院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6:46.54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2  7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0315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徐亚茹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生科院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6:47.37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1  1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8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0581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史卓然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建筑学院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6:48.03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2 11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9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0476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纪婧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电气学院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6:51.31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2 17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0759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刘玉姣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农生院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6:56.29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2  1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0061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王琳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光华法学院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6:56.60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1 19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1676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武芝慧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海洋学院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6:59.54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1  4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0874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陈娟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7:01.89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1 22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0568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付雅文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建筑学院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7:02.68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1 18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1432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王肖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能源系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7:04.70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1 15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1517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祁应梅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控制系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7:04.76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2 15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0669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陈小梅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环资学院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7:05.57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1  5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18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0979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金瑛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管理学院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7:06.51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2  4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19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0709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邹溶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生仪学院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7:06.59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1  3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20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0268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孙海云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数学系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7:07.59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1 20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21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1768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曹伊琳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思政部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7:11.31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2 19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0471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胡恩德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电气学院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7:13.36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1 21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1355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张俊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化学系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7:14.64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2  9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0007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文辉星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经济学院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7:16.29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2 21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0371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徐鹤琴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机械工程系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7:19.17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1  2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0127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宋丽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教育学院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7:20.92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2  6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1516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刘潇然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控制系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7:23.92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1 14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28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0829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栗荣霞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动科院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7:24.70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2 16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29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1064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盛骏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公管学院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7:26.00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1  9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30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0219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周悟拿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外院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7:28.32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2 10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31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0974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汪雯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管理学院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7:28.92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1 13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0416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马若阳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材料系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7:34.20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2 13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0830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石婷婷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动科院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7:36.84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1 12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1260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李珂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光电系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7:37.71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2  5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0615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汪倩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生食学院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7:48.09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1 11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0915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蔡蕊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药学院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8:01.84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1  6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0372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古凌瑞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机械工程系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8:06.68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2 18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38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1359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杨晓俐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化学系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8:07.57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1  8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39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0921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李梦茹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药学院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8:09.32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2  2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0006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崔文倩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经济学院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1 16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0314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李施施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生科院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2  3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1067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林凡凡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公管学院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2 20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1677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余水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海洋学院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2  8</w:t>
            </w:r>
          </w:p>
        </w:tc>
        <w:tc>
          <w:tcPr>
            <w:tcW w:w="284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</w:tbl>
    <w:p w:rsidR="00B32313" w:rsidRDefault="00B32313" w:rsidP="00DC2B5C">
      <w:pPr>
        <w:jc w:val="left"/>
      </w:pPr>
    </w:p>
    <w:p w:rsidR="00B32313" w:rsidRPr="00DC2B5C" w:rsidRDefault="00B32313" w:rsidP="00DC2B5C">
      <w:pPr>
        <w:jc w:val="left"/>
        <w:rPr>
          <w:rFonts w:eastAsia="黑体"/>
        </w:rPr>
      </w:pPr>
      <w:r>
        <w:rPr>
          <w:rFonts w:eastAsia="黑体"/>
        </w:rPr>
        <w:t>48</w:t>
      </w:r>
      <w:r w:rsidRPr="00DC2B5C">
        <w:rPr>
          <w:rFonts w:eastAsia="黑体" w:hint="eastAsia"/>
        </w:rPr>
        <w:t>、本科男子组</w:t>
      </w:r>
      <w:r w:rsidRPr="00DC2B5C">
        <w:rPr>
          <w:rFonts w:eastAsia="黑体"/>
        </w:rPr>
        <w:t>1500</w:t>
      </w:r>
      <w:r w:rsidRPr="00DC2B5C">
        <w:rPr>
          <w:rFonts w:eastAsia="黑体" w:hint="eastAsia"/>
        </w:rPr>
        <w:t>米</w:t>
      </w:r>
      <w:r w:rsidRPr="00DC2B5C">
        <w:rPr>
          <w:rFonts w:eastAsia="黑体"/>
        </w:rPr>
        <w:t xml:space="preserve">          </w:t>
      </w:r>
      <w:r w:rsidRPr="00DC2B5C">
        <w:rPr>
          <w:rFonts w:eastAsia="黑体" w:hint="eastAsia"/>
        </w:rPr>
        <w:t>决赛</w:t>
      </w:r>
      <w:r w:rsidRPr="00DC2B5C">
        <w:rPr>
          <w:rFonts w:eastAsia="黑体"/>
        </w:rPr>
        <w:t xml:space="preserve">                                </w:t>
      </w:r>
      <w:r>
        <w:rPr>
          <w:rFonts w:eastAsia="黑体"/>
        </w:rPr>
        <w:t>2014.10.24</w:t>
      </w:r>
      <w:r w:rsidRPr="00DC2B5C">
        <w:rPr>
          <w:rFonts w:eastAsia="黑体"/>
        </w:rPr>
        <w:t xml:space="preserve">  13:00</w:t>
      </w:r>
    </w:p>
    <w:tbl>
      <w:tblPr>
        <w:tblW w:w="0" w:type="auto"/>
        <w:tblInd w:w="-108" w:type="dxa"/>
        <w:tblBorders>
          <w:top w:val="single" w:sz="12" w:space="0" w:color="808080"/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B32313" w:rsidRPr="005747EB" w:rsidTr="00DC2B5C"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名次</w:t>
            </w:r>
          </w:p>
        </w:tc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号码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姓</w:t>
            </w:r>
            <w:r w:rsidRPr="005747EB">
              <w:rPr>
                <w:sz w:val="20"/>
              </w:rPr>
              <w:t xml:space="preserve">  </w:t>
            </w:r>
            <w:r w:rsidRPr="005747EB">
              <w:rPr>
                <w:rFonts w:hint="eastAsia"/>
                <w:sz w:val="20"/>
              </w:rPr>
              <w:t>名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得分</w:t>
            </w:r>
          </w:p>
        </w:tc>
        <w:tc>
          <w:tcPr>
            <w:tcW w:w="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组</w:t>
            </w:r>
            <w:r w:rsidRPr="005747EB">
              <w:rPr>
                <w:sz w:val="20"/>
              </w:rPr>
              <w:t xml:space="preserve"> </w:t>
            </w:r>
            <w:r w:rsidRPr="005747EB">
              <w:rPr>
                <w:rFonts w:hint="eastAsia"/>
                <w:sz w:val="20"/>
              </w:rPr>
              <w:t>道</w:t>
            </w:r>
          </w:p>
        </w:tc>
        <w:tc>
          <w:tcPr>
            <w:tcW w:w="2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备注</w:t>
            </w:r>
          </w:p>
        </w:tc>
      </w:tr>
      <w:tr w:rsidR="00B32313" w:rsidRPr="005747EB" w:rsidTr="00DC2B5C"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1416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平易南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蓝田学园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4:45.90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3  6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1358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王汉林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云峰学园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4:46.03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2 16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1902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何康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海洋学院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4:50.68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2  5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0751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叶宏</w:t>
            </w:r>
            <w:r w:rsidRPr="005747EB">
              <w:rPr>
                <w:sz w:val="20"/>
              </w:rPr>
              <w:t>?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农生院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4:52.53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1 11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1360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梁卓然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云峰学园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4:54.71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1  9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0657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龙宇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环资学院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4:55.09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1 14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1015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周贤威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信电系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4:57.03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3  8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8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1405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曾安乐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蓝田学园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5:00.75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2 14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9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0601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施根生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生食学院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5:00.95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3  9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0252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谢城飞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数学系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5:04.07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1  8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0002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鲍昀骁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经济学院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5:05.65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3 13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0859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周李周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5:09.90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3 16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1452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陈鲁川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化工系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5:10.15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2 19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0463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周昌平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电气学院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5:10.45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1  6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0202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郑泽凡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外院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5:11.51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2 12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0207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赵天宇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外院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5:12.20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3  2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0808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郑文强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动科院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5:14.43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3  3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18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0005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夏嘉会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经济学院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5:17.21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1  7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19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0113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杨恒毅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教育学院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5:18.25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3 15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20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1154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蔡雨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竺院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5:19.45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1 19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21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1005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卞强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信电系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5:19.95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1 16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0803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王鹏羽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动科院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5:21.42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2  1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1153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李劲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竺院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5:22.60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2  2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0257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高思远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数学系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5:24.00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2  6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0959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李尊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管理学院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5:24.14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2  3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1512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杨昭林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地球科学系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5:25.67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1  3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0919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徐军治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药学院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5:30.93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2  9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28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1806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马将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物理学系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5:32.07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1 12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29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0952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西落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管理学院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5:32.96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1  2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30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0906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赵志鹏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药学院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5:37.73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1 17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31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0406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林东良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材料系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5:38.76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1 10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0561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邱颖亮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建筑学院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5:39.46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3  5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0851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杨佳康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5:40.53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1 13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0659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彭甫高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环资学院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5:41.93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3 18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1621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潘欣宇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能源系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5:44.90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3 10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0455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梁观玉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电气学院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5:48.78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3 11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1653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丁亚飞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光电系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5:52.71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2 13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38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0357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黄政明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机械工程系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5:53.28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2  7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39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0401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王晓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材料系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5:54.07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3  4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40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0753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李世云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农生院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5:56.06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2 11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41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0517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郑尚达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计算机学院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6:04.43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3 12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42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0309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戴敏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生科院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6:10.56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3 19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43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0354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张正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机械工程系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6:20.06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1  4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44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1555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李嘉诚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高分子系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6:21.73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3  7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45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1703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焦天宇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化学系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6:25.03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1 18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46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1755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陈钇名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控制系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6:32.89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3  1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47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0509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费翔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计算机学院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6:42.32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2 10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48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0572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朱银杰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建筑学院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6:43.50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2  4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49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1807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李温特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物理学系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7:25.79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3 14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0305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史梦帆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生科院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2 18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0706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刘丹杨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生仪学院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3 17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1107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陈学杰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丹青学园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1  1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1119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胡锦辉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丹青学园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2 15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1553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杨靖夷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高分子系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1  5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1620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陈卓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能源系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2 17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1673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陈晓斌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光电系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1 15</w:t>
            </w:r>
          </w:p>
        </w:tc>
        <w:tc>
          <w:tcPr>
            <w:tcW w:w="284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</w:tbl>
    <w:p w:rsidR="00B32313" w:rsidRDefault="00B32313" w:rsidP="00DC2B5C">
      <w:pPr>
        <w:jc w:val="left"/>
      </w:pPr>
    </w:p>
    <w:p w:rsidR="00B32313" w:rsidRPr="00DC2B5C" w:rsidRDefault="00B32313" w:rsidP="00DC2B5C">
      <w:pPr>
        <w:jc w:val="left"/>
        <w:rPr>
          <w:rFonts w:eastAsia="黑体"/>
        </w:rPr>
      </w:pPr>
      <w:r>
        <w:rPr>
          <w:rFonts w:eastAsia="黑体"/>
        </w:rPr>
        <w:t>49</w:t>
      </w:r>
      <w:r w:rsidRPr="00DC2B5C">
        <w:rPr>
          <w:rFonts w:eastAsia="黑体" w:hint="eastAsia"/>
        </w:rPr>
        <w:t>、本科女子组</w:t>
      </w:r>
      <w:r w:rsidRPr="00DC2B5C">
        <w:rPr>
          <w:rFonts w:eastAsia="黑体"/>
        </w:rPr>
        <w:t>1500</w:t>
      </w:r>
      <w:r w:rsidRPr="00DC2B5C">
        <w:rPr>
          <w:rFonts w:eastAsia="黑体" w:hint="eastAsia"/>
        </w:rPr>
        <w:t>米</w:t>
      </w:r>
      <w:r w:rsidRPr="00DC2B5C">
        <w:rPr>
          <w:rFonts w:eastAsia="黑体"/>
        </w:rPr>
        <w:t xml:space="preserve">          </w:t>
      </w:r>
      <w:r w:rsidRPr="00DC2B5C">
        <w:rPr>
          <w:rFonts w:eastAsia="黑体" w:hint="eastAsia"/>
        </w:rPr>
        <w:t>决赛</w:t>
      </w:r>
      <w:r w:rsidRPr="00DC2B5C">
        <w:rPr>
          <w:rFonts w:eastAsia="黑体"/>
        </w:rPr>
        <w:t xml:space="preserve">                                </w:t>
      </w:r>
      <w:r>
        <w:rPr>
          <w:rFonts w:eastAsia="黑体"/>
        </w:rPr>
        <w:t>2014.10.24</w:t>
      </w:r>
      <w:r w:rsidRPr="00DC2B5C">
        <w:rPr>
          <w:rFonts w:eastAsia="黑体"/>
        </w:rPr>
        <w:t xml:space="preserve">  13:30</w:t>
      </w:r>
    </w:p>
    <w:tbl>
      <w:tblPr>
        <w:tblW w:w="0" w:type="auto"/>
        <w:tblInd w:w="-108" w:type="dxa"/>
        <w:tblBorders>
          <w:top w:val="single" w:sz="12" w:space="0" w:color="808080"/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B32313" w:rsidRPr="005747EB" w:rsidTr="00DC2B5C"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名次</w:t>
            </w:r>
          </w:p>
        </w:tc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号码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姓</w:t>
            </w:r>
            <w:r w:rsidRPr="005747EB">
              <w:rPr>
                <w:sz w:val="20"/>
              </w:rPr>
              <w:t xml:space="preserve">  </w:t>
            </w:r>
            <w:r w:rsidRPr="005747EB">
              <w:rPr>
                <w:rFonts w:hint="eastAsia"/>
                <w:sz w:val="20"/>
              </w:rPr>
              <w:t>名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得分</w:t>
            </w:r>
          </w:p>
        </w:tc>
        <w:tc>
          <w:tcPr>
            <w:tcW w:w="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组</w:t>
            </w:r>
            <w:r w:rsidRPr="005747EB">
              <w:rPr>
                <w:sz w:val="20"/>
              </w:rPr>
              <w:t xml:space="preserve"> </w:t>
            </w:r>
            <w:r w:rsidRPr="005747EB">
              <w:rPr>
                <w:rFonts w:hint="eastAsia"/>
                <w:sz w:val="20"/>
              </w:rPr>
              <w:t>道</w:t>
            </w:r>
          </w:p>
        </w:tc>
        <w:tc>
          <w:tcPr>
            <w:tcW w:w="2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备注</w:t>
            </w:r>
          </w:p>
        </w:tc>
      </w:tr>
      <w:tr w:rsidR="00B32313" w:rsidRPr="005747EB" w:rsidTr="00DC2B5C"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0140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李敏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教育学院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6:00.00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1  4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1431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沈天琪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蓝田学园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6:08.51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9.0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2  8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1379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徐云芸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云峰学园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6:08.79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2  5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1433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田一玮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蓝田学园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6:10.04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1 12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0884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郑扬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6:10.21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2 15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1144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吴晶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丹青学园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6:21.10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2 16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0588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徐霄雁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建筑学院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6:28.12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2  1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1853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何瑜昀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心理系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6:32.01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1  9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8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0970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次仁曲卓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管理学院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6:32.18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1  2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0619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朱紫萱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生食学院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6:32.25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2  2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0412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王小威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材料系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6:32.82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1  7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0820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王小雯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动科院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6:41.00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2  4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1769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柳莹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控制系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6:43.01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1 15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1692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郑来文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光电系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6:43.75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1  3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0243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李雪汇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外院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6:43.98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2 13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0920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宋燕青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药学院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6:57.12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1 14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0526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胡译心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计算机学院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7:01.06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2 12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18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0878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涂米雪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7:02.37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1  1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19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0415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王敏雅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材料系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7:02.39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2 11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20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1196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伍音璇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竺院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7:07.37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2  9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21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0231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周欣悦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外院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7:19.16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1  8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0064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戴梦婷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光华法学院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7:24.60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2  7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0965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邓金花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管理学院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7:40.62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2 17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1699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王娟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光电系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7:40.75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2  3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1641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徐晓丹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能源系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7:42.12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1 11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1459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申岩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化工系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7:46.14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1 14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0582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徐沛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建筑学院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8:20.46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1 17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28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1643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欧阳璐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能源系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8:37.54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2  6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29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1187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王逸杰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竺院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8:56.93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1  6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0015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叶映微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经济学院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2 14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0464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楼卓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电气学院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1 18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0630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马瑛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生食学院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1 10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0795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丁淑婷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农生院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2 10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0796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刘鑫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农生院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1 13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1132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曹露莎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丹青学园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1 16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1380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叶季钶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云峰学园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1  5</w:t>
            </w:r>
          </w:p>
        </w:tc>
        <w:tc>
          <w:tcPr>
            <w:tcW w:w="284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</w:tbl>
    <w:p w:rsidR="00B32313" w:rsidRDefault="00B32313" w:rsidP="00DC2B5C">
      <w:pPr>
        <w:jc w:val="left"/>
      </w:pPr>
    </w:p>
    <w:p w:rsidR="00B32313" w:rsidRPr="00DC2B5C" w:rsidRDefault="00B32313" w:rsidP="00DC2B5C">
      <w:pPr>
        <w:jc w:val="left"/>
        <w:rPr>
          <w:rFonts w:eastAsia="黑体"/>
        </w:rPr>
      </w:pPr>
      <w:r w:rsidRPr="00DC2B5C">
        <w:rPr>
          <w:rFonts w:eastAsia="黑体"/>
        </w:rPr>
        <w:t>5</w:t>
      </w:r>
      <w:r>
        <w:rPr>
          <w:rFonts w:eastAsia="黑体"/>
        </w:rPr>
        <w:t>0</w:t>
      </w:r>
      <w:r>
        <w:rPr>
          <w:rFonts w:eastAsia="黑体" w:hint="eastAsia"/>
        </w:rPr>
        <w:t>、</w:t>
      </w:r>
      <w:r w:rsidRPr="00DC2B5C">
        <w:rPr>
          <w:rFonts w:eastAsia="黑体" w:hint="eastAsia"/>
        </w:rPr>
        <w:t>男子青年组</w:t>
      </w:r>
      <w:r w:rsidRPr="00DC2B5C">
        <w:rPr>
          <w:rFonts w:eastAsia="黑体"/>
        </w:rPr>
        <w:t>1500</w:t>
      </w:r>
      <w:r w:rsidRPr="00DC2B5C">
        <w:rPr>
          <w:rFonts w:eastAsia="黑体" w:hint="eastAsia"/>
        </w:rPr>
        <w:t>米</w:t>
      </w:r>
      <w:r w:rsidRPr="00DC2B5C">
        <w:rPr>
          <w:rFonts w:eastAsia="黑体"/>
        </w:rPr>
        <w:t xml:space="preserve">          </w:t>
      </w:r>
      <w:r w:rsidRPr="00DC2B5C">
        <w:rPr>
          <w:rFonts w:eastAsia="黑体" w:hint="eastAsia"/>
        </w:rPr>
        <w:t>决赛</w:t>
      </w:r>
      <w:r w:rsidRPr="00DC2B5C">
        <w:rPr>
          <w:rFonts w:eastAsia="黑体"/>
        </w:rPr>
        <w:t xml:space="preserve">                                </w:t>
      </w:r>
      <w:r>
        <w:rPr>
          <w:rFonts w:eastAsia="黑体"/>
        </w:rPr>
        <w:t>2014.10.24</w:t>
      </w:r>
      <w:r w:rsidRPr="00DC2B5C">
        <w:rPr>
          <w:rFonts w:eastAsia="黑体"/>
        </w:rPr>
        <w:t xml:space="preserve">  14:30</w:t>
      </w:r>
    </w:p>
    <w:tbl>
      <w:tblPr>
        <w:tblW w:w="0" w:type="auto"/>
        <w:tblInd w:w="-108" w:type="dxa"/>
        <w:tblBorders>
          <w:top w:val="single" w:sz="12" w:space="0" w:color="808080"/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B32313" w:rsidRPr="005747EB" w:rsidTr="00DC2B5C"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名次</w:t>
            </w:r>
          </w:p>
        </w:tc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号码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姓</w:t>
            </w:r>
            <w:r w:rsidRPr="005747EB">
              <w:rPr>
                <w:sz w:val="20"/>
              </w:rPr>
              <w:t xml:space="preserve">  </w:t>
            </w:r>
            <w:r w:rsidRPr="005747EB">
              <w:rPr>
                <w:rFonts w:hint="eastAsia"/>
                <w:sz w:val="20"/>
              </w:rPr>
              <w:t>名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得分</w:t>
            </w:r>
          </w:p>
        </w:tc>
        <w:tc>
          <w:tcPr>
            <w:tcW w:w="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组</w:t>
            </w:r>
            <w:r w:rsidRPr="005747EB">
              <w:rPr>
                <w:sz w:val="20"/>
              </w:rPr>
              <w:t xml:space="preserve"> </w:t>
            </w:r>
            <w:r w:rsidRPr="005747EB">
              <w:rPr>
                <w:rFonts w:hint="eastAsia"/>
                <w:sz w:val="20"/>
              </w:rPr>
              <w:t>道</w:t>
            </w:r>
          </w:p>
        </w:tc>
        <w:tc>
          <w:tcPr>
            <w:tcW w:w="2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备注</w:t>
            </w:r>
          </w:p>
        </w:tc>
      </w:tr>
      <w:tr w:rsidR="00B32313" w:rsidRPr="005747EB" w:rsidTr="00DC2B5C"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0654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吕宁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4:59.43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1 13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1952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张进标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圆正集团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5:02.78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1 14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1304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吴森洋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机械工程系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5:13.01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1 15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0002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李则亨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经济学院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5:14.60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1 18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1960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赵义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圆正集团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5:21.79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1  8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0656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项波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5:23.90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1  9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2004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方道发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后勤集团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5:32.18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1  3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8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2007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于洪伟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后勤集团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5:44.00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1  2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9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1005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周嘉枫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继教院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5:51.50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1  4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0551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唐璞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农生院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6:07.87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1 19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1905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林鑫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校医院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6:45.21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1 17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2202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姜亚博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农业试验站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7:02.39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1 11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0601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郑火青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动科院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7:37.18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1 12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0003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叶陈聪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经济学院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1  5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0354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翟东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建筑学院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1 20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0552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李鸿杰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农生院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1 21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0657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孙雅逊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1 10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1007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杨少飞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继教院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1  6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1653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刘祖斌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海洋学院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1  1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1852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郭诗平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校机关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1 16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2005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孟宪奇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后勤集团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1  7</w:t>
            </w:r>
          </w:p>
        </w:tc>
        <w:tc>
          <w:tcPr>
            <w:tcW w:w="284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</w:tbl>
    <w:p w:rsidR="00B32313" w:rsidRDefault="00B32313" w:rsidP="00DC2B5C">
      <w:pPr>
        <w:jc w:val="left"/>
      </w:pPr>
    </w:p>
    <w:p w:rsidR="00B32313" w:rsidRPr="00DC2B5C" w:rsidRDefault="00B32313" w:rsidP="00DC2B5C">
      <w:pPr>
        <w:jc w:val="left"/>
        <w:rPr>
          <w:rFonts w:eastAsia="黑体"/>
        </w:rPr>
      </w:pPr>
      <w:r>
        <w:rPr>
          <w:rFonts w:eastAsia="黑体"/>
        </w:rPr>
        <w:t>51</w:t>
      </w:r>
      <w:r w:rsidRPr="00DC2B5C">
        <w:rPr>
          <w:rFonts w:eastAsia="黑体" w:hint="eastAsia"/>
        </w:rPr>
        <w:t>、男子中年组</w:t>
      </w:r>
      <w:r w:rsidRPr="00DC2B5C">
        <w:rPr>
          <w:rFonts w:eastAsia="黑体"/>
        </w:rPr>
        <w:t>1500</w:t>
      </w:r>
      <w:r w:rsidRPr="00DC2B5C">
        <w:rPr>
          <w:rFonts w:eastAsia="黑体" w:hint="eastAsia"/>
        </w:rPr>
        <w:t>米</w:t>
      </w:r>
      <w:r w:rsidRPr="00DC2B5C">
        <w:rPr>
          <w:rFonts w:eastAsia="黑体"/>
        </w:rPr>
        <w:t xml:space="preserve">          </w:t>
      </w:r>
      <w:r w:rsidRPr="00DC2B5C">
        <w:rPr>
          <w:rFonts w:eastAsia="黑体" w:hint="eastAsia"/>
        </w:rPr>
        <w:t>决赛</w:t>
      </w:r>
      <w:r w:rsidRPr="00DC2B5C">
        <w:rPr>
          <w:rFonts w:eastAsia="黑体"/>
        </w:rPr>
        <w:t xml:space="preserve">                                </w:t>
      </w:r>
      <w:r>
        <w:rPr>
          <w:rFonts w:eastAsia="黑体"/>
        </w:rPr>
        <w:t>2014.10.24</w:t>
      </w:r>
      <w:r w:rsidRPr="00DC2B5C">
        <w:rPr>
          <w:rFonts w:eastAsia="黑体"/>
        </w:rPr>
        <w:t xml:space="preserve">  14:40</w:t>
      </w:r>
    </w:p>
    <w:tbl>
      <w:tblPr>
        <w:tblW w:w="0" w:type="auto"/>
        <w:tblInd w:w="-108" w:type="dxa"/>
        <w:tblBorders>
          <w:top w:val="single" w:sz="12" w:space="0" w:color="808080"/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B32313" w:rsidRPr="005747EB" w:rsidTr="00DC2B5C"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名次</w:t>
            </w:r>
          </w:p>
        </w:tc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号码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姓</w:t>
            </w:r>
            <w:r w:rsidRPr="005747EB">
              <w:rPr>
                <w:sz w:val="20"/>
              </w:rPr>
              <w:t xml:space="preserve">  </w:t>
            </w:r>
            <w:r w:rsidRPr="005747EB">
              <w:rPr>
                <w:rFonts w:hint="eastAsia"/>
                <w:sz w:val="20"/>
              </w:rPr>
              <w:t>名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得分</w:t>
            </w:r>
          </w:p>
        </w:tc>
        <w:tc>
          <w:tcPr>
            <w:tcW w:w="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组</w:t>
            </w:r>
            <w:r w:rsidRPr="005747EB">
              <w:rPr>
                <w:sz w:val="20"/>
              </w:rPr>
              <w:t xml:space="preserve"> </w:t>
            </w:r>
            <w:r w:rsidRPr="005747EB">
              <w:rPr>
                <w:rFonts w:hint="eastAsia"/>
                <w:sz w:val="20"/>
              </w:rPr>
              <w:t>道</w:t>
            </w:r>
          </w:p>
        </w:tc>
        <w:tc>
          <w:tcPr>
            <w:tcW w:w="2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备注</w:t>
            </w:r>
          </w:p>
        </w:tc>
      </w:tr>
      <w:tr w:rsidR="00B32313" w:rsidRPr="005747EB" w:rsidTr="00DC2B5C"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2023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任德海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后勤集团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5:03.01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1  9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0253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丁伟华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生科院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5:38.85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1  2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1975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刘炜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圆正集团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5:41.20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1  6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2024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徐友新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后勤集团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5:43.28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1 10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0688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藏囯尧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5:46.50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1 11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2120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徐志越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图书信息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5:50.00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1 14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2022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刘俊友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后勤集团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6:15.68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1  3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8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2123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周东升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图书信息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7:25.18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1  5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0157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沙伟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人文学院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1  4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0252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陈铭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生科院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1  7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1504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王忠明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能源系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1  1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2164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童华章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出版社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1  8</w:t>
            </w:r>
          </w:p>
        </w:tc>
        <w:tc>
          <w:tcPr>
            <w:tcW w:w="284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</w:tbl>
    <w:p w:rsidR="00B32313" w:rsidRDefault="00B32313" w:rsidP="00DC2B5C">
      <w:pPr>
        <w:jc w:val="left"/>
      </w:pPr>
    </w:p>
    <w:p w:rsidR="00B32313" w:rsidRPr="00DC2B5C" w:rsidRDefault="00B32313" w:rsidP="00DC2B5C">
      <w:pPr>
        <w:jc w:val="left"/>
        <w:rPr>
          <w:rFonts w:eastAsia="黑体"/>
        </w:rPr>
      </w:pPr>
      <w:r>
        <w:rPr>
          <w:rFonts w:eastAsia="黑体"/>
        </w:rPr>
        <w:t>52</w:t>
      </w:r>
      <w:r w:rsidRPr="00DC2B5C">
        <w:rPr>
          <w:rFonts w:eastAsia="黑体" w:hint="eastAsia"/>
        </w:rPr>
        <w:t>、本科女子组</w:t>
      </w:r>
      <w:r w:rsidRPr="00DC2B5C">
        <w:rPr>
          <w:rFonts w:eastAsia="黑体"/>
        </w:rPr>
        <w:t>3000</w:t>
      </w:r>
      <w:r w:rsidRPr="00DC2B5C">
        <w:rPr>
          <w:rFonts w:eastAsia="黑体" w:hint="eastAsia"/>
        </w:rPr>
        <w:t>米</w:t>
      </w:r>
      <w:r w:rsidRPr="00DC2B5C">
        <w:rPr>
          <w:rFonts w:eastAsia="黑体"/>
        </w:rPr>
        <w:t xml:space="preserve">          </w:t>
      </w:r>
      <w:r w:rsidRPr="00DC2B5C">
        <w:rPr>
          <w:rFonts w:eastAsia="黑体" w:hint="eastAsia"/>
        </w:rPr>
        <w:t>决赛</w:t>
      </w:r>
      <w:r w:rsidRPr="00DC2B5C">
        <w:rPr>
          <w:rFonts w:eastAsia="黑体"/>
        </w:rPr>
        <w:t xml:space="preserve">                                </w:t>
      </w:r>
      <w:r>
        <w:rPr>
          <w:rFonts w:eastAsia="黑体"/>
        </w:rPr>
        <w:t>2014.10.25</w:t>
      </w:r>
      <w:r w:rsidRPr="00DC2B5C">
        <w:rPr>
          <w:rFonts w:eastAsia="黑体"/>
        </w:rPr>
        <w:t xml:space="preserve">  13:30</w:t>
      </w:r>
    </w:p>
    <w:tbl>
      <w:tblPr>
        <w:tblW w:w="0" w:type="auto"/>
        <w:tblInd w:w="-108" w:type="dxa"/>
        <w:tblBorders>
          <w:top w:val="single" w:sz="12" w:space="0" w:color="808080"/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B32313" w:rsidRPr="005747EB" w:rsidTr="00DC2B5C"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名次</w:t>
            </w:r>
          </w:p>
        </w:tc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号码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姓</w:t>
            </w:r>
            <w:r w:rsidRPr="005747EB">
              <w:rPr>
                <w:sz w:val="20"/>
              </w:rPr>
              <w:t xml:space="preserve">  </w:t>
            </w:r>
            <w:r w:rsidRPr="005747EB">
              <w:rPr>
                <w:rFonts w:hint="eastAsia"/>
                <w:sz w:val="20"/>
              </w:rPr>
              <w:t>名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得分</w:t>
            </w:r>
          </w:p>
        </w:tc>
        <w:tc>
          <w:tcPr>
            <w:tcW w:w="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组</w:t>
            </w:r>
            <w:r w:rsidRPr="005747EB">
              <w:rPr>
                <w:sz w:val="20"/>
              </w:rPr>
              <w:t xml:space="preserve"> </w:t>
            </w:r>
            <w:r w:rsidRPr="005747EB">
              <w:rPr>
                <w:rFonts w:hint="eastAsia"/>
                <w:sz w:val="20"/>
              </w:rPr>
              <w:t>道</w:t>
            </w:r>
          </w:p>
        </w:tc>
        <w:tc>
          <w:tcPr>
            <w:tcW w:w="2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备注</w:t>
            </w:r>
          </w:p>
        </w:tc>
      </w:tr>
      <w:tr w:rsidR="00B32313" w:rsidRPr="005747EB" w:rsidTr="00DC2B5C"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1433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田一玮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蓝田学园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13:14.53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1  9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0588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徐霄雁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建筑学院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13:45.95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2  2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0874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陆诗媛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13:47.31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2  5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1379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徐云芸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云峰学园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13:55.23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1  7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0412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王小威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材料系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14:02.42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2  1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1431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沈天琪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蓝田学园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14:07.95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2 10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0976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赵小飞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管理学院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14:27.93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1  6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8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0923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王云霞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药学院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14:34.34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2  8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9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1853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何瑜昀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心理系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14:37.87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1 12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1381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黄珂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云峰学园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14:38.03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2  9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0780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陈璇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农生院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14:40.23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1  8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0670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敖雨飞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环资学院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14:54.43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2 14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1642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王瞾文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能源系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15:11.67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2  3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0010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叶倩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经济学院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15:32.17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1  5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1178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黄霄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竺院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15:36.23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2 11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0224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林梧然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外院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15:57.17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2 12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1146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景楚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丹青学园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16:04.10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2  6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18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0880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谢慧之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16:10.32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1 13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19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1192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李西悦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竺院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17:49.32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1  2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20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0632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蒋昊铮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生食学院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18:04.12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1  3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21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0155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王夷周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人文学院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19:08.82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1  4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0011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金佳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经济学院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2 15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0239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郑筱蔚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外院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1 16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0315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杨慧颖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生科院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1 14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0370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成坤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机械工程系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1  1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0582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徐沛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建筑学院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1 10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0631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项丽蓉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生食学院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2  4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0781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张梦秋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农生院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2  7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0965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邓金花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管理学院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2 13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1132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曹露莎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丹青学园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1 11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1633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苑继飞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能源系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1 15</w:t>
            </w:r>
          </w:p>
        </w:tc>
        <w:tc>
          <w:tcPr>
            <w:tcW w:w="284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</w:tbl>
    <w:p w:rsidR="00B32313" w:rsidRDefault="00B32313" w:rsidP="00DC2B5C">
      <w:pPr>
        <w:jc w:val="left"/>
      </w:pPr>
    </w:p>
    <w:p w:rsidR="00B32313" w:rsidRPr="00DC2B5C" w:rsidRDefault="00B32313" w:rsidP="00DC2B5C">
      <w:pPr>
        <w:jc w:val="left"/>
        <w:rPr>
          <w:rFonts w:eastAsia="黑体"/>
        </w:rPr>
      </w:pPr>
      <w:r>
        <w:rPr>
          <w:rFonts w:eastAsia="黑体"/>
        </w:rPr>
        <w:t>53</w:t>
      </w:r>
      <w:r w:rsidRPr="00DC2B5C">
        <w:rPr>
          <w:rFonts w:eastAsia="黑体" w:hint="eastAsia"/>
        </w:rPr>
        <w:t>、女子青年组</w:t>
      </w:r>
      <w:r w:rsidRPr="00DC2B5C">
        <w:rPr>
          <w:rFonts w:eastAsia="黑体"/>
        </w:rPr>
        <w:t>3000</w:t>
      </w:r>
      <w:r w:rsidRPr="00DC2B5C">
        <w:rPr>
          <w:rFonts w:eastAsia="黑体" w:hint="eastAsia"/>
        </w:rPr>
        <w:t>米</w:t>
      </w:r>
      <w:r w:rsidRPr="00DC2B5C">
        <w:rPr>
          <w:rFonts w:eastAsia="黑体"/>
        </w:rPr>
        <w:t xml:space="preserve">          </w:t>
      </w:r>
      <w:r w:rsidRPr="00DC2B5C">
        <w:rPr>
          <w:rFonts w:eastAsia="黑体" w:hint="eastAsia"/>
        </w:rPr>
        <w:t>决赛</w:t>
      </w:r>
      <w:r w:rsidRPr="00DC2B5C">
        <w:rPr>
          <w:rFonts w:eastAsia="黑体"/>
        </w:rPr>
        <w:t xml:space="preserve">                                </w:t>
      </w:r>
      <w:r>
        <w:rPr>
          <w:rFonts w:eastAsia="黑体"/>
        </w:rPr>
        <w:t>2014.10.25</w:t>
      </w:r>
      <w:r w:rsidRPr="00DC2B5C">
        <w:rPr>
          <w:rFonts w:eastAsia="黑体"/>
        </w:rPr>
        <w:t xml:space="preserve">  14:10</w:t>
      </w:r>
    </w:p>
    <w:tbl>
      <w:tblPr>
        <w:tblW w:w="0" w:type="auto"/>
        <w:tblInd w:w="-108" w:type="dxa"/>
        <w:tblBorders>
          <w:top w:val="single" w:sz="12" w:space="0" w:color="808080"/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B32313" w:rsidRPr="005747EB" w:rsidTr="00DC2B5C"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名次</w:t>
            </w:r>
          </w:p>
        </w:tc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号码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姓</w:t>
            </w:r>
            <w:r w:rsidRPr="005747EB">
              <w:rPr>
                <w:sz w:val="20"/>
              </w:rPr>
              <w:t xml:space="preserve">  </w:t>
            </w:r>
            <w:r w:rsidRPr="005747EB">
              <w:rPr>
                <w:rFonts w:hint="eastAsia"/>
                <w:sz w:val="20"/>
              </w:rPr>
              <w:t>名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得分</w:t>
            </w:r>
          </w:p>
        </w:tc>
        <w:tc>
          <w:tcPr>
            <w:tcW w:w="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组</w:t>
            </w:r>
            <w:r w:rsidRPr="005747EB">
              <w:rPr>
                <w:sz w:val="20"/>
              </w:rPr>
              <w:t xml:space="preserve"> </w:t>
            </w:r>
            <w:r w:rsidRPr="005747EB">
              <w:rPr>
                <w:rFonts w:hint="eastAsia"/>
                <w:sz w:val="20"/>
              </w:rPr>
              <w:t>道</w:t>
            </w:r>
          </w:p>
        </w:tc>
        <w:tc>
          <w:tcPr>
            <w:tcW w:w="2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备注</w:t>
            </w:r>
          </w:p>
        </w:tc>
      </w:tr>
      <w:tr w:rsidR="00B32313" w:rsidRPr="005747EB" w:rsidTr="00DC2B5C"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0251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林小清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生科院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12:02.17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1  1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0677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曾建红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13:57.73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1 14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0357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祁珊珊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建筑学院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14:07.31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1  3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0961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顾全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公管学院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14:09.90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1 14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0675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黄小娇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14:10.54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1 13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2117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李洁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图书信息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15:02.85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1  7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1964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崔玲莉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圆正集团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15:40.87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1 12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8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0676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蔡红琳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16:17.50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1 10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9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2159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陈扬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出版社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16:45.29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1  5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0765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沈雯静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管理学院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1  2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0910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戴洁露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药学院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1  4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0911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王丹丹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药学院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1 11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0960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潘临灵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公管学院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1  9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1014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徐婷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继教院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1  8</w:t>
            </w:r>
          </w:p>
        </w:tc>
        <w:tc>
          <w:tcPr>
            <w:tcW w:w="284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</w:tbl>
    <w:p w:rsidR="00B32313" w:rsidRDefault="00B32313" w:rsidP="00DC2B5C">
      <w:pPr>
        <w:jc w:val="left"/>
      </w:pPr>
    </w:p>
    <w:p w:rsidR="00B32313" w:rsidRPr="00DC2B5C" w:rsidRDefault="00B32313" w:rsidP="00DC2B5C">
      <w:pPr>
        <w:jc w:val="left"/>
        <w:rPr>
          <w:rFonts w:eastAsia="黑体"/>
        </w:rPr>
      </w:pPr>
      <w:r>
        <w:rPr>
          <w:rFonts w:eastAsia="黑体"/>
        </w:rPr>
        <w:t>54</w:t>
      </w:r>
      <w:r w:rsidRPr="00DC2B5C">
        <w:rPr>
          <w:rFonts w:eastAsia="黑体" w:hint="eastAsia"/>
        </w:rPr>
        <w:t>、本科男子组</w:t>
      </w:r>
      <w:r w:rsidRPr="00DC2B5C">
        <w:rPr>
          <w:rFonts w:eastAsia="黑体"/>
        </w:rPr>
        <w:t>5000</w:t>
      </w:r>
      <w:r w:rsidRPr="00DC2B5C">
        <w:rPr>
          <w:rFonts w:eastAsia="黑体" w:hint="eastAsia"/>
        </w:rPr>
        <w:t>米</w:t>
      </w:r>
      <w:r w:rsidRPr="00DC2B5C">
        <w:rPr>
          <w:rFonts w:eastAsia="黑体"/>
        </w:rPr>
        <w:t xml:space="preserve">          </w:t>
      </w:r>
      <w:r w:rsidRPr="00DC2B5C">
        <w:rPr>
          <w:rFonts w:eastAsia="黑体" w:hint="eastAsia"/>
        </w:rPr>
        <w:t>决赛</w:t>
      </w:r>
      <w:r w:rsidRPr="00DC2B5C">
        <w:rPr>
          <w:rFonts w:eastAsia="黑体"/>
        </w:rPr>
        <w:t xml:space="preserve">                                </w:t>
      </w:r>
      <w:r>
        <w:rPr>
          <w:rFonts w:eastAsia="黑体"/>
        </w:rPr>
        <w:t>2014.10.25</w:t>
      </w:r>
      <w:r w:rsidRPr="00DC2B5C">
        <w:rPr>
          <w:rFonts w:eastAsia="黑体"/>
        </w:rPr>
        <w:t xml:space="preserve">  10:10</w:t>
      </w:r>
    </w:p>
    <w:tbl>
      <w:tblPr>
        <w:tblW w:w="0" w:type="auto"/>
        <w:tblInd w:w="-108" w:type="dxa"/>
        <w:tblBorders>
          <w:top w:val="single" w:sz="12" w:space="0" w:color="808080"/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B32313" w:rsidRPr="005747EB" w:rsidTr="00DC2B5C"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名次</w:t>
            </w:r>
          </w:p>
        </w:tc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号码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姓</w:t>
            </w:r>
            <w:r w:rsidRPr="005747EB">
              <w:rPr>
                <w:sz w:val="20"/>
              </w:rPr>
              <w:t xml:space="preserve">  </w:t>
            </w:r>
            <w:r w:rsidRPr="005747EB">
              <w:rPr>
                <w:rFonts w:hint="eastAsia"/>
                <w:sz w:val="20"/>
              </w:rPr>
              <w:t>名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得分</w:t>
            </w:r>
          </w:p>
        </w:tc>
        <w:tc>
          <w:tcPr>
            <w:tcW w:w="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组</w:t>
            </w:r>
            <w:r w:rsidRPr="005747EB">
              <w:rPr>
                <w:sz w:val="20"/>
              </w:rPr>
              <w:t xml:space="preserve"> </w:t>
            </w:r>
            <w:r w:rsidRPr="005747EB">
              <w:rPr>
                <w:rFonts w:hint="eastAsia"/>
                <w:sz w:val="20"/>
              </w:rPr>
              <w:t>道</w:t>
            </w:r>
          </w:p>
        </w:tc>
        <w:tc>
          <w:tcPr>
            <w:tcW w:w="2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备注</w:t>
            </w:r>
          </w:p>
        </w:tc>
      </w:tr>
      <w:tr w:rsidR="00B32313" w:rsidRPr="005747EB" w:rsidTr="00DC2B5C"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1416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平易南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蓝田学园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19:11.26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1 14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0261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陈琦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数学系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19:18.34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2 27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0751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叶宏</w:t>
            </w:r>
            <w:r w:rsidRPr="005747EB">
              <w:rPr>
                <w:sz w:val="20"/>
              </w:rPr>
              <w:t>?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农生院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19:30.20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2 24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1413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卢睿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蓝田学园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19:34.15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2  8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1359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道然·叶尔肯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云峰学园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19:35.14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2  5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0524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阮炬杰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计算机学院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19:38.51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2 10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0456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岳奥飞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电气学院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19:41.36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1 18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8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0304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潘宇昕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生科院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19:51.00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2 11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9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1004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陈熙亚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信电系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20:15.65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1  2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0351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邓海金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机械工程系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20:17.10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1 19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1354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周志远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云峰学园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20:19.88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1  4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1757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赵贵成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控制系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20:22.42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2 25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1107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陈学杰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丹青学园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20:25.98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2 22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0859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周李周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20:35.71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1 24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1552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周国栋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高分子系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20:38.10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1  3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1153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李劲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竺院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20:58.02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1 26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1006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王哲涛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信电系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20:59.87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2  6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18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0109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郑晔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教育学院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21:00.29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2  3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19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0260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石鑫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数学系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21:02.00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1  6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20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1152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朱毅枫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竺院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21:09.96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2  4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21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0809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刘一冬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动科院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21:10.96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1  1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0308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苏阳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生科院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21:36.79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1  9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1677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杨嘉帆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光电系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21:41.26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2 23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0554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河依拉特·卡拉太依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建筑学院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22:06.00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1  5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1752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刘颂湘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控制系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22:11.30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1 16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0204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王蔚昊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外院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22:11.56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2 20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0963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潘牧野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管理学院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22:12.00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1 13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28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0571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盧百浩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建筑学院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22:19.07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2 19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29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1511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戴泽源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地球科学系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22:29.05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1 10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30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1055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黄时峰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航空学院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23:01.23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1 14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31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0401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王晓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材料系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23:09.04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1 25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1108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刘鑫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丹青学园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23:13.00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1 20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0855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杨东旭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23:27.87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2 13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1457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徐栋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化工系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23:31.00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2 28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0208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魏孚雷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外院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23:31.70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1 12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0513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李辉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计算机学院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24:10.00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1  7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0003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吴乐东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经济学院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1 23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0364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邓裕杰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机械工程系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2  7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0463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周昌平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电气学院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2 15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0601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施根生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生食学院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2 14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0655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赵书孝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环资学院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1 17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0665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方荣业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环资学院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2  2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0770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赵江强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农生院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1 27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0811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徐伟绩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动科院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2 18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0905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白金武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药学院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2 12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0911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谢弈晖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药学院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1 15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1251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曲旦格桑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公管学院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1 11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1252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王鹏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公管学院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2 16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1501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喻平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地球科学系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2 21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1551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周一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高分子系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2  1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1614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王彬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能源系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1 22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1615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李明超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能源系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2 26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1652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江笛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光电系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1 21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1851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刘鹏鹏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心理系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1  8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1852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吴庭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心理系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2  9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1902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何康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海洋学院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2 17</w:t>
            </w:r>
          </w:p>
        </w:tc>
        <w:tc>
          <w:tcPr>
            <w:tcW w:w="284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</w:tbl>
    <w:p w:rsidR="00B32313" w:rsidRDefault="00B32313" w:rsidP="00DC2B5C">
      <w:pPr>
        <w:jc w:val="left"/>
      </w:pPr>
    </w:p>
    <w:p w:rsidR="00B32313" w:rsidRPr="00DC2B5C" w:rsidRDefault="00B32313" w:rsidP="00DC2B5C">
      <w:pPr>
        <w:jc w:val="left"/>
        <w:rPr>
          <w:rFonts w:eastAsia="黑体"/>
        </w:rPr>
      </w:pPr>
      <w:r>
        <w:rPr>
          <w:rFonts w:eastAsia="黑体"/>
        </w:rPr>
        <w:t>55</w:t>
      </w:r>
      <w:r w:rsidRPr="00DC2B5C">
        <w:rPr>
          <w:rFonts w:eastAsia="黑体" w:hint="eastAsia"/>
        </w:rPr>
        <w:t>、男子青年组</w:t>
      </w:r>
      <w:r w:rsidRPr="00DC2B5C">
        <w:rPr>
          <w:rFonts w:eastAsia="黑体"/>
        </w:rPr>
        <w:t>5000</w:t>
      </w:r>
      <w:r w:rsidRPr="00DC2B5C">
        <w:rPr>
          <w:rFonts w:eastAsia="黑体" w:hint="eastAsia"/>
        </w:rPr>
        <w:t>米</w:t>
      </w:r>
      <w:r w:rsidRPr="00DC2B5C">
        <w:rPr>
          <w:rFonts w:eastAsia="黑体"/>
        </w:rPr>
        <w:t xml:space="preserve">          </w:t>
      </w:r>
      <w:r w:rsidRPr="00DC2B5C">
        <w:rPr>
          <w:rFonts w:eastAsia="黑体" w:hint="eastAsia"/>
        </w:rPr>
        <w:t>决赛</w:t>
      </w:r>
      <w:r w:rsidRPr="00DC2B5C">
        <w:rPr>
          <w:rFonts w:eastAsia="黑体"/>
        </w:rPr>
        <w:t xml:space="preserve">                                </w:t>
      </w:r>
      <w:r>
        <w:rPr>
          <w:rFonts w:eastAsia="黑体"/>
        </w:rPr>
        <w:t>2014.10.25</w:t>
      </w:r>
      <w:r w:rsidRPr="00DC2B5C">
        <w:rPr>
          <w:rFonts w:eastAsia="黑体"/>
        </w:rPr>
        <w:t xml:space="preserve">  11:00</w:t>
      </w:r>
    </w:p>
    <w:tbl>
      <w:tblPr>
        <w:tblW w:w="0" w:type="auto"/>
        <w:tblInd w:w="-108" w:type="dxa"/>
        <w:tblBorders>
          <w:top w:val="single" w:sz="12" w:space="0" w:color="808080"/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B32313" w:rsidRPr="005747EB" w:rsidTr="00DC2B5C"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名次</w:t>
            </w:r>
          </w:p>
        </w:tc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号码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姓</w:t>
            </w:r>
            <w:r w:rsidRPr="005747EB">
              <w:rPr>
                <w:sz w:val="20"/>
              </w:rPr>
              <w:t xml:space="preserve">  </w:t>
            </w:r>
            <w:r w:rsidRPr="005747EB">
              <w:rPr>
                <w:rFonts w:hint="eastAsia"/>
                <w:sz w:val="20"/>
              </w:rPr>
              <w:t>名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得分</w:t>
            </w:r>
          </w:p>
        </w:tc>
        <w:tc>
          <w:tcPr>
            <w:tcW w:w="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组</w:t>
            </w:r>
            <w:r w:rsidRPr="005747EB">
              <w:rPr>
                <w:sz w:val="20"/>
              </w:rPr>
              <w:t xml:space="preserve"> </w:t>
            </w:r>
            <w:r w:rsidRPr="005747EB">
              <w:rPr>
                <w:rFonts w:hint="eastAsia"/>
                <w:sz w:val="20"/>
              </w:rPr>
              <w:t>道</w:t>
            </w:r>
          </w:p>
        </w:tc>
        <w:tc>
          <w:tcPr>
            <w:tcW w:w="2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备注</w:t>
            </w:r>
          </w:p>
        </w:tc>
      </w:tr>
      <w:tr w:rsidR="00B32313" w:rsidRPr="005747EB" w:rsidTr="00DC2B5C"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0659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杜江潇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18:52.26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1  6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1954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刘永文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圆正集团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20:12.78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1  5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2102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刘利光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图书信息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20:58.00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1 20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0658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张旭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21:15.00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1 24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2005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孟宪奇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后勤集团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21:24.10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1  1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2013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夏云凯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后勤集团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21:34.60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1 15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1005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周嘉枫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继教院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21:44.00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1 25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8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0955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缪凡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公管学院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22:08.62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1 18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9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1853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罗裕佳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校机关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23:00.00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1 19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1902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马锐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校医院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23:05.35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1 12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0756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徐鑫军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管理学院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23:52.00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1  3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1004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孙玮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继教院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24:07.78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1  9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0356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郭帅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建筑学院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24:36.51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1  4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0757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王昊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管理学院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28:19.85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1 11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0103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张弛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教育学院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1 22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0552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李鸿杰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农生院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1  2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0660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陈立峰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1 23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0903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周闻宇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药学院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1 17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0904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方杰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药学院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1 14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1007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杨少飞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继教院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1 16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1501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潘贤林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能源系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1 10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1868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李金林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校机关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1  8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1952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张进标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圆正集团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1 13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1960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赵义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圆正集团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1  7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2012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洪炎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后勤集团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1 21</w:t>
            </w:r>
          </w:p>
        </w:tc>
        <w:tc>
          <w:tcPr>
            <w:tcW w:w="284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</w:tbl>
    <w:p w:rsidR="00B32313" w:rsidRDefault="00B32313" w:rsidP="00DC2B5C">
      <w:pPr>
        <w:jc w:val="left"/>
      </w:pPr>
    </w:p>
    <w:p w:rsidR="00B32313" w:rsidRPr="00DC2B5C" w:rsidRDefault="00B32313" w:rsidP="00DC2B5C">
      <w:pPr>
        <w:jc w:val="left"/>
        <w:rPr>
          <w:rFonts w:eastAsia="黑体"/>
        </w:rPr>
      </w:pPr>
      <w:r w:rsidRPr="00DC2B5C">
        <w:rPr>
          <w:rFonts w:eastAsia="黑体"/>
        </w:rPr>
        <w:t>5</w:t>
      </w:r>
      <w:r>
        <w:rPr>
          <w:rFonts w:eastAsia="黑体"/>
        </w:rPr>
        <w:t>6</w:t>
      </w:r>
      <w:r w:rsidRPr="00DC2B5C">
        <w:rPr>
          <w:rFonts w:eastAsia="黑体" w:hint="eastAsia"/>
        </w:rPr>
        <w:t>、本科女子组</w:t>
      </w:r>
      <w:r w:rsidRPr="00DC2B5C">
        <w:rPr>
          <w:rFonts w:eastAsia="黑体"/>
        </w:rPr>
        <w:t>100</w:t>
      </w:r>
      <w:r w:rsidRPr="00DC2B5C">
        <w:rPr>
          <w:rFonts w:eastAsia="黑体" w:hint="eastAsia"/>
        </w:rPr>
        <w:t>米栏</w:t>
      </w:r>
      <w:r w:rsidRPr="00DC2B5C">
        <w:rPr>
          <w:rFonts w:eastAsia="黑体"/>
        </w:rPr>
        <w:t xml:space="preserve">         </w:t>
      </w:r>
      <w:r w:rsidRPr="00DC2B5C">
        <w:rPr>
          <w:rFonts w:eastAsia="黑体" w:hint="eastAsia"/>
        </w:rPr>
        <w:t>预赛</w:t>
      </w:r>
      <w:r w:rsidRPr="00DC2B5C">
        <w:rPr>
          <w:rFonts w:eastAsia="黑体"/>
        </w:rPr>
        <w:t xml:space="preserve">                                </w:t>
      </w:r>
      <w:r>
        <w:rPr>
          <w:rFonts w:eastAsia="黑体"/>
        </w:rPr>
        <w:t>2014.10.24</w:t>
      </w:r>
      <w:r w:rsidRPr="00DC2B5C">
        <w:rPr>
          <w:rFonts w:eastAsia="黑体"/>
        </w:rPr>
        <w:t xml:space="preserve">   9:20</w:t>
      </w:r>
    </w:p>
    <w:tbl>
      <w:tblPr>
        <w:tblW w:w="0" w:type="auto"/>
        <w:tblInd w:w="-108" w:type="dxa"/>
        <w:tblBorders>
          <w:top w:val="single" w:sz="12" w:space="0" w:color="808080"/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720"/>
        <w:gridCol w:w="2120"/>
      </w:tblGrid>
      <w:tr w:rsidR="00B32313" w:rsidRPr="005747EB" w:rsidTr="00DC2B5C"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名次</w:t>
            </w:r>
          </w:p>
        </w:tc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号码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姓名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组名</w:t>
            </w:r>
          </w:p>
        </w:tc>
        <w:tc>
          <w:tcPr>
            <w:tcW w:w="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组</w:t>
            </w:r>
            <w:r w:rsidRPr="005747EB">
              <w:rPr>
                <w:sz w:val="20"/>
              </w:rPr>
              <w:t xml:space="preserve"> </w:t>
            </w:r>
            <w:r w:rsidRPr="005747EB">
              <w:rPr>
                <w:rFonts w:hint="eastAsia"/>
                <w:sz w:val="20"/>
              </w:rPr>
              <w:t>道</w:t>
            </w:r>
          </w:p>
        </w:tc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录取</w:t>
            </w:r>
          </w:p>
        </w:tc>
        <w:tc>
          <w:tcPr>
            <w:tcW w:w="21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备注</w:t>
            </w:r>
          </w:p>
        </w:tc>
      </w:tr>
      <w:tr w:rsidR="00B32313" w:rsidRPr="005747EB" w:rsidTr="00DC2B5C"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1139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张瑞玹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丹青学园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0:20.89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2  4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q</w:t>
            </w:r>
          </w:p>
        </w:tc>
        <w:tc>
          <w:tcPr>
            <w:tcW w:w="21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0885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虞欢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0:23.32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q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1429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张倩文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蓝田学园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0:25.70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q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0973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夏天一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管理学院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0:26.14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3  7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q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1196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伍音璇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竺院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0:26.52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q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1181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郑雅心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竺院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0:27.73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3  6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q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1434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黄舒畅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蓝田学园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0:27.93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3  5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q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8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0220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徐雪飞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外院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0:28.23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3  2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q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0674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张含璐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环资学院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0:28.25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3  4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0616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朱圣日美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生食学院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0:37.67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0625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程诗景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生食学院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0:43.12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0132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何苗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教育学院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0:16.18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Q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0134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乔安琪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教育学院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0:16.45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Q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0825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应易恬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动科院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0982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崔鞠童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管理学院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1378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林歆怡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云峰学园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1390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星煜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云峰学园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3  3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1645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姚彦伊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能源系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84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2  2</w:t>
            </w:r>
          </w:p>
        </w:tc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</w:tbl>
    <w:p w:rsidR="00B32313" w:rsidRDefault="00B32313" w:rsidP="00DC2B5C">
      <w:pPr>
        <w:jc w:val="left"/>
      </w:pPr>
    </w:p>
    <w:p w:rsidR="00B32313" w:rsidRPr="00DC2B5C" w:rsidRDefault="00B32313" w:rsidP="00DC2B5C">
      <w:pPr>
        <w:jc w:val="left"/>
        <w:rPr>
          <w:rFonts w:eastAsia="黑体"/>
        </w:rPr>
      </w:pPr>
      <w:r>
        <w:rPr>
          <w:rFonts w:eastAsia="黑体"/>
        </w:rPr>
        <w:t>57</w:t>
      </w:r>
      <w:r w:rsidRPr="00DC2B5C">
        <w:rPr>
          <w:rFonts w:eastAsia="黑体" w:hint="eastAsia"/>
        </w:rPr>
        <w:t>、本科女子组</w:t>
      </w:r>
      <w:r w:rsidRPr="00DC2B5C">
        <w:rPr>
          <w:rFonts w:eastAsia="黑体"/>
        </w:rPr>
        <w:t>100</w:t>
      </w:r>
      <w:r w:rsidRPr="00DC2B5C">
        <w:rPr>
          <w:rFonts w:eastAsia="黑体" w:hint="eastAsia"/>
        </w:rPr>
        <w:t>米栏</w:t>
      </w:r>
      <w:r w:rsidRPr="00DC2B5C">
        <w:rPr>
          <w:rFonts w:eastAsia="黑体"/>
        </w:rPr>
        <w:t xml:space="preserve">         </w:t>
      </w:r>
      <w:r w:rsidRPr="00DC2B5C">
        <w:rPr>
          <w:rFonts w:eastAsia="黑体" w:hint="eastAsia"/>
        </w:rPr>
        <w:t>决赛</w:t>
      </w:r>
      <w:r>
        <w:rPr>
          <w:rFonts w:eastAsia="黑体"/>
        </w:rPr>
        <w:t xml:space="preserve">                           2014.10.24</w:t>
      </w:r>
      <w:r w:rsidRPr="00DC2B5C">
        <w:rPr>
          <w:rFonts w:eastAsia="黑体"/>
        </w:rPr>
        <w:t xml:space="preserve">  13:10</w:t>
      </w:r>
    </w:p>
    <w:tbl>
      <w:tblPr>
        <w:tblW w:w="0" w:type="auto"/>
        <w:tblInd w:w="-108" w:type="dxa"/>
        <w:tblBorders>
          <w:top w:val="single" w:sz="12" w:space="0" w:color="808080"/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2840"/>
      </w:tblGrid>
      <w:tr w:rsidR="00B32313" w:rsidRPr="005747EB" w:rsidTr="00DC2B5C"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名次</w:t>
            </w:r>
          </w:p>
        </w:tc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号码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姓</w:t>
            </w:r>
            <w:r w:rsidRPr="005747EB">
              <w:rPr>
                <w:sz w:val="20"/>
              </w:rPr>
              <w:t xml:space="preserve">  </w:t>
            </w:r>
            <w:r w:rsidRPr="005747EB">
              <w:rPr>
                <w:rFonts w:hint="eastAsia"/>
                <w:sz w:val="20"/>
              </w:rPr>
              <w:t>名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得分</w:t>
            </w:r>
          </w:p>
        </w:tc>
        <w:tc>
          <w:tcPr>
            <w:tcW w:w="2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备注</w:t>
            </w:r>
          </w:p>
        </w:tc>
      </w:tr>
      <w:tr w:rsidR="00B32313" w:rsidRPr="005747EB" w:rsidTr="00DC2B5C"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1139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张瑞玹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丹青学园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0:20.70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9.0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0132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何苗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教育学院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0:16.18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9.0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1196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伍音璇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竺院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0:22.18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7.0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0134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乔安琪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教育学院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0:16.45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7.0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0885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虞欢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0:22.75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6.0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1429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张倩文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蓝田学园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0:22.86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5.0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1181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郑雅心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竺院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0:25.04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4.0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0973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夏天一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管理学院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0:26.40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3.0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1434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黄舒畅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蓝田学园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0:28.96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2.0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8</w:t>
            </w:r>
          </w:p>
        </w:tc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0220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徐雪飞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外院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0:56.12</w:t>
            </w:r>
          </w:p>
        </w:tc>
        <w:tc>
          <w:tcPr>
            <w:tcW w:w="8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1.0</w:t>
            </w:r>
          </w:p>
        </w:tc>
        <w:tc>
          <w:tcPr>
            <w:tcW w:w="284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</w:tbl>
    <w:p w:rsidR="00B32313" w:rsidRDefault="00B32313" w:rsidP="00DC2B5C">
      <w:pPr>
        <w:jc w:val="left"/>
      </w:pPr>
    </w:p>
    <w:p w:rsidR="00B32313" w:rsidRPr="00DC2B5C" w:rsidRDefault="00B32313" w:rsidP="00DC2B5C">
      <w:pPr>
        <w:jc w:val="left"/>
        <w:rPr>
          <w:rFonts w:eastAsia="黑体"/>
        </w:rPr>
      </w:pPr>
      <w:r>
        <w:rPr>
          <w:rFonts w:eastAsia="黑体"/>
        </w:rPr>
        <w:t>58</w:t>
      </w:r>
      <w:r w:rsidRPr="00DC2B5C">
        <w:rPr>
          <w:rFonts w:eastAsia="黑体" w:hint="eastAsia"/>
        </w:rPr>
        <w:t>、本科男子组</w:t>
      </w:r>
      <w:r w:rsidRPr="00DC2B5C">
        <w:rPr>
          <w:rFonts w:eastAsia="黑体"/>
        </w:rPr>
        <w:t>110</w:t>
      </w:r>
      <w:r w:rsidRPr="00DC2B5C">
        <w:rPr>
          <w:rFonts w:eastAsia="黑体" w:hint="eastAsia"/>
        </w:rPr>
        <w:t>米栏</w:t>
      </w:r>
      <w:r w:rsidRPr="00DC2B5C">
        <w:rPr>
          <w:rFonts w:eastAsia="黑体"/>
        </w:rPr>
        <w:t xml:space="preserve">         </w:t>
      </w:r>
      <w:r w:rsidRPr="00DC2B5C">
        <w:rPr>
          <w:rFonts w:eastAsia="黑体" w:hint="eastAsia"/>
        </w:rPr>
        <w:t>预赛</w:t>
      </w:r>
      <w:r w:rsidRPr="00DC2B5C">
        <w:rPr>
          <w:rFonts w:eastAsia="黑体"/>
        </w:rPr>
        <w:t xml:space="preserve">                                </w:t>
      </w:r>
      <w:r>
        <w:rPr>
          <w:rFonts w:eastAsia="黑体"/>
        </w:rPr>
        <w:t>2014.10.24</w:t>
      </w:r>
      <w:r w:rsidRPr="00DC2B5C">
        <w:rPr>
          <w:rFonts w:eastAsia="黑体"/>
        </w:rPr>
        <w:t xml:space="preserve">   9:00</w:t>
      </w:r>
    </w:p>
    <w:tbl>
      <w:tblPr>
        <w:tblW w:w="0" w:type="auto"/>
        <w:tblInd w:w="-108" w:type="dxa"/>
        <w:tblBorders>
          <w:top w:val="single" w:sz="12" w:space="0" w:color="808080"/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720"/>
        <w:gridCol w:w="2120"/>
      </w:tblGrid>
      <w:tr w:rsidR="00B32313" w:rsidRPr="005747EB" w:rsidTr="00DC2B5C"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名次</w:t>
            </w:r>
          </w:p>
        </w:tc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号码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姓名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组名</w:t>
            </w:r>
          </w:p>
        </w:tc>
        <w:tc>
          <w:tcPr>
            <w:tcW w:w="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组</w:t>
            </w:r>
            <w:r w:rsidRPr="005747EB">
              <w:rPr>
                <w:sz w:val="20"/>
              </w:rPr>
              <w:t xml:space="preserve"> </w:t>
            </w:r>
            <w:r w:rsidRPr="005747EB">
              <w:rPr>
                <w:rFonts w:hint="eastAsia"/>
                <w:sz w:val="20"/>
              </w:rPr>
              <w:t>道</w:t>
            </w:r>
          </w:p>
        </w:tc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录取</w:t>
            </w:r>
          </w:p>
        </w:tc>
        <w:tc>
          <w:tcPr>
            <w:tcW w:w="21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备注</w:t>
            </w:r>
          </w:p>
        </w:tc>
      </w:tr>
      <w:tr w:rsidR="00B32313" w:rsidRPr="005747EB" w:rsidTr="00DC2B5C"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0104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蒋磊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教育学院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0:15.84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2  8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Q</w:t>
            </w:r>
          </w:p>
        </w:tc>
        <w:tc>
          <w:tcPr>
            <w:tcW w:w="21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1369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时皓聪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云峰学园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0:17.80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3  5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q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1602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黄亚玄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能源系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0:18.54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q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1407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林家堃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蓝田学园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0:19.00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4  3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q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0523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何鑫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计算机学院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0:19.31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q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1115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李源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丹青学园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0:20.07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q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1901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章旻昊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海洋学院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0:20.15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3  7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q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0262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应创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数学系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0:21.71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q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8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0120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张一泽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教育学院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0:20.54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3  4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Q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8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1756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刘洋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控制系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0:21.85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q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1604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李刘畅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能源系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0:21.92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4  5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1370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孙天炜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云峰学园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0:21.95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1411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许康桦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蓝田学园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0:21.95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1508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罗兴潮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地球科学系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0:22.68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1502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张小村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地球科学系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0:23.00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3  3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1171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蔡景轩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竺院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0:23.04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3  2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0409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毛威喻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材料系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0:24.30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18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0004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俞彬彬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经济学院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0:24.39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4  6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19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0653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沈亮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环资学院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0:24.63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4  7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20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0303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张裕龙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生科院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0:25.17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4  4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21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1116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刘贲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丹青学园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0:25.92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3  6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0660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裴俊绅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环资学院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0:30.64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0865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张挺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0:30.82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1012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孙根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信电系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0:31.54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4  2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0766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吴展辉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农生院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84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2  7</w:t>
            </w:r>
          </w:p>
        </w:tc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</w:t>
            </w:r>
          </w:p>
        </w:tc>
        <w:tc>
          <w:tcPr>
            <w:tcW w:w="21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</w:tbl>
    <w:p w:rsidR="00B32313" w:rsidRDefault="00B32313" w:rsidP="00DC2B5C">
      <w:pPr>
        <w:jc w:val="left"/>
      </w:pPr>
    </w:p>
    <w:p w:rsidR="00B32313" w:rsidRPr="00DC2B5C" w:rsidRDefault="00B32313" w:rsidP="00DC2B5C">
      <w:pPr>
        <w:jc w:val="left"/>
        <w:rPr>
          <w:rFonts w:eastAsia="黑体"/>
        </w:rPr>
      </w:pPr>
      <w:r>
        <w:rPr>
          <w:rFonts w:eastAsia="黑体"/>
        </w:rPr>
        <w:t>59</w:t>
      </w:r>
      <w:r w:rsidRPr="00DC2B5C">
        <w:rPr>
          <w:rFonts w:eastAsia="黑体" w:hint="eastAsia"/>
        </w:rPr>
        <w:t>、本科男子组</w:t>
      </w:r>
      <w:r w:rsidRPr="00DC2B5C">
        <w:rPr>
          <w:rFonts w:eastAsia="黑体"/>
        </w:rPr>
        <w:t>110</w:t>
      </w:r>
      <w:r w:rsidRPr="00DC2B5C">
        <w:rPr>
          <w:rFonts w:eastAsia="黑体" w:hint="eastAsia"/>
        </w:rPr>
        <w:t>米栏</w:t>
      </w:r>
      <w:r w:rsidRPr="00DC2B5C">
        <w:rPr>
          <w:rFonts w:eastAsia="黑体"/>
        </w:rPr>
        <w:t xml:space="preserve">         </w:t>
      </w:r>
      <w:r w:rsidRPr="00DC2B5C">
        <w:rPr>
          <w:rFonts w:eastAsia="黑体" w:hint="eastAsia"/>
        </w:rPr>
        <w:t>决赛</w:t>
      </w:r>
      <w:r w:rsidRPr="00DC2B5C">
        <w:rPr>
          <w:rFonts w:eastAsia="黑体"/>
        </w:rPr>
        <w:t xml:space="preserve">                                </w:t>
      </w:r>
      <w:r>
        <w:rPr>
          <w:rFonts w:eastAsia="黑体"/>
        </w:rPr>
        <w:t>2014.10.24</w:t>
      </w:r>
      <w:r w:rsidRPr="00DC2B5C">
        <w:rPr>
          <w:rFonts w:eastAsia="黑体"/>
        </w:rPr>
        <w:t xml:space="preserve">  13:00</w:t>
      </w:r>
    </w:p>
    <w:tbl>
      <w:tblPr>
        <w:tblW w:w="0" w:type="auto"/>
        <w:tblInd w:w="-108" w:type="dxa"/>
        <w:tblBorders>
          <w:top w:val="single" w:sz="12" w:space="0" w:color="808080"/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2840"/>
      </w:tblGrid>
      <w:tr w:rsidR="00B32313" w:rsidRPr="005747EB" w:rsidTr="00DC2B5C"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名次</w:t>
            </w:r>
          </w:p>
        </w:tc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号码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姓</w:t>
            </w:r>
            <w:r w:rsidRPr="005747EB">
              <w:rPr>
                <w:sz w:val="20"/>
              </w:rPr>
              <w:t xml:space="preserve">  </w:t>
            </w:r>
            <w:r w:rsidRPr="005747EB">
              <w:rPr>
                <w:rFonts w:hint="eastAsia"/>
                <w:sz w:val="20"/>
              </w:rPr>
              <w:t>名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得分</w:t>
            </w:r>
          </w:p>
        </w:tc>
        <w:tc>
          <w:tcPr>
            <w:tcW w:w="2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备注</w:t>
            </w:r>
          </w:p>
        </w:tc>
      </w:tr>
      <w:tr w:rsidR="00B32313" w:rsidRPr="005747EB" w:rsidTr="00DC2B5C"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1369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时皓聪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云峰学园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0:17.20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9.0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0104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蒋磊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教育学院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0:15.84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9.0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1407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林家堃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蓝田学园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0:17.68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7.0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0523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何鑫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计算机学院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0:19.76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6.0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1115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李源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丹青学园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0:20.12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5.0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1901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章旻昊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海洋学院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0:20.40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4.0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0120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张一泽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教育学院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0:20.54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2.0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1756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刘洋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控制系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0262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应创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数学系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1602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黄亚玄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能源系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284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</w:tbl>
    <w:p w:rsidR="00B32313" w:rsidRDefault="00B32313" w:rsidP="00DC2B5C">
      <w:pPr>
        <w:jc w:val="left"/>
      </w:pPr>
    </w:p>
    <w:p w:rsidR="00B32313" w:rsidRPr="00DC2B5C" w:rsidRDefault="00B32313" w:rsidP="00DC2B5C">
      <w:pPr>
        <w:jc w:val="left"/>
        <w:rPr>
          <w:rFonts w:eastAsia="黑体"/>
        </w:rPr>
      </w:pPr>
      <w:r>
        <w:rPr>
          <w:rFonts w:eastAsia="黑体"/>
        </w:rPr>
        <w:t>60</w:t>
      </w:r>
      <w:r w:rsidRPr="00DC2B5C">
        <w:rPr>
          <w:rFonts w:eastAsia="黑体" w:hint="eastAsia"/>
        </w:rPr>
        <w:t>、本科男子组</w:t>
      </w:r>
      <w:r w:rsidRPr="00DC2B5C">
        <w:rPr>
          <w:rFonts w:eastAsia="黑体"/>
        </w:rPr>
        <w:t>400</w:t>
      </w:r>
      <w:r w:rsidRPr="00DC2B5C">
        <w:rPr>
          <w:rFonts w:eastAsia="黑体" w:hint="eastAsia"/>
        </w:rPr>
        <w:t>米栏</w:t>
      </w:r>
      <w:r w:rsidRPr="00DC2B5C">
        <w:rPr>
          <w:rFonts w:eastAsia="黑体"/>
        </w:rPr>
        <w:t xml:space="preserve">         </w:t>
      </w:r>
      <w:r w:rsidRPr="00DC2B5C">
        <w:rPr>
          <w:rFonts w:eastAsia="黑体" w:hint="eastAsia"/>
        </w:rPr>
        <w:t>决赛</w:t>
      </w:r>
      <w:r w:rsidRPr="00DC2B5C">
        <w:rPr>
          <w:rFonts w:eastAsia="黑体"/>
        </w:rPr>
        <w:t xml:space="preserve">                                </w:t>
      </w:r>
      <w:r>
        <w:rPr>
          <w:rFonts w:eastAsia="黑体"/>
        </w:rPr>
        <w:t>2014.10.25</w:t>
      </w:r>
      <w:r w:rsidRPr="00DC2B5C">
        <w:rPr>
          <w:rFonts w:eastAsia="黑体"/>
        </w:rPr>
        <w:t xml:space="preserve">   8:00</w:t>
      </w:r>
    </w:p>
    <w:tbl>
      <w:tblPr>
        <w:tblW w:w="0" w:type="auto"/>
        <w:tblInd w:w="-108" w:type="dxa"/>
        <w:tblBorders>
          <w:top w:val="single" w:sz="12" w:space="0" w:color="808080"/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B32313" w:rsidRPr="005747EB" w:rsidTr="00DC2B5C"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名次</w:t>
            </w:r>
          </w:p>
        </w:tc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号码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姓</w:t>
            </w:r>
            <w:r w:rsidRPr="005747EB">
              <w:rPr>
                <w:sz w:val="20"/>
              </w:rPr>
              <w:t xml:space="preserve">  </w:t>
            </w:r>
            <w:r w:rsidRPr="005747EB">
              <w:rPr>
                <w:rFonts w:hint="eastAsia"/>
                <w:sz w:val="20"/>
              </w:rPr>
              <w:t>名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得分</w:t>
            </w:r>
          </w:p>
        </w:tc>
        <w:tc>
          <w:tcPr>
            <w:tcW w:w="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组</w:t>
            </w:r>
            <w:r w:rsidRPr="005747EB">
              <w:rPr>
                <w:sz w:val="20"/>
              </w:rPr>
              <w:t xml:space="preserve"> </w:t>
            </w:r>
            <w:r w:rsidRPr="005747EB">
              <w:rPr>
                <w:rFonts w:hint="eastAsia"/>
                <w:sz w:val="20"/>
              </w:rPr>
              <w:t>道</w:t>
            </w:r>
          </w:p>
        </w:tc>
        <w:tc>
          <w:tcPr>
            <w:tcW w:w="2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备注</w:t>
            </w:r>
          </w:p>
        </w:tc>
      </w:tr>
      <w:tr w:rsidR="00B32313" w:rsidRPr="005747EB" w:rsidTr="00DC2B5C"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1608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贺磊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能源系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1:04.57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1  5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1356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张辰基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云峰学园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1:05.57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3  2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1408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连巧龙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蓝田学园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1:07.57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3  3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0114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高淼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教育学院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1:08.33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2  3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0953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董晓东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管理学院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1:11.87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2  2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1409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史继鑫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蓝田学园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1:11.95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1  6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0456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岳奥飞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电气学院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1:12.49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1  3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1117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陈阳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丹青学园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1:17.57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1  7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8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1123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陈康克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丹青学园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1:18.40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3  6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9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1508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罗兴潮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地球科学系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1:20.26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3  4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0303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张裕龙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生科院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1:23.47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1  2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1609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罗长清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能源系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1:30.67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3  5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0001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聂轩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经济学院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2  4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0355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穆俊辰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机械工程系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2  5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1169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成梦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竺院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3  7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1170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杨司晨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竺院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1  4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1369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时皓聪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云峰学园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2  7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1680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吴凡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光电系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2  6</w:t>
            </w:r>
          </w:p>
        </w:tc>
        <w:tc>
          <w:tcPr>
            <w:tcW w:w="284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</w:tbl>
    <w:p w:rsidR="00B32313" w:rsidRDefault="00B32313" w:rsidP="00DC2B5C">
      <w:pPr>
        <w:jc w:val="left"/>
      </w:pPr>
    </w:p>
    <w:p w:rsidR="00B32313" w:rsidRPr="00DC2B5C" w:rsidRDefault="00B32313" w:rsidP="00DC2B5C">
      <w:pPr>
        <w:jc w:val="left"/>
        <w:rPr>
          <w:rFonts w:eastAsia="黑体"/>
        </w:rPr>
      </w:pPr>
      <w:r>
        <w:rPr>
          <w:rFonts w:eastAsia="黑体"/>
        </w:rPr>
        <w:t>61</w:t>
      </w:r>
      <w:r w:rsidRPr="00DC2B5C">
        <w:rPr>
          <w:rFonts w:eastAsia="黑体" w:hint="eastAsia"/>
        </w:rPr>
        <w:t>、研究生男子组</w:t>
      </w:r>
      <w:r w:rsidRPr="00DC2B5C">
        <w:rPr>
          <w:rFonts w:eastAsia="黑体"/>
        </w:rPr>
        <w:t>4</w:t>
      </w:r>
      <w:r w:rsidRPr="00DC2B5C">
        <w:rPr>
          <w:rFonts w:eastAsia="黑体" w:hint="eastAsia"/>
        </w:rPr>
        <w:t>×</w:t>
      </w:r>
      <w:r w:rsidRPr="00DC2B5C">
        <w:rPr>
          <w:rFonts w:eastAsia="黑体"/>
        </w:rPr>
        <w:t>100</w:t>
      </w:r>
      <w:r w:rsidRPr="00DC2B5C">
        <w:rPr>
          <w:rFonts w:eastAsia="黑体" w:hint="eastAsia"/>
        </w:rPr>
        <w:t>米</w:t>
      </w:r>
      <w:r w:rsidRPr="00DC2B5C">
        <w:rPr>
          <w:rFonts w:eastAsia="黑体"/>
        </w:rPr>
        <w:t xml:space="preserve">      </w:t>
      </w:r>
      <w:r w:rsidRPr="00DC2B5C">
        <w:rPr>
          <w:rFonts w:eastAsia="黑体" w:hint="eastAsia"/>
        </w:rPr>
        <w:t>决赛</w:t>
      </w:r>
      <w:r>
        <w:rPr>
          <w:rFonts w:eastAsia="黑体"/>
        </w:rPr>
        <w:t xml:space="preserve">       2014.10.24</w:t>
      </w:r>
      <w:r w:rsidRPr="00DC2B5C">
        <w:rPr>
          <w:rFonts w:eastAsia="黑体"/>
        </w:rPr>
        <w:t xml:space="preserve">  15:40</w:t>
      </w:r>
    </w:p>
    <w:tbl>
      <w:tblPr>
        <w:tblW w:w="6400" w:type="dxa"/>
        <w:tblInd w:w="-108" w:type="dxa"/>
        <w:tblBorders>
          <w:top w:val="single" w:sz="12" w:space="0" w:color="808080"/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1200"/>
        <w:gridCol w:w="1200"/>
        <w:gridCol w:w="800"/>
        <w:gridCol w:w="840"/>
        <w:gridCol w:w="1640"/>
      </w:tblGrid>
      <w:tr w:rsidR="00B32313" w:rsidRPr="005747EB" w:rsidTr="00DC2B5C"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名次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得分</w:t>
            </w:r>
          </w:p>
        </w:tc>
        <w:tc>
          <w:tcPr>
            <w:tcW w:w="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组</w:t>
            </w:r>
            <w:r w:rsidRPr="005747EB">
              <w:rPr>
                <w:sz w:val="20"/>
              </w:rPr>
              <w:t xml:space="preserve"> </w:t>
            </w:r>
            <w:r w:rsidRPr="005747EB">
              <w:rPr>
                <w:rFonts w:hint="eastAsia"/>
                <w:sz w:val="20"/>
              </w:rPr>
              <w:t>道</w:t>
            </w:r>
          </w:p>
        </w:tc>
        <w:tc>
          <w:tcPr>
            <w:tcW w:w="16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备注</w:t>
            </w:r>
          </w:p>
        </w:tc>
      </w:tr>
      <w:tr w:rsidR="00B32313" w:rsidRPr="005747EB" w:rsidTr="00DC2B5C"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公管学院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0:44.53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18.0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1  7</w:t>
            </w:r>
          </w:p>
        </w:tc>
        <w:tc>
          <w:tcPr>
            <w:tcW w:w="164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计算机学院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0:47.60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3  5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机械工程系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0:49.40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12.0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3  1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生仪学院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0:49.72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2  5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0:49.82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8.0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2  6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环资学院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0:50.93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1  6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电气学院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0:51.00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2  4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8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动科院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0:51.18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1  1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9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能源系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0:51.95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1  3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控制系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0:52.04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2  2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海洋学院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0:52.30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2  3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管理学院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0:52.95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3  4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材料系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0:54.26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3  2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建筑学院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0:54.65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3  6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教育学院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0:55.23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3  3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物理学系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0:56.63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1  4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17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数学系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0:56.86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3  7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18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生食学院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0:57.20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1  5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19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药学院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0:57.53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1  2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20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思政部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0:59.46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2  8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人文学院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2  1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光电系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2  7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农生院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1  8</w:t>
            </w:r>
          </w:p>
        </w:tc>
        <w:tc>
          <w:tcPr>
            <w:tcW w:w="164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</w:tbl>
    <w:p w:rsidR="00B32313" w:rsidRDefault="00B32313" w:rsidP="00DC2B5C">
      <w:pPr>
        <w:jc w:val="left"/>
      </w:pPr>
    </w:p>
    <w:p w:rsidR="00B32313" w:rsidRPr="00DC2B5C" w:rsidRDefault="00B32313" w:rsidP="00DC2B5C">
      <w:pPr>
        <w:jc w:val="left"/>
        <w:rPr>
          <w:rFonts w:eastAsia="黑体"/>
        </w:rPr>
      </w:pPr>
      <w:r>
        <w:rPr>
          <w:rFonts w:eastAsia="黑体"/>
        </w:rPr>
        <w:t>62</w:t>
      </w:r>
      <w:r w:rsidRPr="00DC2B5C">
        <w:rPr>
          <w:rFonts w:eastAsia="黑体" w:hint="eastAsia"/>
        </w:rPr>
        <w:t>、研究生女子组</w:t>
      </w:r>
      <w:r w:rsidRPr="00DC2B5C">
        <w:rPr>
          <w:rFonts w:eastAsia="黑体"/>
        </w:rPr>
        <w:t>4</w:t>
      </w:r>
      <w:r w:rsidRPr="00DC2B5C">
        <w:rPr>
          <w:rFonts w:eastAsia="黑体" w:hint="eastAsia"/>
        </w:rPr>
        <w:t>×</w:t>
      </w:r>
      <w:r w:rsidRPr="00DC2B5C">
        <w:rPr>
          <w:rFonts w:eastAsia="黑体"/>
        </w:rPr>
        <w:t>100</w:t>
      </w:r>
      <w:r w:rsidRPr="00DC2B5C">
        <w:rPr>
          <w:rFonts w:eastAsia="黑体" w:hint="eastAsia"/>
        </w:rPr>
        <w:t>米</w:t>
      </w:r>
      <w:r w:rsidRPr="00DC2B5C">
        <w:rPr>
          <w:rFonts w:eastAsia="黑体"/>
        </w:rPr>
        <w:t xml:space="preserve">      </w:t>
      </w:r>
      <w:r w:rsidRPr="00DC2B5C">
        <w:rPr>
          <w:rFonts w:eastAsia="黑体" w:hint="eastAsia"/>
        </w:rPr>
        <w:t>决赛</w:t>
      </w:r>
      <w:r>
        <w:rPr>
          <w:rFonts w:eastAsia="黑体"/>
        </w:rPr>
        <w:t xml:space="preserve">       2014.10.24</w:t>
      </w:r>
      <w:r w:rsidRPr="00DC2B5C">
        <w:rPr>
          <w:rFonts w:eastAsia="黑体"/>
        </w:rPr>
        <w:t xml:space="preserve">  16:00</w:t>
      </w:r>
    </w:p>
    <w:tbl>
      <w:tblPr>
        <w:tblW w:w="6400" w:type="dxa"/>
        <w:tblInd w:w="-108" w:type="dxa"/>
        <w:tblBorders>
          <w:top w:val="single" w:sz="12" w:space="0" w:color="808080"/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1200"/>
        <w:gridCol w:w="1200"/>
        <w:gridCol w:w="800"/>
        <w:gridCol w:w="840"/>
        <w:gridCol w:w="1640"/>
      </w:tblGrid>
      <w:tr w:rsidR="00B32313" w:rsidRPr="005747EB" w:rsidTr="00DC2B5C"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名次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得分</w:t>
            </w:r>
          </w:p>
        </w:tc>
        <w:tc>
          <w:tcPr>
            <w:tcW w:w="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组</w:t>
            </w:r>
            <w:r w:rsidRPr="005747EB">
              <w:rPr>
                <w:sz w:val="20"/>
              </w:rPr>
              <w:t xml:space="preserve"> </w:t>
            </w:r>
            <w:r w:rsidRPr="005747EB">
              <w:rPr>
                <w:rFonts w:hint="eastAsia"/>
                <w:sz w:val="20"/>
              </w:rPr>
              <w:t>道</w:t>
            </w:r>
          </w:p>
        </w:tc>
        <w:tc>
          <w:tcPr>
            <w:tcW w:w="16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备注</w:t>
            </w:r>
          </w:p>
        </w:tc>
      </w:tr>
      <w:tr w:rsidR="00B32313" w:rsidRPr="005747EB" w:rsidTr="00DC2B5C"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公管学院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0:59.76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18.0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3  4</w:t>
            </w:r>
          </w:p>
        </w:tc>
        <w:tc>
          <w:tcPr>
            <w:tcW w:w="164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1:02.40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3  2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信电系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1:02.67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12.0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3  8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教育学院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1:02.73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2  2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机械工程系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1:03.48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3  5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环资学院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1:05.91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8.0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1  6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外院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1:06.45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3  6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电气学院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1:06.82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3  7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8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农生院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1:06.85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3  1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8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生仪学院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1:06.85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1  8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建筑学院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1:07.65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2  4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经济学院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1:07.82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2  5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光华法学院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1:08.70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3  3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控制系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1:08.73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1  4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能源系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1:09.08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1  7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药学院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1:09.09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1  2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17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管理学院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1:09.67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2  7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18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计算机学院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1:10.53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1  1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19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动科院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1:11.10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2  3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20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生食学院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1:13.29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1  3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生科院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1:17.02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2  6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思政部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1:26.13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1  5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材料系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2  1</w:t>
            </w:r>
          </w:p>
        </w:tc>
        <w:tc>
          <w:tcPr>
            <w:tcW w:w="164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</w:tbl>
    <w:p w:rsidR="00B32313" w:rsidRDefault="00B32313" w:rsidP="00DC2B5C">
      <w:pPr>
        <w:jc w:val="left"/>
      </w:pPr>
    </w:p>
    <w:p w:rsidR="00B32313" w:rsidRPr="00DC2B5C" w:rsidRDefault="00B32313" w:rsidP="00DC2B5C">
      <w:pPr>
        <w:jc w:val="left"/>
        <w:rPr>
          <w:rFonts w:eastAsia="黑体"/>
        </w:rPr>
      </w:pPr>
      <w:r>
        <w:rPr>
          <w:rFonts w:eastAsia="黑体"/>
        </w:rPr>
        <w:t>63</w:t>
      </w:r>
      <w:r w:rsidRPr="00DC2B5C">
        <w:rPr>
          <w:rFonts w:eastAsia="黑体" w:hint="eastAsia"/>
        </w:rPr>
        <w:t>、本科男子组</w:t>
      </w:r>
      <w:r w:rsidRPr="00DC2B5C">
        <w:rPr>
          <w:rFonts w:eastAsia="黑体"/>
        </w:rPr>
        <w:t>4</w:t>
      </w:r>
      <w:r w:rsidRPr="00DC2B5C">
        <w:rPr>
          <w:rFonts w:eastAsia="黑体" w:hint="eastAsia"/>
        </w:rPr>
        <w:t>×</w:t>
      </w:r>
      <w:r w:rsidRPr="00DC2B5C">
        <w:rPr>
          <w:rFonts w:eastAsia="黑体"/>
        </w:rPr>
        <w:t>100</w:t>
      </w:r>
      <w:r w:rsidRPr="00DC2B5C">
        <w:rPr>
          <w:rFonts w:eastAsia="黑体" w:hint="eastAsia"/>
        </w:rPr>
        <w:t>米</w:t>
      </w:r>
      <w:r w:rsidRPr="00DC2B5C">
        <w:rPr>
          <w:rFonts w:eastAsia="黑体"/>
        </w:rPr>
        <w:t xml:space="preserve">        </w:t>
      </w:r>
      <w:r w:rsidRPr="00DC2B5C">
        <w:rPr>
          <w:rFonts w:eastAsia="黑体" w:hint="eastAsia"/>
        </w:rPr>
        <w:t>决赛</w:t>
      </w:r>
      <w:r>
        <w:rPr>
          <w:rFonts w:eastAsia="黑体"/>
        </w:rPr>
        <w:t xml:space="preserve">       2014.10.24</w:t>
      </w:r>
      <w:r w:rsidRPr="00DC2B5C">
        <w:rPr>
          <w:rFonts w:eastAsia="黑体"/>
        </w:rPr>
        <w:t xml:space="preserve">  14:40</w:t>
      </w:r>
    </w:p>
    <w:tbl>
      <w:tblPr>
        <w:tblW w:w="6400" w:type="dxa"/>
        <w:tblInd w:w="-108" w:type="dxa"/>
        <w:tblBorders>
          <w:top w:val="single" w:sz="12" w:space="0" w:color="808080"/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1200"/>
        <w:gridCol w:w="1200"/>
        <w:gridCol w:w="800"/>
        <w:gridCol w:w="840"/>
        <w:gridCol w:w="1640"/>
      </w:tblGrid>
      <w:tr w:rsidR="00B32313" w:rsidRPr="005747EB" w:rsidTr="00DC2B5C"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名次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得分</w:t>
            </w:r>
          </w:p>
        </w:tc>
        <w:tc>
          <w:tcPr>
            <w:tcW w:w="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组</w:t>
            </w:r>
            <w:r w:rsidRPr="005747EB">
              <w:rPr>
                <w:sz w:val="20"/>
              </w:rPr>
              <w:t xml:space="preserve"> </w:t>
            </w:r>
            <w:r w:rsidRPr="005747EB">
              <w:rPr>
                <w:rFonts w:hint="eastAsia"/>
                <w:sz w:val="20"/>
              </w:rPr>
              <w:t>道</w:t>
            </w:r>
          </w:p>
        </w:tc>
        <w:tc>
          <w:tcPr>
            <w:tcW w:w="16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备注</w:t>
            </w:r>
          </w:p>
        </w:tc>
      </w:tr>
      <w:tr w:rsidR="00B32313" w:rsidRPr="005747EB" w:rsidTr="00DC2B5C"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教育学院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0:45.48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18.0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3  6</w:t>
            </w:r>
          </w:p>
        </w:tc>
        <w:tc>
          <w:tcPr>
            <w:tcW w:w="164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云峰学园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0:47.54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18.0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2  5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丹青学园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0:48.09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1  5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蓝田学园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0:48.59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12.0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3  1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电气学院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0:48.82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3  2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能源系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0:48.90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8.0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3  7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竺院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0:49.35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2  4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外院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0:50.85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2  3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8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环资学院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0:50.90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2  1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管理学院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0:51.00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1  3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农生院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0:51.15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1  2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地球科学系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0:51.16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3  5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0:51.42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4  7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机械工程系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0:51.48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1  6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物理学系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0:52.48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4  1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生食学院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0:52.92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2  7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17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数学系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0:53.22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4  3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18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生科院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0:54.39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2  2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19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控制系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0:54.43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3  3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20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海洋学院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0:54.65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1  4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药学院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0:54.90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3  4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光电系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0:54.96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4  6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化工系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0:55.00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1  8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化学系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0:55.29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2  6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建筑学院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0:56.71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4  2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计算机学院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0:57.25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1  7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材料系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4  5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高分子系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1  1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动科院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4  4</w:t>
            </w:r>
          </w:p>
        </w:tc>
        <w:tc>
          <w:tcPr>
            <w:tcW w:w="164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</w:tbl>
    <w:p w:rsidR="00B32313" w:rsidRDefault="00B32313" w:rsidP="00DC2B5C">
      <w:pPr>
        <w:jc w:val="left"/>
      </w:pPr>
    </w:p>
    <w:p w:rsidR="00B32313" w:rsidRPr="00DC2B5C" w:rsidRDefault="00B32313" w:rsidP="00DC2B5C">
      <w:pPr>
        <w:jc w:val="left"/>
        <w:rPr>
          <w:rFonts w:eastAsia="黑体"/>
        </w:rPr>
      </w:pPr>
      <w:r w:rsidRPr="00DC2B5C">
        <w:rPr>
          <w:rFonts w:eastAsia="黑体"/>
        </w:rPr>
        <w:t>6</w:t>
      </w:r>
      <w:r>
        <w:rPr>
          <w:rFonts w:eastAsia="黑体"/>
        </w:rPr>
        <w:t>4</w:t>
      </w:r>
      <w:r w:rsidRPr="00DC2B5C">
        <w:rPr>
          <w:rFonts w:eastAsia="黑体" w:hint="eastAsia"/>
        </w:rPr>
        <w:t>、本科女子组</w:t>
      </w:r>
      <w:r w:rsidRPr="00DC2B5C">
        <w:rPr>
          <w:rFonts w:eastAsia="黑体"/>
        </w:rPr>
        <w:t>4</w:t>
      </w:r>
      <w:r w:rsidRPr="00DC2B5C">
        <w:rPr>
          <w:rFonts w:eastAsia="黑体" w:hint="eastAsia"/>
        </w:rPr>
        <w:t>×</w:t>
      </w:r>
      <w:r w:rsidRPr="00DC2B5C">
        <w:rPr>
          <w:rFonts w:eastAsia="黑体"/>
        </w:rPr>
        <w:t>100</w:t>
      </w:r>
      <w:r w:rsidRPr="00DC2B5C">
        <w:rPr>
          <w:rFonts w:eastAsia="黑体" w:hint="eastAsia"/>
        </w:rPr>
        <w:t>米</w:t>
      </w:r>
      <w:r w:rsidRPr="00DC2B5C">
        <w:rPr>
          <w:rFonts w:eastAsia="黑体"/>
        </w:rPr>
        <w:t xml:space="preserve">        </w:t>
      </w:r>
      <w:r w:rsidRPr="00DC2B5C">
        <w:rPr>
          <w:rFonts w:eastAsia="黑体" w:hint="eastAsia"/>
        </w:rPr>
        <w:t>决赛</w:t>
      </w:r>
      <w:r>
        <w:rPr>
          <w:rFonts w:eastAsia="黑体"/>
        </w:rPr>
        <w:t xml:space="preserve">       2014.10.24</w:t>
      </w:r>
      <w:r w:rsidRPr="00DC2B5C">
        <w:rPr>
          <w:rFonts w:eastAsia="黑体"/>
        </w:rPr>
        <w:t xml:space="preserve">  15:10</w:t>
      </w:r>
    </w:p>
    <w:tbl>
      <w:tblPr>
        <w:tblW w:w="6400" w:type="dxa"/>
        <w:tblInd w:w="-108" w:type="dxa"/>
        <w:tblBorders>
          <w:top w:val="single" w:sz="12" w:space="0" w:color="808080"/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1200"/>
        <w:gridCol w:w="1200"/>
        <w:gridCol w:w="800"/>
        <w:gridCol w:w="840"/>
        <w:gridCol w:w="1640"/>
      </w:tblGrid>
      <w:tr w:rsidR="00B32313" w:rsidRPr="005747EB" w:rsidTr="00DC2B5C"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名次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得分</w:t>
            </w:r>
          </w:p>
        </w:tc>
        <w:tc>
          <w:tcPr>
            <w:tcW w:w="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组</w:t>
            </w:r>
            <w:r w:rsidRPr="005747EB">
              <w:rPr>
                <w:sz w:val="20"/>
              </w:rPr>
              <w:t xml:space="preserve"> </w:t>
            </w:r>
            <w:r w:rsidRPr="005747EB">
              <w:rPr>
                <w:rFonts w:hint="eastAsia"/>
                <w:sz w:val="20"/>
              </w:rPr>
              <w:t>道</w:t>
            </w:r>
          </w:p>
        </w:tc>
        <w:tc>
          <w:tcPr>
            <w:tcW w:w="16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备注</w:t>
            </w:r>
          </w:p>
        </w:tc>
      </w:tr>
      <w:tr w:rsidR="00B32313" w:rsidRPr="005747EB" w:rsidTr="00DC2B5C"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教育学院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0:53.94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18.0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1  3</w:t>
            </w:r>
          </w:p>
        </w:tc>
        <w:tc>
          <w:tcPr>
            <w:tcW w:w="164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丹青学园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0:58.54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18.0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2  2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电气学院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1:00.42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2  5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蓝田学园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1:02.43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12.0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4  6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1:03.59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2  6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竺院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1:03.79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8.0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3  7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云峰学园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1:04.02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3  5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建筑学院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1:06.00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2  3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8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能源系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1:07.01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1  7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生仪学院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1:07.25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4  1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计算机学院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1:07.40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1  6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心理系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1:07.45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3  6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环资学院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1:07.63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2  1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外院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1:07.79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2  7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管理学院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1:07.89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1  4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数学系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1:07.90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1  2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17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地球科学系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1:08.11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3  2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18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生科院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1:08.64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4  7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19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信电系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1:09.59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4  2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20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动科院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1:09.62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1  1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生食学院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1:09.80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1  5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光电系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1:20.29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4  5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人文学院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3  3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经济学院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4  3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光华法学院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2  4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材料系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3  1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控制系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4  4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农生院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3  4</w:t>
            </w:r>
          </w:p>
        </w:tc>
        <w:tc>
          <w:tcPr>
            <w:tcW w:w="164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</w:tbl>
    <w:p w:rsidR="00B32313" w:rsidRDefault="00B32313" w:rsidP="00DC2B5C">
      <w:pPr>
        <w:jc w:val="left"/>
      </w:pPr>
    </w:p>
    <w:p w:rsidR="00B32313" w:rsidRPr="00DC2B5C" w:rsidRDefault="00B32313" w:rsidP="00DC2B5C">
      <w:pPr>
        <w:jc w:val="left"/>
        <w:rPr>
          <w:rFonts w:eastAsia="黑体"/>
        </w:rPr>
      </w:pPr>
      <w:r>
        <w:rPr>
          <w:rFonts w:eastAsia="黑体"/>
        </w:rPr>
        <w:t>65</w:t>
      </w:r>
      <w:r w:rsidRPr="00DC2B5C">
        <w:rPr>
          <w:rFonts w:eastAsia="黑体" w:hint="eastAsia"/>
        </w:rPr>
        <w:t>、男子青年组</w:t>
      </w:r>
      <w:r w:rsidRPr="00DC2B5C">
        <w:rPr>
          <w:rFonts w:eastAsia="黑体"/>
        </w:rPr>
        <w:t>4</w:t>
      </w:r>
      <w:r w:rsidRPr="00DC2B5C">
        <w:rPr>
          <w:rFonts w:eastAsia="黑体" w:hint="eastAsia"/>
        </w:rPr>
        <w:t>×</w:t>
      </w:r>
      <w:r w:rsidRPr="00DC2B5C">
        <w:rPr>
          <w:rFonts w:eastAsia="黑体"/>
        </w:rPr>
        <w:t>100</w:t>
      </w:r>
      <w:r w:rsidRPr="00DC2B5C">
        <w:rPr>
          <w:rFonts w:eastAsia="黑体" w:hint="eastAsia"/>
        </w:rPr>
        <w:t>米</w:t>
      </w:r>
      <w:r w:rsidRPr="00DC2B5C">
        <w:rPr>
          <w:rFonts w:eastAsia="黑体"/>
        </w:rPr>
        <w:t xml:space="preserve">        </w:t>
      </w:r>
      <w:r w:rsidRPr="00DC2B5C">
        <w:rPr>
          <w:rFonts w:eastAsia="黑体" w:hint="eastAsia"/>
        </w:rPr>
        <w:t>决赛</w:t>
      </w:r>
      <w:r>
        <w:rPr>
          <w:rFonts w:eastAsia="黑体"/>
        </w:rPr>
        <w:t xml:space="preserve">       2014.10.24</w:t>
      </w:r>
      <w:r w:rsidRPr="00DC2B5C">
        <w:rPr>
          <w:rFonts w:eastAsia="黑体"/>
        </w:rPr>
        <w:t xml:space="preserve">  16:20</w:t>
      </w:r>
    </w:p>
    <w:tbl>
      <w:tblPr>
        <w:tblW w:w="6400" w:type="dxa"/>
        <w:tblInd w:w="-108" w:type="dxa"/>
        <w:tblBorders>
          <w:top w:val="single" w:sz="12" w:space="0" w:color="808080"/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1200"/>
        <w:gridCol w:w="1200"/>
        <w:gridCol w:w="800"/>
        <w:gridCol w:w="840"/>
        <w:gridCol w:w="1640"/>
      </w:tblGrid>
      <w:tr w:rsidR="00B32313" w:rsidRPr="005747EB" w:rsidTr="00DC2B5C"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名次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得分</w:t>
            </w:r>
          </w:p>
        </w:tc>
        <w:tc>
          <w:tcPr>
            <w:tcW w:w="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组</w:t>
            </w:r>
            <w:r w:rsidRPr="005747EB">
              <w:rPr>
                <w:sz w:val="20"/>
              </w:rPr>
              <w:t xml:space="preserve"> </w:t>
            </w:r>
            <w:r w:rsidRPr="005747EB">
              <w:rPr>
                <w:rFonts w:hint="eastAsia"/>
                <w:sz w:val="20"/>
              </w:rPr>
              <w:t>道</w:t>
            </w:r>
          </w:p>
        </w:tc>
        <w:tc>
          <w:tcPr>
            <w:tcW w:w="16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备注</w:t>
            </w:r>
          </w:p>
        </w:tc>
      </w:tr>
      <w:tr w:rsidR="00B32313" w:rsidRPr="005747EB" w:rsidTr="00DC2B5C"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圆正集团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0:49.68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18.0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3  7</w:t>
            </w:r>
          </w:p>
        </w:tc>
        <w:tc>
          <w:tcPr>
            <w:tcW w:w="164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校机关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0:50.68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3  6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后勤集团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0:50.82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12.0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1  3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0:51.46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1  7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继教院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0:51.98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8.0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1  5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公管学院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0:55.17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3  2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管理学院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0:55.39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2  5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8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农业试验站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0:55.78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2  2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9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校医院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0:56.82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3  5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图书信息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0:57.10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3  4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生食学院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0:57.40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2  1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机械工程系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0:57.46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1  4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经济学院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0:58.28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1  2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建筑学院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1:00.62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3  3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药学院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1:05.29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1  6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物理学系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2  4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环资学院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2  6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动科院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3  1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出版社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2  7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海洋学院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2  3</w:t>
            </w:r>
          </w:p>
        </w:tc>
        <w:tc>
          <w:tcPr>
            <w:tcW w:w="164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</w:tbl>
    <w:p w:rsidR="00B32313" w:rsidRDefault="00B32313" w:rsidP="00DC2B5C">
      <w:pPr>
        <w:jc w:val="left"/>
      </w:pPr>
    </w:p>
    <w:p w:rsidR="00B32313" w:rsidRPr="00DC2B5C" w:rsidRDefault="00B32313" w:rsidP="00DC2B5C">
      <w:pPr>
        <w:jc w:val="left"/>
        <w:rPr>
          <w:rFonts w:eastAsia="黑体"/>
        </w:rPr>
      </w:pPr>
      <w:r>
        <w:rPr>
          <w:rFonts w:eastAsia="黑体"/>
        </w:rPr>
        <w:t>66</w:t>
      </w:r>
      <w:r w:rsidRPr="00DC2B5C">
        <w:rPr>
          <w:rFonts w:eastAsia="黑体" w:hint="eastAsia"/>
        </w:rPr>
        <w:t>、女子青年组</w:t>
      </w:r>
      <w:r w:rsidRPr="00DC2B5C">
        <w:rPr>
          <w:rFonts w:eastAsia="黑体"/>
        </w:rPr>
        <w:t>4</w:t>
      </w:r>
      <w:r w:rsidRPr="00DC2B5C">
        <w:rPr>
          <w:rFonts w:eastAsia="黑体" w:hint="eastAsia"/>
        </w:rPr>
        <w:t>×</w:t>
      </w:r>
      <w:r w:rsidRPr="00DC2B5C">
        <w:rPr>
          <w:rFonts w:eastAsia="黑体"/>
        </w:rPr>
        <w:t>100</w:t>
      </w:r>
      <w:r w:rsidRPr="00DC2B5C">
        <w:rPr>
          <w:rFonts w:eastAsia="黑体" w:hint="eastAsia"/>
        </w:rPr>
        <w:t>米</w:t>
      </w:r>
      <w:r w:rsidRPr="00DC2B5C">
        <w:rPr>
          <w:rFonts w:eastAsia="黑体"/>
        </w:rPr>
        <w:t xml:space="preserve">        </w:t>
      </w:r>
      <w:r w:rsidRPr="00DC2B5C">
        <w:rPr>
          <w:rFonts w:eastAsia="黑体" w:hint="eastAsia"/>
        </w:rPr>
        <w:t>决赛</w:t>
      </w:r>
      <w:r>
        <w:rPr>
          <w:rFonts w:eastAsia="黑体"/>
        </w:rPr>
        <w:t xml:space="preserve">       2014.10.24</w:t>
      </w:r>
      <w:r w:rsidRPr="00DC2B5C">
        <w:rPr>
          <w:rFonts w:eastAsia="黑体"/>
        </w:rPr>
        <w:t xml:space="preserve">  16:40</w:t>
      </w:r>
    </w:p>
    <w:tbl>
      <w:tblPr>
        <w:tblW w:w="6400" w:type="dxa"/>
        <w:tblInd w:w="-108" w:type="dxa"/>
        <w:tblBorders>
          <w:top w:val="single" w:sz="12" w:space="0" w:color="808080"/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1200"/>
        <w:gridCol w:w="1200"/>
        <w:gridCol w:w="800"/>
        <w:gridCol w:w="840"/>
        <w:gridCol w:w="1640"/>
      </w:tblGrid>
      <w:tr w:rsidR="00B32313" w:rsidRPr="005747EB" w:rsidTr="00DC2B5C"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名次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得分</w:t>
            </w:r>
          </w:p>
        </w:tc>
        <w:tc>
          <w:tcPr>
            <w:tcW w:w="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组</w:t>
            </w:r>
            <w:r w:rsidRPr="005747EB">
              <w:rPr>
                <w:sz w:val="20"/>
              </w:rPr>
              <w:t xml:space="preserve"> </w:t>
            </w:r>
            <w:r w:rsidRPr="005747EB">
              <w:rPr>
                <w:rFonts w:hint="eastAsia"/>
                <w:sz w:val="20"/>
              </w:rPr>
              <w:t>道</w:t>
            </w:r>
          </w:p>
        </w:tc>
        <w:tc>
          <w:tcPr>
            <w:tcW w:w="16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备注</w:t>
            </w:r>
          </w:p>
        </w:tc>
      </w:tr>
      <w:tr w:rsidR="00B32313" w:rsidRPr="005747EB" w:rsidTr="00DC2B5C"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0:59.75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18.0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2  8</w:t>
            </w:r>
          </w:p>
        </w:tc>
        <w:tc>
          <w:tcPr>
            <w:tcW w:w="164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校医院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1:06.67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1  6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后勤集团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1:07.90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12.0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2  3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图书信息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1:08.29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1  4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继教院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1:08.39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8.0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1  5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校机关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1:09.50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1  1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药学院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1:10.03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2  2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8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公管学院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1:11.34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1  3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9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管理学院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1:11.39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2  6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农生院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1:11.70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2  5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农业试验站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1:12.39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1  7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经济学院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1:13.32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2  7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圆正集团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1:20.00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2  1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电气学院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2  4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出版社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1  2</w:t>
            </w:r>
          </w:p>
        </w:tc>
        <w:tc>
          <w:tcPr>
            <w:tcW w:w="164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</w:tbl>
    <w:p w:rsidR="00B32313" w:rsidRDefault="00B32313" w:rsidP="00DC2B5C">
      <w:pPr>
        <w:jc w:val="left"/>
      </w:pPr>
    </w:p>
    <w:p w:rsidR="00B32313" w:rsidRPr="00DC2B5C" w:rsidRDefault="00B32313" w:rsidP="00DC2B5C">
      <w:pPr>
        <w:jc w:val="left"/>
        <w:rPr>
          <w:rFonts w:eastAsia="黑体"/>
        </w:rPr>
      </w:pPr>
      <w:r>
        <w:rPr>
          <w:rFonts w:eastAsia="黑体"/>
        </w:rPr>
        <w:t>67</w:t>
      </w:r>
      <w:r w:rsidRPr="00DC2B5C">
        <w:rPr>
          <w:rFonts w:eastAsia="黑体" w:hint="eastAsia"/>
        </w:rPr>
        <w:t>、研究生男子组</w:t>
      </w:r>
      <w:r w:rsidRPr="00DC2B5C">
        <w:rPr>
          <w:rFonts w:eastAsia="黑体"/>
        </w:rPr>
        <w:t>4X400</w:t>
      </w:r>
      <w:r w:rsidRPr="00DC2B5C">
        <w:rPr>
          <w:rFonts w:eastAsia="黑体" w:hint="eastAsia"/>
        </w:rPr>
        <w:t>米</w:t>
      </w:r>
      <w:r w:rsidRPr="00DC2B5C">
        <w:rPr>
          <w:rFonts w:eastAsia="黑体"/>
        </w:rPr>
        <w:t xml:space="preserve">       </w:t>
      </w:r>
      <w:r w:rsidRPr="00DC2B5C">
        <w:rPr>
          <w:rFonts w:eastAsia="黑体" w:hint="eastAsia"/>
        </w:rPr>
        <w:t>决赛</w:t>
      </w:r>
      <w:r>
        <w:rPr>
          <w:rFonts w:eastAsia="黑体"/>
        </w:rPr>
        <w:t xml:space="preserve">       2014.10.25</w:t>
      </w:r>
      <w:r w:rsidRPr="00DC2B5C">
        <w:rPr>
          <w:rFonts w:eastAsia="黑体"/>
        </w:rPr>
        <w:t xml:space="preserve">  11:00</w:t>
      </w:r>
    </w:p>
    <w:tbl>
      <w:tblPr>
        <w:tblW w:w="6400" w:type="dxa"/>
        <w:tblInd w:w="-108" w:type="dxa"/>
        <w:tblBorders>
          <w:top w:val="single" w:sz="12" w:space="0" w:color="808080"/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1200"/>
        <w:gridCol w:w="1200"/>
        <w:gridCol w:w="800"/>
        <w:gridCol w:w="840"/>
        <w:gridCol w:w="1640"/>
      </w:tblGrid>
      <w:tr w:rsidR="00B32313" w:rsidRPr="005747EB" w:rsidTr="00DC2B5C"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名次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得分</w:t>
            </w:r>
          </w:p>
        </w:tc>
        <w:tc>
          <w:tcPr>
            <w:tcW w:w="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组</w:t>
            </w:r>
            <w:r w:rsidRPr="005747EB">
              <w:rPr>
                <w:sz w:val="20"/>
              </w:rPr>
              <w:t xml:space="preserve"> </w:t>
            </w:r>
            <w:r w:rsidRPr="005747EB">
              <w:rPr>
                <w:rFonts w:hint="eastAsia"/>
                <w:sz w:val="20"/>
              </w:rPr>
              <w:t>道</w:t>
            </w:r>
          </w:p>
        </w:tc>
        <w:tc>
          <w:tcPr>
            <w:tcW w:w="16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备注</w:t>
            </w:r>
          </w:p>
        </w:tc>
      </w:tr>
      <w:tr w:rsidR="00B32313" w:rsidRPr="005747EB" w:rsidTr="00DC2B5C"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海洋学院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4:07.48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18.0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2  3</w:t>
            </w:r>
          </w:p>
        </w:tc>
        <w:tc>
          <w:tcPr>
            <w:tcW w:w="164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机械工程系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4:08.35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2  1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环资学院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4:09.45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12.0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1  4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能源系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4:12.12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1  1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计算机学院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4:12.40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8.0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2  4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管理学院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4:16.21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2  2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电气学院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4:18.61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1  5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8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人文学院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4:25.03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1  2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9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动科院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4:28.75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2  5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数学系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4:35.54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1  6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控制系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4:35.73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1  3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生食学院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4:36.09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2  7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化工系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5:05.59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1  7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2  6</w:t>
            </w:r>
          </w:p>
        </w:tc>
        <w:tc>
          <w:tcPr>
            <w:tcW w:w="164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</w:tbl>
    <w:p w:rsidR="00B32313" w:rsidRDefault="00B32313" w:rsidP="00DC2B5C">
      <w:pPr>
        <w:jc w:val="left"/>
      </w:pPr>
    </w:p>
    <w:p w:rsidR="00B32313" w:rsidRPr="00DC2B5C" w:rsidRDefault="00B32313" w:rsidP="00DC2B5C">
      <w:pPr>
        <w:jc w:val="left"/>
        <w:rPr>
          <w:rFonts w:eastAsia="黑体"/>
        </w:rPr>
      </w:pPr>
      <w:r w:rsidRPr="00DC2B5C">
        <w:rPr>
          <w:rFonts w:eastAsia="黑体"/>
        </w:rPr>
        <w:t>6</w:t>
      </w:r>
      <w:r>
        <w:rPr>
          <w:rFonts w:eastAsia="黑体"/>
        </w:rPr>
        <w:t>8</w:t>
      </w:r>
      <w:r w:rsidRPr="00DC2B5C">
        <w:rPr>
          <w:rFonts w:eastAsia="黑体" w:hint="eastAsia"/>
        </w:rPr>
        <w:t>、研究生女子组</w:t>
      </w:r>
      <w:r w:rsidRPr="00DC2B5C">
        <w:rPr>
          <w:rFonts w:eastAsia="黑体"/>
        </w:rPr>
        <w:t>4X400</w:t>
      </w:r>
      <w:r w:rsidRPr="00DC2B5C">
        <w:rPr>
          <w:rFonts w:eastAsia="黑体" w:hint="eastAsia"/>
        </w:rPr>
        <w:t>米</w:t>
      </w:r>
      <w:r w:rsidRPr="00DC2B5C">
        <w:rPr>
          <w:rFonts w:eastAsia="黑体"/>
        </w:rPr>
        <w:t xml:space="preserve">       </w:t>
      </w:r>
      <w:r w:rsidRPr="00DC2B5C">
        <w:rPr>
          <w:rFonts w:eastAsia="黑体" w:hint="eastAsia"/>
        </w:rPr>
        <w:t>决赛</w:t>
      </w:r>
      <w:r>
        <w:rPr>
          <w:rFonts w:eastAsia="黑体"/>
        </w:rPr>
        <w:t xml:space="preserve">       2014.10.25</w:t>
      </w:r>
      <w:r w:rsidRPr="00DC2B5C">
        <w:rPr>
          <w:rFonts w:eastAsia="黑体"/>
        </w:rPr>
        <w:t xml:space="preserve">  11:20</w:t>
      </w:r>
    </w:p>
    <w:tbl>
      <w:tblPr>
        <w:tblW w:w="6400" w:type="dxa"/>
        <w:tblInd w:w="-108" w:type="dxa"/>
        <w:tblBorders>
          <w:top w:val="single" w:sz="12" w:space="0" w:color="808080"/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1200"/>
        <w:gridCol w:w="1200"/>
        <w:gridCol w:w="800"/>
        <w:gridCol w:w="840"/>
        <w:gridCol w:w="1640"/>
      </w:tblGrid>
      <w:tr w:rsidR="00B32313" w:rsidRPr="005747EB" w:rsidTr="00DC2B5C"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名次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得分</w:t>
            </w:r>
          </w:p>
        </w:tc>
        <w:tc>
          <w:tcPr>
            <w:tcW w:w="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组</w:t>
            </w:r>
            <w:r w:rsidRPr="005747EB">
              <w:rPr>
                <w:sz w:val="20"/>
              </w:rPr>
              <w:t xml:space="preserve"> </w:t>
            </w:r>
            <w:r w:rsidRPr="005747EB">
              <w:rPr>
                <w:rFonts w:hint="eastAsia"/>
                <w:sz w:val="20"/>
              </w:rPr>
              <w:t>道</w:t>
            </w:r>
          </w:p>
        </w:tc>
        <w:tc>
          <w:tcPr>
            <w:tcW w:w="16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备注</w:t>
            </w:r>
          </w:p>
        </w:tc>
      </w:tr>
      <w:tr w:rsidR="00B32313" w:rsidRPr="005747EB" w:rsidTr="00DC2B5C"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信电系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5:23.00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18.0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2  7</w:t>
            </w:r>
          </w:p>
        </w:tc>
        <w:tc>
          <w:tcPr>
            <w:tcW w:w="164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生食学院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5:33.78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2  4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环资学院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5:38.84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12.0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2  6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管理学院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5:39.03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1  4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5:41.00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8.0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1  6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电气学院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5:43.07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1  7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机械工程系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5:43.10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2  3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8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经济学院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5:44.68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1  5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9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计算机学院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5:49.67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2  2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化学系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5:56.37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1  2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动科院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6:13.32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1  3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12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能源系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6:38.31</w:t>
            </w:r>
          </w:p>
        </w:tc>
        <w:tc>
          <w:tcPr>
            <w:tcW w:w="8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2  5</w:t>
            </w:r>
          </w:p>
        </w:tc>
        <w:tc>
          <w:tcPr>
            <w:tcW w:w="164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</w:tbl>
    <w:p w:rsidR="00B32313" w:rsidRDefault="00B32313" w:rsidP="00DC2B5C">
      <w:pPr>
        <w:jc w:val="left"/>
      </w:pPr>
    </w:p>
    <w:p w:rsidR="00B32313" w:rsidRPr="00DC2B5C" w:rsidRDefault="00B32313" w:rsidP="00DC2B5C">
      <w:pPr>
        <w:jc w:val="left"/>
        <w:rPr>
          <w:rFonts w:eastAsia="黑体"/>
        </w:rPr>
      </w:pPr>
      <w:r>
        <w:rPr>
          <w:rFonts w:eastAsia="黑体"/>
        </w:rPr>
        <w:t>69</w:t>
      </w:r>
      <w:r w:rsidRPr="00DC2B5C">
        <w:rPr>
          <w:rFonts w:eastAsia="黑体" w:hint="eastAsia"/>
        </w:rPr>
        <w:t>、本科男子组</w:t>
      </w:r>
      <w:r w:rsidRPr="00DC2B5C">
        <w:rPr>
          <w:rFonts w:eastAsia="黑体"/>
        </w:rPr>
        <w:t>4X400</w:t>
      </w:r>
      <w:r w:rsidRPr="00DC2B5C">
        <w:rPr>
          <w:rFonts w:eastAsia="黑体" w:hint="eastAsia"/>
        </w:rPr>
        <w:t>米</w:t>
      </w:r>
      <w:r w:rsidRPr="00DC2B5C">
        <w:rPr>
          <w:rFonts w:eastAsia="黑体"/>
        </w:rPr>
        <w:t xml:space="preserve">         </w:t>
      </w:r>
      <w:r w:rsidRPr="00DC2B5C">
        <w:rPr>
          <w:rFonts w:eastAsia="黑体" w:hint="eastAsia"/>
        </w:rPr>
        <w:t>决赛</w:t>
      </w:r>
      <w:r>
        <w:rPr>
          <w:rFonts w:eastAsia="黑体"/>
        </w:rPr>
        <w:t xml:space="preserve">       2014.10.25</w:t>
      </w:r>
      <w:r w:rsidRPr="00DC2B5C">
        <w:rPr>
          <w:rFonts w:eastAsia="黑体"/>
        </w:rPr>
        <w:t xml:space="preserve">  10:10</w:t>
      </w:r>
    </w:p>
    <w:tbl>
      <w:tblPr>
        <w:tblW w:w="6400" w:type="dxa"/>
        <w:tblInd w:w="-108" w:type="dxa"/>
        <w:tblBorders>
          <w:top w:val="single" w:sz="12" w:space="0" w:color="808080"/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1200"/>
        <w:gridCol w:w="1200"/>
        <w:gridCol w:w="800"/>
        <w:gridCol w:w="840"/>
        <w:gridCol w:w="1640"/>
      </w:tblGrid>
      <w:tr w:rsidR="00B32313" w:rsidRPr="005747EB" w:rsidTr="00DC2B5C"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名次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得分</w:t>
            </w:r>
          </w:p>
        </w:tc>
        <w:tc>
          <w:tcPr>
            <w:tcW w:w="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组</w:t>
            </w:r>
            <w:r w:rsidRPr="005747EB">
              <w:rPr>
                <w:sz w:val="20"/>
              </w:rPr>
              <w:t xml:space="preserve"> </w:t>
            </w:r>
            <w:r w:rsidRPr="005747EB">
              <w:rPr>
                <w:rFonts w:hint="eastAsia"/>
                <w:sz w:val="20"/>
              </w:rPr>
              <w:t>道</w:t>
            </w:r>
          </w:p>
        </w:tc>
        <w:tc>
          <w:tcPr>
            <w:tcW w:w="16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备注</w:t>
            </w:r>
          </w:p>
        </w:tc>
      </w:tr>
      <w:tr w:rsidR="00B32313" w:rsidRPr="005747EB" w:rsidTr="00DC2B5C"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丹青学园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3:47.34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18.0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2  5</w:t>
            </w:r>
          </w:p>
        </w:tc>
        <w:tc>
          <w:tcPr>
            <w:tcW w:w="164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云峰学园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3:50.04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3  6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能源系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3:53.90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12.0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1  2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教育学院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4:06.51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3  7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机械工程系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4:07.93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2  2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环资学院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4:13.21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8.0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3  4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外院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4:13.91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3  5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药学院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4:14.93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3  1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8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4:23.42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2  6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竺院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4:24.76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1  4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管理学院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4:25.70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1  5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信电系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4:28.51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3  2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高分子系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4:40.26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3  3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光电系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4:42.28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2  7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数学系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4:44.98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2  3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计算机学院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4:47.14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1  6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17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农生院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4:52.12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2  4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18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化工系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5:08.04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1  8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经济学院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1  7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电气学院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1  1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蓝田学园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1  3</w:t>
            </w:r>
          </w:p>
        </w:tc>
        <w:tc>
          <w:tcPr>
            <w:tcW w:w="164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</w:tbl>
    <w:p w:rsidR="00B32313" w:rsidRDefault="00B32313" w:rsidP="00DC2B5C">
      <w:pPr>
        <w:jc w:val="left"/>
      </w:pPr>
    </w:p>
    <w:p w:rsidR="00B32313" w:rsidRPr="00DC2B5C" w:rsidRDefault="00B32313" w:rsidP="00DC2B5C">
      <w:pPr>
        <w:jc w:val="left"/>
        <w:rPr>
          <w:rFonts w:eastAsia="黑体"/>
        </w:rPr>
      </w:pPr>
      <w:r>
        <w:rPr>
          <w:rFonts w:eastAsia="黑体"/>
        </w:rPr>
        <w:t>70</w:t>
      </w:r>
      <w:r w:rsidRPr="00DC2B5C">
        <w:rPr>
          <w:rFonts w:eastAsia="黑体" w:hint="eastAsia"/>
        </w:rPr>
        <w:t>、本科女子组</w:t>
      </w:r>
      <w:r w:rsidRPr="00DC2B5C">
        <w:rPr>
          <w:rFonts w:eastAsia="黑体"/>
        </w:rPr>
        <w:t>4X400</w:t>
      </w:r>
      <w:r w:rsidRPr="00DC2B5C">
        <w:rPr>
          <w:rFonts w:eastAsia="黑体" w:hint="eastAsia"/>
        </w:rPr>
        <w:t>米</w:t>
      </w:r>
      <w:r w:rsidRPr="00DC2B5C">
        <w:rPr>
          <w:rFonts w:eastAsia="黑体"/>
        </w:rPr>
        <w:t xml:space="preserve">         </w:t>
      </w:r>
      <w:r w:rsidRPr="00DC2B5C">
        <w:rPr>
          <w:rFonts w:eastAsia="黑体" w:hint="eastAsia"/>
        </w:rPr>
        <w:t>决赛</w:t>
      </w:r>
      <w:r>
        <w:rPr>
          <w:rFonts w:eastAsia="黑体"/>
        </w:rPr>
        <w:t xml:space="preserve">       2014.10.25</w:t>
      </w:r>
      <w:r w:rsidRPr="00DC2B5C">
        <w:rPr>
          <w:rFonts w:eastAsia="黑体"/>
        </w:rPr>
        <w:t xml:space="preserve">  10:40</w:t>
      </w:r>
    </w:p>
    <w:tbl>
      <w:tblPr>
        <w:tblW w:w="6400" w:type="dxa"/>
        <w:tblInd w:w="-108" w:type="dxa"/>
        <w:tblBorders>
          <w:top w:val="single" w:sz="12" w:space="0" w:color="808080"/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1200"/>
        <w:gridCol w:w="1200"/>
        <w:gridCol w:w="800"/>
        <w:gridCol w:w="840"/>
        <w:gridCol w:w="1640"/>
      </w:tblGrid>
      <w:tr w:rsidR="00B32313" w:rsidRPr="005747EB" w:rsidTr="00DC2B5C"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名次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得分</w:t>
            </w:r>
          </w:p>
        </w:tc>
        <w:tc>
          <w:tcPr>
            <w:tcW w:w="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组</w:t>
            </w:r>
            <w:r w:rsidRPr="005747EB">
              <w:rPr>
                <w:sz w:val="20"/>
              </w:rPr>
              <w:t xml:space="preserve"> </w:t>
            </w:r>
            <w:r w:rsidRPr="005747EB">
              <w:rPr>
                <w:rFonts w:hint="eastAsia"/>
                <w:sz w:val="20"/>
              </w:rPr>
              <w:t>道</w:t>
            </w:r>
          </w:p>
        </w:tc>
        <w:tc>
          <w:tcPr>
            <w:tcW w:w="16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备注</w:t>
            </w:r>
          </w:p>
        </w:tc>
      </w:tr>
      <w:tr w:rsidR="00B32313" w:rsidRPr="005747EB" w:rsidTr="00DC2B5C"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丹青学园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4:55.00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18.0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2  3</w:t>
            </w:r>
          </w:p>
        </w:tc>
        <w:tc>
          <w:tcPr>
            <w:tcW w:w="164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云峰学园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5:06.71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2  4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蓝田学园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5:09.32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12.0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1  5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能源系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5:24.31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1  2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竺院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5:27.57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8.0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1  3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农生院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5:28.64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1  6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外院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5:30.30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2  5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8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生食学院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5:34.46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2  2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9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计算机学院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5:50.09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1  4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人文学院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2  6</w:t>
            </w:r>
          </w:p>
        </w:tc>
        <w:tc>
          <w:tcPr>
            <w:tcW w:w="164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</w:tbl>
    <w:p w:rsidR="00B32313" w:rsidRDefault="00B32313" w:rsidP="00DC2B5C">
      <w:pPr>
        <w:jc w:val="left"/>
      </w:pPr>
    </w:p>
    <w:p w:rsidR="00B32313" w:rsidRPr="00DC2B5C" w:rsidRDefault="00B32313" w:rsidP="00DC2B5C">
      <w:pPr>
        <w:jc w:val="left"/>
        <w:rPr>
          <w:rFonts w:eastAsia="黑体"/>
        </w:rPr>
      </w:pPr>
      <w:r>
        <w:rPr>
          <w:rFonts w:eastAsia="黑体"/>
        </w:rPr>
        <w:t>71</w:t>
      </w:r>
      <w:r w:rsidRPr="00DC2B5C">
        <w:rPr>
          <w:rFonts w:eastAsia="黑体" w:hint="eastAsia"/>
        </w:rPr>
        <w:t>、男子青年组</w:t>
      </w:r>
      <w:r w:rsidRPr="00DC2B5C">
        <w:rPr>
          <w:rFonts w:eastAsia="黑体"/>
        </w:rPr>
        <w:t>4X400</w:t>
      </w:r>
      <w:r w:rsidRPr="00DC2B5C">
        <w:rPr>
          <w:rFonts w:eastAsia="黑体" w:hint="eastAsia"/>
        </w:rPr>
        <w:t>米</w:t>
      </w:r>
      <w:r w:rsidRPr="00DC2B5C">
        <w:rPr>
          <w:rFonts w:eastAsia="黑体"/>
        </w:rPr>
        <w:t xml:space="preserve">         </w:t>
      </w:r>
      <w:r w:rsidRPr="00DC2B5C">
        <w:rPr>
          <w:rFonts w:eastAsia="黑体" w:hint="eastAsia"/>
        </w:rPr>
        <w:t>决赛</w:t>
      </w:r>
      <w:r>
        <w:rPr>
          <w:rFonts w:eastAsia="黑体"/>
        </w:rPr>
        <w:t xml:space="preserve">      2014.10.25</w:t>
      </w:r>
      <w:r w:rsidRPr="00DC2B5C">
        <w:rPr>
          <w:rFonts w:eastAsia="黑体"/>
        </w:rPr>
        <w:t xml:space="preserve">  11:40</w:t>
      </w:r>
    </w:p>
    <w:tbl>
      <w:tblPr>
        <w:tblW w:w="6400" w:type="dxa"/>
        <w:tblInd w:w="-108" w:type="dxa"/>
        <w:tblBorders>
          <w:top w:val="single" w:sz="12" w:space="0" w:color="808080"/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1200"/>
        <w:gridCol w:w="1200"/>
        <w:gridCol w:w="800"/>
        <w:gridCol w:w="840"/>
        <w:gridCol w:w="1640"/>
      </w:tblGrid>
      <w:tr w:rsidR="00B32313" w:rsidRPr="005747EB" w:rsidTr="00DC2B5C"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名次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得分</w:t>
            </w:r>
          </w:p>
        </w:tc>
        <w:tc>
          <w:tcPr>
            <w:tcW w:w="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组</w:t>
            </w:r>
            <w:r w:rsidRPr="005747EB">
              <w:rPr>
                <w:sz w:val="20"/>
              </w:rPr>
              <w:t xml:space="preserve"> </w:t>
            </w:r>
            <w:r w:rsidRPr="005747EB">
              <w:rPr>
                <w:rFonts w:hint="eastAsia"/>
                <w:sz w:val="20"/>
              </w:rPr>
              <w:t>道</w:t>
            </w:r>
          </w:p>
        </w:tc>
        <w:tc>
          <w:tcPr>
            <w:tcW w:w="16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备注</w:t>
            </w:r>
          </w:p>
        </w:tc>
      </w:tr>
      <w:tr w:rsidR="00B32313" w:rsidRPr="005747EB" w:rsidTr="00DC2B5C"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3:57.82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18.0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1  3</w:t>
            </w:r>
          </w:p>
        </w:tc>
        <w:tc>
          <w:tcPr>
            <w:tcW w:w="164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后勤集团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4:09.35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1  2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圆正集团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4:10.49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12.0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2  5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继教院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4:17.54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1  5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校医院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4:34.64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8.0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2  4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图书信息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4:48.76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1  6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管理学院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4:56.59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1  4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机械工程系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2  3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校机关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2  6</w:t>
            </w:r>
          </w:p>
        </w:tc>
        <w:tc>
          <w:tcPr>
            <w:tcW w:w="164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</w:tbl>
    <w:p w:rsidR="00B32313" w:rsidRDefault="00B32313" w:rsidP="00DC2B5C">
      <w:pPr>
        <w:jc w:val="left"/>
      </w:pPr>
    </w:p>
    <w:p w:rsidR="00B32313" w:rsidRPr="00DC2B5C" w:rsidRDefault="00B32313" w:rsidP="00DC2B5C">
      <w:pPr>
        <w:jc w:val="left"/>
        <w:rPr>
          <w:rFonts w:eastAsia="黑体"/>
        </w:rPr>
      </w:pPr>
      <w:r w:rsidRPr="00DC2B5C">
        <w:rPr>
          <w:rFonts w:eastAsia="黑体"/>
        </w:rPr>
        <w:t>7</w:t>
      </w:r>
      <w:r>
        <w:rPr>
          <w:rFonts w:eastAsia="黑体"/>
        </w:rPr>
        <w:t>2</w:t>
      </w:r>
      <w:r w:rsidRPr="00DC2B5C">
        <w:rPr>
          <w:rFonts w:eastAsia="黑体" w:hint="eastAsia"/>
        </w:rPr>
        <w:t>、女子青年组</w:t>
      </w:r>
      <w:r w:rsidRPr="00DC2B5C">
        <w:rPr>
          <w:rFonts w:eastAsia="黑体"/>
        </w:rPr>
        <w:t>4X400</w:t>
      </w:r>
      <w:r w:rsidRPr="00DC2B5C">
        <w:rPr>
          <w:rFonts w:eastAsia="黑体" w:hint="eastAsia"/>
        </w:rPr>
        <w:t>米</w:t>
      </w:r>
      <w:r w:rsidRPr="00DC2B5C">
        <w:rPr>
          <w:rFonts w:eastAsia="黑体"/>
        </w:rPr>
        <w:t xml:space="preserve">         </w:t>
      </w:r>
      <w:r w:rsidRPr="00DC2B5C">
        <w:rPr>
          <w:rFonts w:eastAsia="黑体" w:hint="eastAsia"/>
        </w:rPr>
        <w:t>决赛</w:t>
      </w:r>
      <w:r>
        <w:rPr>
          <w:rFonts w:eastAsia="黑体"/>
        </w:rPr>
        <w:t xml:space="preserve">      2014.10.25</w:t>
      </w:r>
      <w:r w:rsidRPr="00DC2B5C">
        <w:rPr>
          <w:rFonts w:eastAsia="黑体"/>
        </w:rPr>
        <w:t xml:space="preserve">  11:55</w:t>
      </w:r>
    </w:p>
    <w:tbl>
      <w:tblPr>
        <w:tblW w:w="6400" w:type="dxa"/>
        <w:tblInd w:w="-108" w:type="dxa"/>
        <w:tblBorders>
          <w:top w:val="single" w:sz="12" w:space="0" w:color="808080"/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1200"/>
        <w:gridCol w:w="1200"/>
        <w:gridCol w:w="800"/>
        <w:gridCol w:w="840"/>
        <w:gridCol w:w="1640"/>
      </w:tblGrid>
      <w:tr w:rsidR="00B32313" w:rsidRPr="005747EB" w:rsidTr="00DC2B5C"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名次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得分</w:t>
            </w:r>
          </w:p>
        </w:tc>
        <w:tc>
          <w:tcPr>
            <w:tcW w:w="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组</w:t>
            </w:r>
            <w:r w:rsidRPr="005747EB">
              <w:rPr>
                <w:sz w:val="20"/>
              </w:rPr>
              <w:t xml:space="preserve"> </w:t>
            </w:r>
            <w:r w:rsidRPr="005747EB">
              <w:rPr>
                <w:rFonts w:hint="eastAsia"/>
                <w:sz w:val="20"/>
              </w:rPr>
              <w:t>道</w:t>
            </w:r>
          </w:p>
        </w:tc>
        <w:tc>
          <w:tcPr>
            <w:tcW w:w="16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备注</w:t>
            </w:r>
          </w:p>
        </w:tc>
      </w:tr>
      <w:tr w:rsidR="00B32313" w:rsidRPr="005747EB" w:rsidTr="00DC2B5C"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4:55.20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18.0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1  6</w:t>
            </w:r>
          </w:p>
        </w:tc>
        <w:tc>
          <w:tcPr>
            <w:tcW w:w="164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后勤集团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5:25.01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1  8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校医院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5:36.35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12.0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1  7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继教院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5:42.90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1  5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圆正集团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5:46.59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8.0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1  4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校机关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5:55.89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1  2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管理学院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6:03.01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1  1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图书信息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6:05.60</w:t>
            </w:r>
          </w:p>
        </w:tc>
        <w:tc>
          <w:tcPr>
            <w:tcW w:w="8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1  3</w:t>
            </w:r>
          </w:p>
        </w:tc>
        <w:tc>
          <w:tcPr>
            <w:tcW w:w="164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</w:tbl>
    <w:p w:rsidR="00B32313" w:rsidRDefault="00B32313" w:rsidP="00DC2B5C">
      <w:pPr>
        <w:jc w:val="left"/>
      </w:pPr>
    </w:p>
    <w:p w:rsidR="00B32313" w:rsidRPr="00DC2B5C" w:rsidRDefault="00B32313" w:rsidP="00DC2B5C">
      <w:pPr>
        <w:jc w:val="left"/>
        <w:rPr>
          <w:rFonts w:eastAsia="黑体"/>
        </w:rPr>
      </w:pPr>
      <w:r w:rsidRPr="00DC2B5C">
        <w:rPr>
          <w:rFonts w:eastAsia="黑体"/>
        </w:rPr>
        <w:t>7</w:t>
      </w:r>
      <w:r>
        <w:rPr>
          <w:rFonts w:eastAsia="黑体"/>
        </w:rPr>
        <w:t>3</w:t>
      </w:r>
      <w:r w:rsidRPr="00DC2B5C">
        <w:rPr>
          <w:rFonts w:eastAsia="黑体" w:hint="eastAsia"/>
        </w:rPr>
        <w:t>、研究生男女混合组</w:t>
      </w:r>
      <w:r w:rsidRPr="00DC2B5C">
        <w:rPr>
          <w:rFonts w:eastAsia="黑体"/>
        </w:rPr>
        <w:t>10</w:t>
      </w:r>
      <w:r w:rsidRPr="00DC2B5C">
        <w:rPr>
          <w:rFonts w:eastAsia="黑体" w:hint="eastAsia"/>
        </w:rPr>
        <w:t>×</w:t>
      </w:r>
      <w:r w:rsidRPr="00DC2B5C">
        <w:rPr>
          <w:rFonts w:eastAsia="黑体"/>
        </w:rPr>
        <w:t>60</w:t>
      </w:r>
      <w:r w:rsidRPr="00DC2B5C">
        <w:rPr>
          <w:rFonts w:eastAsia="黑体" w:hint="eastAsia"/>
        </w:rPr>
        <w:t>迎面决赛</w:t>
      </w:r>
      <w:r>
        <w:rPr>
          <w:rFonts w:eastAsia="黑体"/>
        </w:rPr>
        <w:t xml:space="preserve">       2014.10.25</w:t>
      </w:r>
      <w:r w:rsidRPr="00DC2B5C">
        <w:rPr>
          <w:rFonts w:eastAsia="黑体"/>
        </w:rPr>
        <w:t xml:space="preserve">  13:25</w:t>
      </w:r>
    </w:p>
    <w:tbl>
      <w:tblPr>
        <w:tblW w:w="6400" w:type="dxa"/>
        <w:tblInd w:w="-108" w:type="dxa"/>
        <w:tblBorders>
          <w:top w:val="single" w:sz="12" w:space="0" w:color="808080"/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1200"/>
        <w:gridCol w:w="1200"/>
        <w:gridCol w:w="800"/>
        <w:gridCol w:w="840"/>
        <w:gridCol w:w="1640"/>
      </w:tblGrid>
      <w:tr w:rsidR="00B32313" w:rsidRPr="005747EB" w:rsidTr="00DC2B5C"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名次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得分</w:t>
            </w:r>
          </w:p>
        </w:tc>
        <w:tc>
          <w:tcPr>
            <w:tcW w:w="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组</w:t>
            </w:r>
            <w:r w:rsidRPr="005747EB">
              <w:rPr>
                <w:sz w:val="20"/>
              </w:rPr>
              <w:t xml:space="preserve"> </w:t>
            </w:r>
            <w:r w:rsidRPr="005747EB">
              <w:rPr>
                <w:rFonts w:hint="eastAsia"/>
                <w:sz w:val="20"/>
              </w:rPr>
              <w:t>道</w:t>
            </w:r>
          </w:p>
        </w:tc>
        <w:tc>
          <w:tcPr>
            <w:tcW w:w="16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备注</w:t>
            </w:r>
          </w:p>
        </w:tc>
      </w:tr>
      <w:tr w:rsidR="00B32313" w:rsidRPr="005747EB" w:rsidTr="00DC2B5C"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机械工程系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1:31.89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18.0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4  4</w:t>
            </w:r>
          </w:p>
        </w:tc>
        <w:tc>
          <w:tcPr>
            <w:tcW w:w="164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环资学院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1:32.57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1  1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能源系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1:35.80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12.0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6  2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公管学院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1:35.84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1  3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1:35.87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8.0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4  2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海洋学院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1:36.08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2  4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教育学院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1:36.25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5  1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电气学院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1:36.71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3  1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8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控制系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1:36.95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5  3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建筑学院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1:38.07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3  3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药学院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1:39.66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3  2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管理学院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1:40.17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1  2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动科院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1:40.75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2  2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生食学院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1:40.82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6  3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化工系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1:41.20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5  2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外院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1:42.80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1  4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17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思政部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1:42.85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2  1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18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计算机学院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4:41.21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2  3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人文学院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6  1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地球科学系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4  1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材料系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4  3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生科院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6  4</w:t>
            </w:r>
          </w:p>
        </w:tc>
        <w:tc>
          <w:tcPr>
            <w:tcW w:w="164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</w:tbl>
    <w:p w:rsidR="00B32313" w:rsidRDefault="00B32313" w:rsidP="00DC2B5C">
      <w:pPr>
        <w:jc w:val="left"/>
      </w:pPr>
    </w:p>
    <w:p w:rsidR="00B32313" w:rsidRPr="00DC2B5C" w:rsidRDefault="00B32313" w:rsidP="00DC2B5C">
      <w:pPr>
        <w:jc w:val="left"/>
        <w:rPr>
          <w:rFonts w:eastAsia="黑体"/>
        </w:rPr>
      </w:pPr>
      <w:r w:rsidRPr="00DC2B5C">
        <w:rPr>
          <w:rFonts w:eastAsia="黑体"/>
        </w:rPr>
        <w:t>7</w:t>
      </w:r>
      <w:r>
        <w:rPr>
          <w:rFonts w:eastAsia="黑体"/>
        </w:rPr>
        <w:t>4</w:t>
      </w:r>
      <w:r w:rsidRPr="00DC2B5C">
        <w:rPr>
          <w:rFonts w:eastAsia="黑体" w:hint="eastAsia"/>
        </w:rPr>
        <w:t>、本科男女混合组</w:t>
      </w:r>
      <w:r w:rsidRPr="00DC2B5C">
        <w:rPr>
          <w:rFonts w:eastAsia="黑体"/>
        </w:rPr>
        <w:t>10</w:t>
      </w:r>
      <w:r w:rsidRPr="00DC2B5C">
        <w:rPr>
          <w:rFonts w:eastAsia="黑体" w:hint="eastAsia"/>
        </w:rPr>
        <w:t>×</w:t>
      </w:r>
      <w:r w:rsidRPr="00DC2B5C">
        <w:rPr>
          <w:rFonts w:eastAsia="黑体"/>
        </w:rPr>
        <w:t>60</w:t>
      </w:r>
      <w:r w:rsidRPr="00DC2B5C">
        <w:rPr>
          <w:rFonts w:eastAsia="黑体" w:hint="eastAsia"/>
        </w:rPr>
        <w:t>迎面</w:t>
      </w:r>
      <w:r w:rsidRPr="00DC2B5C">
        <w:rPr>
          <w:rFonts w:eastAsia="黑体"/>
        </w:rPr>
        <w:t xml:space="preserve">  </w:t>
      </w:r>
      <w:r w:rsidRPr="00DC2B5C">
        <w:rPr>
          <w:rFonts w:eastAsia="黑体" w:hint="eastAsia"/>
        </w:rPr>
        <w:t>决赛</w:t>
      </w:r>
      <w:r>
        <w:rPr>
          <w:rFonts w:eastAsia="黑体"/>
        </w:rPr>
        <w:t xml:space="preserve">    2014.10.25</w:t>
      </w:r>
      <w:r w:rsidRPr="00DC2B5C">
        <w:rPr>
          <w:rFonts w:eastAsia="黑体"/>
        </w:rPr>
        <w:t xml:space="preserve">  13:55</w:t>
      </w:r>
    </w:p>
    <w:tbl>
      <w:tblPr>
        <w:tblW w:w="6400" w:type="dxa"/>
        <w:tblInd w:w="-108" w:type="dxa"/>
        <w:tblBorders>
          <w:top w:val="single" w:sz="12" w:space="0" w:color="808080"/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1200"/>
        <w:gridCol w:w="1200"/>
        <w:gridCol w:w="800"/>
        <w:gridCol w:w="840"/>
        <w:gridCol w:w="1640"/>
      </w:tblGrid>
      <w:tr w:rsidR="00B32313" w:rsidRPr="005747EB" w:rsidTr="00DC2B5C"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名次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得分</w:t>
            </w:r>
          </w:p>
        </w:tc>
        <w:tc>
          <w:tcPr>
            <w:tcW w:w="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组</w:t>
            </w:r>
            <w:r w:rsidRPr="005747EB">
              <w:rPr>
                <w:sz w:val="20"/>
              </w:rPr>
              <w:t xml:space="preserve"> </w:t>
            </w:r>
            <w:r w:rsidRPr="005747EB">
              <w:rPr>
                <w:rFonts w:hint="eastAsia"/>
                <w:sz w:val="20"/>
              </w:rPr>
              <w:t>道</w:t>
            </w:r>
          </w:p>
        </w:tc>
        <w:tc>
          <w:tcPr>
            <w:tcW w:w="16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备注</w:t>
            </w:r>
          </w:p>
        </w:tc>
      </w:tr>
      <w:tr w:rsidR="00B32313" w:rsidRPr="005747EB" w:rsidTr="00DC2B5C"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教育学院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1:26.45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18.0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2  2</w:t>
            </w:r>
          </w:p>
        </w:tc>
        <w:tc>
          <w:tcPr>
            <w:tcW w:w="164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丹青学园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1:27.65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18.0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6  2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云峰学园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1:28.83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6  1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蓝田学园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1:29.39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12.0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8  1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1:31.62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4  1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竺院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1:32.04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8.0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1  4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电气学院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1:33.35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6  3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能源系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1:35.59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7  3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8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药学院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1:35.79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8  3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动科院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1:36.62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5  3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信电系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1:37.64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1  1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生科院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1:37.82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7  1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机械工程系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1:37.90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2  4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农生院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1:38.38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2  1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数学系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1:38.62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4  2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光电系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1:38.64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7  4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17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管理学院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1:38.70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5  4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18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经济学院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1:38.83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5  2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19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建筑学院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1:39.12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4  3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20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外院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1:39.38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3  4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环资学院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1:39.39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3  3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生食学院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1:39.57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2  3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材料系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1:39.77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1  2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物理学系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1:39.80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8  2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高分子系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1:42.38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7  2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计算机学院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1:42.94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5  1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公管学院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3  2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地球科学系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3  1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心理系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   </w:t>
            </w:r>
          </w:p>
        </w:tc>
        <w:tc>
          <w:tcPr>
            <w:tcW w:w="8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1  3</w:t>
            </w:r>
          </w:p>
        </w:tc>
        <w:tc>
          <w:tcPr>
            <w:tcW w:w="164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</w:tbl>
    <w:p w:rsidR="00B32313" w:rsidRDefault="00B32313" w:rsidP="00DC2B5C">
      <w:pPr>
        <w:jc w:val="left"/>
      </w:pPr>
    </w:p>
    <w:p w:rsidR="00B32313" w:rsidRPr="00DC2B5C" w:rsidRDefault="00B32313" w:rsidP="00DC2B5C">
      <w:pPr>
        <w:jc w:val="left"/>
        <w:rPr>
          <w:rFonts w:eastAsia="黑体"/>
        </w:rPr>
      </w:pPr>
      <w:r>
        <w:rPr>
          <w:rFonts w:eastAsia="黑体"/>
        </w:rPr>
        <w:t>75</w:t>
      </w:r>
      <w:r>
        <w:rPr>
          <w:rFonts w:eastAsia="黑体" w:hint="eastAsia"/>
        </w:rPr>
        <w:t>、教职工男女混合</w:t>
      </w:r>
      <w:r w:rsidRPr="00DC2B5C">
        <w:rPr>
          <w:rFonts w:eastAsia="黑体" w:hint="eastAsia"/>
        </w:rPr>
        <w:t>组</w:t>
      </w:r>
      <w:r w:rsidRPr="00DC2B5C">
        <w:rPr>
          <w:rFonts w:eastAsia="黑体"/>
        </w:rPr>
        <w:t>10</w:t>
      </w:r>
      <w:r w:rsidRPr="00DC2B5C">
        <w:rPr>
          <w:rFonts w:eastAsia="黑体" w:hint="eastAsia"/>
        </w:rPr>
        <w:t>×</w:t>
      </w:r>
      <w:r w:rsidRPr="00DC2B5C">
        <w:rPr>
          <w:rFonts w:eastAsia="黑体"/>
        </w:rPr>
        <w:t>50</w:t>
      </w:r>
      <w:r w:rsidRPr="00DC2B5C">
        <w:rPr>
          <w:rFonts w:eastAsia="黑体" w:hint="eastAsia"/>
        </w:rPr>
        <w:t>米接力决赛</w:t>
      </w:r>
      <w:r>
        <w:rPr>
          <w:rFonts w:eastAsia="黑体"/>
        </w:rPr>
        <w:t xml:space="preserve">  2014.10.25</w:t>
      </w:r>
      <w:r w:rsidRPr="00DC2B5C">
        <w:rPr>
          <w:rFonts w:eastAsia="黑体"/>
        </w:rPr>
        <w:t xml:space="preserve">  14:30</w:t>
      </w:r>
    </w:p>
    <w:tbl>
      <w:tblPr>
        <w:tblW w:w="5560" w:type="dxa"/>
        <w:tblInd w:w="-108" w:type="dxa"/>
        <w:tblBorders>
          <w:top w:val="single" w:sz="12" w:space="0" w:color="808080"/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1200"/>
        <w:gridCol w:w="1200"/>
        <w:gridCol w:w="800"/>
        <w:gridCol w:w="1640"/>
      </w:tblGrid>
      <w:tr w:rsidR="00B32313" w:rsidRPr="005747EB" w:rsidTr="00DC2B5C"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名次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得分</w:t>
            </w:r>
          </w:p>
        </w:tc>
        <w:tc>
          <w:tcPr>
            <w:tcW w:w="16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备注</w:t>
            </w:r>
          </w:p>
        </w:tc>
      </w:tr>
      <w:tr w:rsidR="00B32313" w:rsidRPr="005747EB" w:rsidTr="00DC2B5C"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1:17.50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18.0</w:t>
            </w:r>
          </w:p>
        </w:tc>
        <w:tc>
          <w:tcPr>
            <w:tcW w:w="164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后勤集团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1:20.01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14.0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校机关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1:20.30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12.0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圆正集团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1:20.64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10.0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继教院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1:21.74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8.0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电气学院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1:22.95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6.0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校医院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1:23.26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4.0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8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管理学院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1:27.09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2.0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9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地球科学系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1:27.10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农业试验站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1:27.75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图书信息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1:30.50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12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化学系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1:31.79</w:t>
            </w:r>
          </w:p>
        </w:tc>
        <w:tc>
          <w:tcPr>
            <w:tcW w:w="8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164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</w:tbl>
    <w:p w:rsidR="00B32313" w:rsidRDefault="00B32313" w:rsidP="00DC2B5C">
      <w:pPr>
        <w:jc w:val="left"/>
      </w:pPr>
    </w:p>
    <w:p w:rsidR="00B32313" w:rsidRDefault="00B32313" w:rsidP="00DC2B5C">
      <w:pPr>
        <w:jc w:val="left"/>
      </w:pPr>
    </w:p>
    <w:p w:rsidR="00B32313" w:rsidRDefault="00B32313" w:rsidP="00DC2B5C">
      <w:pPr>
        <w:jc w:val="left"/>
      </w:pPr>
    </w:p>
    <w:p w:rsidR="00B32313" w:rsidRPr="00DC2B5C" w:rsidRDefault="00B32313" w:rsidP="00DC2B5C">
      <w:pPr>
        <w:jc w:val="left"/>
        <w:rPr>
          <w:rFonts w:eastAsia="黑体"/>
        </w:rPr>
      </w:pPr>
      <w:r>
        <w:rPr>
          <w:rFonts w:eastAsia="黑体"/>
        </w:rPr>
        <w:t>76</w:t>
      </w:r>
      <w:r w:rsidRPr="00DC2B5C">
        <w:rPr>
          <w:rFonts w:eastAsia="黑体" w:hint="eastAsia"/>
        </w:rPr>
        <w:t>、</w:t>
      </w:r>
      <w:r>
        <w:rPr>
          <w:rFonts w:eastAsia="黑体" w:hint="eastAsia"/>
        </w:rPr>
        <w:t>教职工女子</w:t>
      </w:r>
      <w:r w:rsidRPr="00DC2B5C">
        <w:rPr>
          <w:rFonts w:eastAsia="黑体" w:hint="eastAsia"/>
        </w:rPr>
        <w:t>中年组</w:t>
      </w:r>
      <w:r w:rsidRPr="00DC2B5C">
        <w:rPr>
          <w:rFonts w:eastAsia="黑体"/>
        </w:rPr>
        <w:t>60</w:t>
      </w:r>
      <w:r w:rsidRPr="00DC2B5C">
        <w:rPr>
          <w:rFonts w:eastAsia="黑体" w:hint="eastAsia"/>
        </w:rPr>
        <w:t>米三人板</w:t>
      </w:r>
      <w:r w:rsidRPr="00DC2B5C">
        <w:rPr>
          <w:rFonts w:eastAsia="黑体"/>
        </w:rPr>
        <w:t xml:space="preserve">  </w:t>
      </w:r>
      <w:r w:rsidRPr="00DC2B5C">
        <w:rPr>
          <w:rFonts w:eastAsia="黑体" w:hint="eastAsia"/>
        </w:rPr>
        <w:t>决赛</w:t>
      </w:r>
      <w:r>
        <w:rPr>
          <w:rFonts w:eastAsia="黑体"/>
        </w:rPr>
        <w:t xml:space="preserve">  2014.10.24</w:t>
      </w:r>
      <w:r w:rsidRPr="00DC2B5C">
        <w:rPr>
          <w:rFonts w:eastAsia="黑体"/>
        </w:rPr>
        <w:t xml:space="preserve">  15:35</w:t>
      </w:r>
    </w:p>
    <w:tbl>
      <w:tblPr>
        <w:tblW w:w="5560" w:type="dxa"/>
        <w:tblInd w:w="-108" w:type="dxa"/>
        <w:tblBorders>
          <w:top w:val="single" w:sz="12" w:space="0" w:color="808080"/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1200"/>
        <w:gridCol w:w="1200"/>
        <w:gridCol w:w="800"/>
        <w:gridCol w:w="1640"/>
      </w:tblGrid>
      <w:tr w:rsidR="00B32313" w:rsidRPr="005747EB" w:rsidTr="00DC2B5C"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名次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得分</w:t>
            </w:r>
          </w:p>
        </w:tc>
        <w:tc>
          <w:tcPr>
            <w:tcW w:w="16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备注</w:t>
            </w:r>
          </w:p>
        </w:tc>
      </w:tr>
      <w:tr w:rsidR="00B32313" w:rsidRPr="005747EB" w:rsidTr="00DC2B5C"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后勤集团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0:20.21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18.0</w:t>
            </w:r>
          </w:p>
        </w:tc>
        <w:tc>
          <w:tcPr>
            <w:tcW w:w="164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图书信息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0:24.65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14.0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圆正集团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0:25.06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12.0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校医院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0:25.45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10.0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继教院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0:33.71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8.0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电气学院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0:35.20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6.0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0:37.81</w:t>
            </w:r>
          </w:p>
        </w:tc>
        <w:tc>
          <w:tcPr>
            <w:tcW w:w="8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4.0</w:t>
            </w:r>
          </w:p>
        </w:tc>
        <w:tc>
          <w:tcPr>
            <w:tcW w:w="164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</w:tbl>
    <w:p w:rsidR="00B32313" w:rsidRDefault="00B32313" w:rsidP="00DC2B5C">
      <w:pPr>
        <w:jc w:val="left"/>
      </w:pPr>
    </w:p>
    <w:p w:rsidR="00B32313" w:rsidRPr="00DC2B5C" w:rsidRDefault="00B32313" w:rsidP="00DC2B5C">
      <w:pPr>
        <w:jc w:val="left"/>
        <w:rPr>
          <w:rFonts w:eastAsia="黑体"/>
        </w:rPr>
      </w:pPr>
      <w:r>
        <w:rPr>
          <w:rFonts w:eastAsia="黑体"/>
        </w:rPr>
        <w:t>77</w:t>
      </w:r>
      <w:r>
        <w:rPr>
          <w:rFonts w:eastAsia="黑体" w:hint="eastAsia"/>
        </w:rPr>
        <w:t>、教职工男子</w:t>
      </w:r>
      <w:r w:rsidRPr="00DC2B5C">
        <w:rPr>
          <w:rFonts w:eastAsia="黑体" w:hint="eastAsia"/>
        </w:rPr>
        <w:t>中年组</w:t>
      </w:r>
      <w:r w:rsidRPr="00DC2B5C">
        <w:rPr>
          <w:rFonts w:eastAsia="黑体"/>
        </w:rPr>
        <w:t>60</w:t>
      </w:r>
      <w:r w:rsidRPr="00DC2B5C">
        <w:rPr>
          <w:rFonts w:eastAsia="黑体" w:hint="eastAsia"/>
        </w:rPr>
        <w:t>米三人板</w:t>
      </w:r>
      <w:r w:rsidRPr="00DC2B5C">
        <w:rPr>
          <w:rFonts w:eastAsia="黑体"/>
        </w:rPr>
        <w:t xml:space="preserve">  </w:t>
      </w:r>
      <w:r w:rsidRPr="00DC2B5C">
        <w:rPr>
          <w:rFonts w:eastAsia="黑体" w:hint="eastAsia"/>
        </w:rPr>
        <w:t>决赛</w:t>
      </w:r>
      <w:r>
        <w:rPr>
          <w:rFonts w:eastAsia="黑体"/>
        </w:rPr>
        <w:t xml:space="preserve">  2014.10.24</w:t>
      </w:r>
      <w:r w:rsidRPr="00DC2B5C">
        <w:rPr>
          <w:rFonts w:eastAsia="黑体"/>
        </w:rPr>
        <w:t xml:space="preserve">  15:45</w:t>
      </w:r>
    </w:p>
    <w:tbl>
      <w:tblPr>
        <w:tblW w:w="5560" w:type="dxa"/>
        <w:tblInd w:w="-108" w:type="dxa"/>
        <w:tblBorders>
          <w:top w:val="single" w:sz="12" w:space="0" w:color="808080"/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1200"/>
        <w:gridCol w:w="1200"/>
        <w:gridCol w:w="800"/>
        <w:gridCol w:w="1640"/>
      </w:tblGrid>
      <w:tr w:rsidR="00B32313" w:rsidRPr="005747EB" w:rsidTr="00DC2B5C"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名次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得分</w:t>
            </w:r>
          </w:p>
        </w:tc>
        <w:tc>
          <w:tcPr>
            <w:tcW w:w="16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备注</w:t>
            </w:r>
          </w:p>
        </w:tc>
      </w:tr>
      <w:tr w:rsidR="00B32313" w:rsidRPr="005747EB" w:rsidTr="00DC2B5C"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圆正集团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0:15.96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18.0</w:t>
            </w:r>
          </w:p>
        </w:tc>
        <w:tc>
          <w:tcPr>
            <w:tcW w:w="164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继教院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0:17.79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14.0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0:20.81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12.0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后勤集团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0:22.17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10.0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农业试验站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0:22.85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8.0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图书信息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0:33.25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6.0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校医院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0:37.60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4.0</w:t>
            </w:r>
          </w:p>
        </w:tc>
        <w:tc>
          <w:tcPr>
            <w:tcW w:w="1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8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校机关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0:44.87</w:t>
            </w:r>
          </w:p>
        </w:tc>
        <w:tc>
          <w:tcPr>
            <w:tcW w:w="8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2.0</w:t>
            </w:r>
          </w:p>
        </w:tc>
        <w:tc>
          <w:tcPr>
            <w:tcW w:w="164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</w:tbl>
    <w:p w:rsidR="00B32313" w:rsidRDefault="00B32313" w:rsidP="00DC2B5C">
      <w:pPr>
        <w:jc w:val="left"/>
      </w:pPr>
    </w:p>
    <w:p w:rsidR="00B32313" w:rsidRDefault="00B32313">
      <w:pPr>
        <w:widowControl/>
        <w:jc w:val="left"/>
      </w:pPr>
      <w:r>
        <w:br w:type="page"/>
      </w:r>
    </w:p>
    <w:p w:rsidR="00B32313" w:rsidRDefault="00B32313" w:rsidP="00DC2B5C">
      <w:pPr>
        <w:jc w:val="center"/>
        <w:rPr>
          <w:rFonts w:eastAsia="黑体"/>
          <w:sz w:val="24"/>
        </w:rPr>
      </w:pPr>
      <w:r>
        <w:rPr>
          <w:rFonts w:eastAsia="黑体" w:hint="eastAsia"/>
          <w:sz w:val="24"/>
        </w:rPr>
        <w:t>田</w:t>
      </w:r>
      <w:r>
        <w:rPr>
          <w:rFonts w:eastAsia="黑体"/>
          <w:sz w:val="24"/>
        </w:rPr>
        <w:t xml:space="preserve">   </w:t>
      </w:r>
      <w:r>
        <w:rPr>
          <w:rFonts w:eastAsia="黑体" w:hint="eastAsia"/>
          <w:sz w:val="24"/>
        </w:rPr>
        <w:t>赛</w:t>
      </w:r>
      <w:r>
        <w:rPr>
          <w:rFonts w:eastAsia="黑体"/>
          <w:sz w:val="24"/>
        </w:rPr>
        <w:t xml:space="preserve"> </w:t>
      </w:r>
    </w:p>
    <w:p w:rsidR="00B32313" w:rsidRDefault="00B32313" w:rsidP="00DC2B5C">
      <w:pPr>
        <w:jc w:val="left"/>
      </w:pPr>
    </w:p>
    <w:p w:rsidR="00B32313" w:rsidRPr="00DC2B5C" w:rsidRDefault="00B32313" w:rsidP="00DC2B5C">
      <w:pPr>
        <w:jc w:val="left"/>
        <w:rPr>
          <w:rFonts w:eastAsia="黑体"/>
        </w:rPr>
      </w:pPr>
      <w:r w:rsidRPr="00DC2B5C">
        <w:rPr>
          <w:rFonts w:eastAsia="黑体"/>
        </w:rPr>
        <w:t xml:space="preserve"> 1</w:t>
      </w:r>
      <w:r w:rsidRPr="00DC2B5C">
        <w:rPr>
          <w:rFonts w:eastAsia="黑体" w:hint="eastAsia"/>
        </w:rPr>
        <w:t>、研究生男子组跳高</w:t>
      </w:r>
      <w:r w:rsidRPr="00DC2B5C">
        <w:rPr>
          <w:rFonts w:eastAsia="黑体"/>
        </w:rPr>
        <w:t xml:space="preserve">                      </w:t>
      </w:r>
      <w:r w:rsidRPr="00DC2B5C">
        <w:rPr>
          <w:rFonts w:eastAsia="黑体" w:hint="eastAsia"/>
        </w:rPr>
        <w:t>决赛</w:t>
      </w:r>
      <w:r w:rsidRPr="00DC2B5C">
        <w:rPr>
          <w:rFonts w:eastAsia="黑体"/>
        </w:rPr>
        <w:t xml:space="preserve">                      </w:t>
      </w:r>
      <w:r>
        <w:rPr>
          <w:rFonts w:eastAsia="黑体"/>
        </w:rPr>
        <w:t>2014.10.25</w:t>
      </w:r>
      <w:r w:rsidRPr="00DC2B5C">
        <w:rPr>
          <w:rFonts w:eastAsia="黑体"/>
        </w:rPr>
        <w:t xml:space="preserve">  10:00</w:t>
      </w:r>
    </w:p>
    <w:tbl>
      <w:tblPr>
        <w:tblW w:w="0" w:type="auto"/>
        <w:tblInd w:w="-108" w:type="dxa"/>
        <w:tblBorders>
          <w:top w:val="single" w:sz="12" w:space="0" w:color="808080"/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B32313" w:rsidRPr="005747EB" w:rsidTr="00DC2B5C"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名次</w:t>
            </w:r>
          </w:p>
        </w:tc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号码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姓</w:t>
            </w:r>
            <w:r w:rsidRPr="005747EB">
              <w:rPr>
                <w:sz w:val="20"/>
              </w:rPr>
              <w:t xml:space="preserve">  </w:t>
            </w:r>
            <w:r w:rsidRPr="005747EB">
              <w:rPr>
                <w:rFonts w:hint="eastAsia"/>
                <w:sz w:val="20"/>
              </w:rPr>
              <w:t>名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得分</w:t>
            </w:r>
          </w:p>
        </w:tc>
        <w:tc>
          <w:tcPr>
            <w:tcW w:w="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序号</w:t>
            </w:r>
          </w:p>
        </w:tc>
        <w:tc>
          <w:tcPr>
            <w:tcW w:w="2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备注</w:t>
            </w:r>
          </w:p>
        </w:tc>
      </w:tr>
      <w:tr w:rsidR="00B32313" w:rsidRPr="005747EB" w:rsidTr="00DC2B5C"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0856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何洋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1.65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0251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王坤博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数学系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1.60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17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0660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张宗和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环资学院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1.60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1462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华昀峰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物理学系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1.60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25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0463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刘邵凯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电气学院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1.55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8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0816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陈理星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动科院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1.50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2.5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1663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朱振宇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海洋学院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1.50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2.5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8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0110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刘树洋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教育学院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1.45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20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8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0661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唐剑昭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环资学院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1.45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0953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董友鑫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管理学院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1.40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18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1415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卢鸿翔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能源系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1.40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0203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沈冰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外院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23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0255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周立凯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数学系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0305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徐亢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生科院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22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0406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燕伟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材料系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0459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兰桂星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电气学院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13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0509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张瀚之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计算机学院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15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0566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李光耀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建筑学院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0753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黎坤瑜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农生院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16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0855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钟金伟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1251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王滔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光电系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21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1414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杨光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能源系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19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1511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秦家祥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控制系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12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1515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樊庆立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控制系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24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1664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沈晔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海洋学院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9</w:t>
            </w:r>
          </w:p>
        </w:tc>
        <w:tc>
          <w:tcPr>
            <w:tcW w:w="284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</w:tbl>
    <w:p w:rsidR="00B32313" w:rsidRDefault="00B32313" w:rsidP="00DC2B5C">
      <w:pPr>
        <w:jc w:val="left"/>
      </w:pPr>
    </w:p>
    <w:p w:rsidR="00B32313" w:rsidRPr="00DC2B5C" w:rsidRDefault="00B32313" w:rsidP="00DC2B5C">
      <w:pPr>
        <w:jc w:val="left"/>
        <w:rPr>
          <w:rFonts w:eastAsia="黑体"/>
        </w:rPr>
      </w:pPr>
      <w:r w:rsidRPr="00DC2B5C">
        <w:rPr>
          <w:rFonts w:eastAsia="黑体"/>
        </w:rPr>
        <w:t xml:space="preserve"> 2</w:t>
      </w:r>
      <w:r w:rsidRPr="00DC2B5C">
        <w:rPr>
          <w:rFonts w:eastAsia="黑体" w:hint="eastAsia"/>
        </w:rPr>
        <w:t>、研究生女子组跳高</w:t>
      </w:r>
      <w:r w:rsidRPr="00DC2B5C">
        <w:rPr>
          <w:rFonts w:eastAsia="黑体"/>
        </w:rPr>
        <w:t xml:space="preserve">                      </w:t>
      </w:r>
      <w:r w:rsidRPr="00DC2B5C">
        <w:rPr>
          <w:rFonts w:eastAsia="黑体" w:hint="eastAsia"/>
        </w:rPr>
        <w:t>决赛</w:t>
      </w:r>
      <w:r w:rsidRPr="00DC2B5C">
        <w:rPr>
          <w:rFonts w:eastAsia="黑体"/>
        </w:rPr>
        <w:t xml:space="preserve">                      </w:t>
      </w:r>
      <w:r>
        <w:rPr>
          <w:rFonts w:eastAsia="黑体"/>
        </w:rPr>
        <w:t>2014.10.25</w:t>
      </w:r>
      <w:r w:rsidRPr="00DC2B5C">
        <w:rPr>
          <w:rFonts w:eastAsia="黑体"/>
        </w:rPr>
        <w:t xml:space="preserve">   9:10</w:t>
      </w:r>
    </w:p>
    <w:tbl>
      <w:tblPr>
        <w:tblW w:w="0" w:type="auto"/>
        <w:tblInd w:w="-108" w:type="dxa"/>
        <w:tblBorders>
          <w:top w:val="single" w:sz="12" w:space="0" w:color="808080"/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B32313" w:rsidRPr="005747EB" w:rsidTr="00DC2B5C"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名次</w:t>
            </w:r>
          </w:p>
        </w:tc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号码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姓</w:t>
            </w:r>
            <w:r w:rsidRPr="005747EB">
              <w:rPr>
                <w:sz w:val="20"/>
              </w:rPr>
              <w:t xml:space="preserve">  </w:t>
            </w:r>
            <w:r w:rsidRPr="005747EB">
              <w:rPr>
                <w:rFonts w:hint="eastAsia"/>
                <w:sz w:val="20"/>
              </w:rPr>
              <w:t>名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得分</w:t>
            </w:r>
          </w:p>
        </w:tc>
        <w:tc>
          <w:tcPr>
            <w:tcW w:w="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序号</w:t>
            </w:r>
          </w:p>
        </w:tc>
        <w:tc>
          <w:tcPr>
            <w:tcW w:w="2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备注</w:t>
            </w:r>
          </w:p>
        </w:tc>
      </w:tr>
      <w:tr w:rsidR="00B32313" w:rsidRPr="005747EB" w:rsidTr="00DC2B5C"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0120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李华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教育学院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1.25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1352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王波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化学系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1.25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9.0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12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1066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杨月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公管学院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1.20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0368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陈媛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机械工程系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1.15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4.5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15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0370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赵天菲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机械工程系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1.15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4.5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8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0481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王金华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电气学院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1.15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4.5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0868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杨焕霞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1.15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4.5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9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1358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倪承珠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化学系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1.10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16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8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0469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杨雅薇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电气学院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1.10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0158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沈羚君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人文学院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0620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李俊慧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生食学院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13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0670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周肖瑜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环资学院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0760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王越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农生院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0822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程晓雨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动科院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0827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陈娜娜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动科院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0867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冯旭敏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</w:t>
            </w:r>
          </w:p>
        </w:tc>
        <w:tc>
          <w:tcPr>
            <w:tcW w:w="284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</w:tbl>
    <w:p w:rsidR="00B32313" w:rsidRDefault="00B32313" w:rsidP="00DC2B5C">
      <w:pPr>
        <w:jc w:val="left"/>
      </w:pPr>
    </w:p>
    <w:p w:rsidR="00B32313" w:rsidRPr="00DC2B5C" w:rsidRDefault="00B32313" w:rsidP="00DC2B5C">
      <w:pPr>
        <w:jc w:val="left"/>
        <w:rPr>
          <w:rFonts w:eastAsia="黑体"/>
        </w:rPr>
      </w:pPr>
      <w:r w:rsidRPr="00DC2B5C">
        <w:rPr>
          <w:rFonts w:eastAsia="黑体"/>
        </w:rPr>
        <w:t xml:space="preserve"> 3</w:t>
      </w:r>
      <w:r w:rsidRPr="00DC2B5C">
        <w:rPr>
          <w:rFonts w:eastAsia="黑体" w:hint="eastAsia"/>
        </w:rPr>
        <w:t>、本科男子组跳高</w:t>
      </w:r>
      <w:r w:rsidRPr="00DC2B5C">
        <w:rPr>
          <w:rFonts w:eastAsia="黑体"/>
        </w:rPr>
        <w:t xml:space="preserve">                        </w:t>
      </w:r>
      <w:r w:rsidRPr="00DC2B5C">
        <w:rPr>
          <w:rFonts w:eastAsia="黑体" w:hint="eastAsia"/>
        </w:rPr>
        <w:t>决赛</w:t>
      </w:r>
      <w:r w:rsidRPr="00DC2B5C">
        <w:rPr>
          <w:rFonts w:eastAsia="黑体"/>
        </w:rPr>
        <w:t xml:space="preserve">                      </w:t>
      </w:r>
      <w:r>
        <w:rPr>
          <w:rFonts w:eastAsia="黑体"/>
        </w:rPr>
        <w:t>2014.10.25</w:t>
      </w:r>
      <w:r w:rsidRPr="00DC2B5C">
        <w:rPr>
          <w:rFonts w:eastAsia="黑体"/>
        </w:rPr>
        <w:t xml:space="preserve">  13:00</w:t>
      </w:r>
    </w:p>
    <w:tbl>
      <w:tblPr>
        <w:tblW w:w="0" w:type="auto"/>
        <w:tblInd w:w="-108" w:type="dxa"/>
        <w:tblBorders>
          <w:top w:val="single" w:sz="12" w:space="0" w:color="808080"/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B32313" w:rsidRPr="005747EB" w:rsidTr="00DC2B5C"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名次</w:t>
            </w:r>
          </w:p>
        </w:tc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号码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姓</w:t>
            </w:r>
            <w:r w:rsidRPr="005747EB">
              <w:rPr>
                <w:sz w:val="20"/>
              </w:rPr>
              <w:t xml:space="preserve">  </w:t>
            </w:r>
            <w:r w:rsidRPr="005747EB">
              <w:rPr>
                <w:rFonts w:hint="eastAsia"/>
                <w:sz w:val="20"/>
              </w:rPr>
              <w:t>名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得分</w:t>
            </w:r>
          </w:p>
        </w:tc>
        <w:tc>
          <w:tcPr>
            <w:tcW w:w="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序号</w:t>
            </w:r>
          </w:p>
        </w:tc>
        <w:tc>
          <w:tcPr>
            <w:tcW w:w="2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备注</w:t>
            </w:r>
          </w:p>
        </w:tc>
      </w:tr>
      <w:tr w:rsidR="00B32313" w:rsidRPr="005747EB" w:rsidTr="00DC2B5C"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0103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高书严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教育学院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2.05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12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1415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金轩昂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蓝田学园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1.80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9.0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0111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姚远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教育学院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1.95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1420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李澧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蓝田学园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1.75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1626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胡浩翔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能源系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1.70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1361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徐天晴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云峰学园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1.70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0867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顾杨军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1.65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18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1363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林顿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云峰学园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1.65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23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1109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张天行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丹青学园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1.60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22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8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1665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王宇栋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光电系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1.55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8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9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0151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杨洋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人文学院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1.55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20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1604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李刘畅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能源系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1.55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0868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许佳曦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1.50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0457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杨凯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电气学院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1.45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25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0615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叶建荣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生食学院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1.45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21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0052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周轩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光华法学院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1.40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1121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吴昊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丹青学园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1.40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16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0514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葛现隆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计算机学院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15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0523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何鑫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计算机学院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9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0558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何海健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建筑学院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13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0614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吴嘉南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生食学院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27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0653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沈亮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环资学院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0812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章源广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动科院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26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0916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朱程远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药学院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1151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曹哲睿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竺院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17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1157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姜文博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竺院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19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1765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王绍清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控制系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24</w:t>
            </w:r>
          </w:p>
        </w:tc>
        <w:tc>
          <w:tcPr>
            <w:tcW w:w="284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</w:tbl>
    <w:p w:rsidR="00B32313" w:rsidRDefault="00B32313" w:rsidP="00DC2B5C">
      <w:pPr>
        <w:jc w:val="left"/>
      </w:pPr>
    </w:p>
    <w:p w:rsidR="00B32313" w:rsidRPr="00DC2B5C" w:rsidRDefault="00B32313" w:rsidP="00DC2B5C">
      <w:pPr>
        <w:jc w:val="left"/>
        <w:rPr>
          <w:rFonts w:eastAsia="黑体"/>
        </w:rPr>
      </w:pPr>
      <w:r w:rsidRPr="00DC2B5C">
        <w:rPr>
          <w:rFonts w:eastAsia="黑体"/>
        </w:rPr>
        <w:t xml:space="preserve"> 4</w:t>
      </w:r>
      <w:r w:rsidRPr="00DC2B5C">
        <w:rPr>
          <w:rFonts w:eastAsia="黑体" w:hint="eastAsia"/>
        </w:rPr>
        <w:t>、本科女子组跳高</w:t>
      </w:r>
      <w:r w:rsidRPr="00DC2B5C">
        <w:rPr>
          <w:rFonts w:eastAsia="黑体"/>
        </w:rPr>
        <w:t xml:space="preserve">                        </w:t>
      </w:r>
      <w:r w:rsidRPr="00DC2B5C">
        <w:rPr>
          <w:rFonts w:eastAsia="黑体" w:hint="eastAsia"/>
        </w:rPr>
        <w:t>决赛</w:t>
      </w:r>
      <w:r w:rsidRPr="00DC2B5C">
        <w:rPr>
          <w:rFonts w:eastAsia="黑体"/>
        </w:rPr>
        <w:t xml:space="preserve">                      </w:t>
      </w:r>
      <w:r>
        <w:rPr>
          <w:rFonts w:eastAsia="黑体"/>
        </w:rPr>
        <w:t>2014.10.24</w:t>
      </w:r>
      <w:r w:rsidRPr="00DC2B5C">
        <w:rPr>
          <w:rFonts w:eastAsia="黑体"/>
        </w:rPr>
        <w:t xml:space="preserve">   9:00</w:t>
      </w:r>
    </w:p>
    <w:tbl>
      <w:tblPr>
        <w:tblW w:w="0" w:type="auto"/>
        <w:tblInd w:w="-108" w:type="dxa"/>
        <w:tblBorders>
          <w:top w:val="single" w:sz="12" w:space="0" w:color="808080"/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B32313" w:rsidRPr="005747EB" w:rsidTr="00DC2B5C"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名次</w:t>
            </w:r>
          </w:p>
        </w:tc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号码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姓</w:t>
            </w:r>
            <w:r w:rsidRPr="005747EB">
              <w:rPr>
                <w:sz w:val="20"/>
              </w:rPr>
              <w:t xml:space="preserve">  </w:t>
            </w:r>
            <w:r w:rsidRPr="005747EB">
              <w:rPr>
                <w:rFonts w:hint="eastAsia"/>
                <w:sz w:val="20"/>
              </w:rPr>
              <w:t>名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得分</w:t>
            </w:r>
          </w:p>
        </w:tc>
        <w:tc>
          <w:tcPr>
            <w:tcW w:w="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序号</w:t>
            </w:r>
          </w:p>
        </w:tc>
        <w:tc>
          <w:tcPr>
            <w:tcW w:w="2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备注</w:t>
            </w:r>
          </w:p>
        </w:tc>
      </w:tr>
      <w:tr w:rsidR="00B32313" w:rsidRPr="005747EB" w:rsidTr="00DC2B5C"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0141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潘静怡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教育学院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1.60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26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0420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郭锦辉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材料系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1.25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9.0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15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0136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王儒轩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教育学院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1.30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0782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魏圣飞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农生院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1.25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6.5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1432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蔡婉琪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蓝田学园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1.25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6.5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0877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俞梦华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1.20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17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1180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熊中延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竺院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1.20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12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0587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诸梦杰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建筑学院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1.15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1.5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1142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吴荃雁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丹青学园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1.15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1.5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21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1189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陈思睿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竺院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1.15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1.5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1632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祝伊雯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能源系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1.15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1.5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31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0783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应逸宁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农生院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1.15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28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1141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郑欣桐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丹青学园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1.15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24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0881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蒋灵旭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1.10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29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1633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苑继飞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能源系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1.10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8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0016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廖紫苑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经济学院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18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0067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王蕴秀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光华法学院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22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0220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徐雪飞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外院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0228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席楠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外院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0369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李书炜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机械工程系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16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0466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黄笛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电气学院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0538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徐菲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计算机学院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20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0591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唐瑶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建筑学院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9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0622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齐嘉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生食学院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19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0624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杨晓楠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生食学院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25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0964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杜赛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管理学院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30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1391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万芊芊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云峰学园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23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1392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康晓熙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云峰学园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1435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曹蕾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蓝田学园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27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1681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马艺芳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光电系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13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1698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柯薇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光电系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284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</w:tbl>
    <w:p w:rsidR="00B32313" w:rsidRDefault="00B32313" w:rsidP="00DC2B5C">
      <w:pPr>
        <w:jc w:val="left"/>
      </w:pPr>
    </w:p>
    <w:p w:rsidR="00B32313" w:rsidRPr="00DC2B5C" w:rsidRDefault="00B32313" w:rsidP="00DC2B5C">
      <w:pPr>
        <w:jc w:val="left"/>
        <w:rPr>
          <w:rFonts w:eastAsia="黑体"/>
        </w:rPr>
      </w:pPr>
      <w:r w:rsidRPr="00DC2B5C">
        <w:rPr>
          <w:rFonts w:eastAsia="黑体"/>
        </w:rPr>
        <w:t xml:space="preserve"> 5</w:t>
      </w:r>
      <w:r w:rsidRPr="00DC2B5C">
        <w:rPr>
          <w:rFonts w:eastAsia="黑体" w:hint="eastAsia"/>
        </w:rPr>
        <w:t>、男子青年组跳高</w:t>
      </w:r>
      <w:r w:rsidRPr="00DC2B5C">
        <w:rPr>
          <w:rFonts w:eastAsia="黑体"/>
        </w:rPr>
        <w:t xml:space="preserve">                        </w:t>
      </w:r>
      <w:r w:rsidRPr="00DC2B5C">
        <w:rPr>
          <w:rFonts w:eastAsia="黑体" w:hint="eastAsia"/>
        </w:rPr>
        <w:t>决赛</w:t>
      </w:r>
      <w:r w:rsidRPr="00DC2B5C">
        <w:rPr>
          <w:rFonts w:eastAsia="黑体"/>
        </w:rPr>
        <w:t xml:space="preserve">                      </w:t>
      </w:r>
      <w:r>
        <w:rPr>
          <w:rFonts w:eastAsia="黑体"/>
        </w:rPr>
        <w:t>2014.10.24</w:t>
      </w:r>
      <w:r w:rsidRPr="00DC2B5C">
        <w:rPr>
          <w:rFonts w:eastAsia="黑体"/>
        </w:rPr>
        <w:t xml:space="preserve">  13:00</w:t>
      </w:r>
    </w:p>
    <w:tbl>
      <w:tblPr>
        <w:tblW w:w="0" w:type="auto"/>
        <w:tblInd w:w="-108" w:type="dxa"/>
        <w:tblBorders>
          <w:top w:val="single" w:sz="12" w:space="0" w:color="808080"/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B32313" w:rsidRPr="005747EB" w:rsidTr="00DC2B5C"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名次</w:t>
            </w:r>
          </w:p>
        </w:tc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号码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姓</w:t>
            </w:r>
            <w:r w:rsidRPr="005747EB">
              <w:rPr>
                <w:sz w:val="20"/>
              </w:rPr>
              <w:t xml:space="preserve">  </w:t>
            </w:r>
            <w:r w:rsidRPr="005747EB">
              <w:rPr>
                <w:rFonts w:hint="eastAsia"/>
                <w:sz w:val="20"/>
              </w:rPr>
              <w:t>名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得分</w:t>
            </w:r>
          </w:p>
        </w:tc>
        <w:tc>
          <w:tcPr>
            <w:tcW w:w="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序号</w:t>
            </w:r>
          </w:p>
        </w:tc>
        <w:tc>
          <w:tcPr>
            <w:tcW w:w="2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备注</w:t>
            </w:r>
          </w:p>
        </w:tc>
      </w:tr>
      <w:tr w:rsidR="00B32313" w:rsidRPr="005747EB" w:rsidTr="00DC2B5C"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1002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罗俊杰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继教院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1.60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17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1001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万怀远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继教院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1.55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18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0661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赵文波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1.50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16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1955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余振音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圆正集团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1.50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1904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潘统学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校医院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1.45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8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0662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丁钱海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1.45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0003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叶陈聪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经济学院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1.45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8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1956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朱宁宁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圆正集团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1.45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9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1953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吴睿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圆正集团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1.40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9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0663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卫振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1.35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12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1856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汪旭仲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校机关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1.35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13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1901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庄爱民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校医院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1.35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0351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缪海锋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建筑学院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1.30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15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0004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刘林祥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经济学院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0754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朱炬峰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管理学院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1352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赵建江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材料系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1869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沈志成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校机关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2012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洪炎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后勤集团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</w:t>
            </w:r>
          </w:p>
        </w:tc>
        <w:tc>
          <w:tcPr>
            <w:tcW w:w="284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</w:tbl>
    <w:p w:rsidR="00B32313" w:rsidRDefault="00B32313" w:rsidP="00DC2B5C">
      <w:pPr>
        <w:jc w:val="left"/>
      </w:pPr>
    </w:p>
    <w:p w:rsidR="00B32313" w:rsidRPr="00DC2B5C" w:rsidRDefault="00B32313" w:rsidP="00DC2B5C">
      <w:pPr>
        <w:jc w:val="left"/>
        <w:rPr>
          <w:rFonts w:eastAsia="黑体"/>
        </w:rPr>
      </w:pPr>
      <w:r w:rsidRPr="00DC2B5C">
        <w:rPr>
          <w:rFonts w:eastAsia="黑体"/>
        </w:rPr>
        <w:t xml:space="preserve"> 6</w:t>
      </w:r>
      <w:r w:rsidRPr="00DC2B5C">
        <w:rPr>
          <w:rFonts w:eastAsia="黑体" w:hint="eastAsia"/>
        </w:rPr>
        <w:t>、女子青年组跳高</w:t>
      </w:r>
      <w:r w:rsidRPr="00DC2B5C">
        <w:rPr>
          <w:rFonts w:eastAsia="黑体"/>
        </w:rPr>
        <w:t xml:space="preserve">                        </w:t>
      </w:r>
      <w:r w:rsidRPr="00DC2B5C">
        <w:rPr>
          <w:rFonts w:eastAsia="黑体" w:hint="eastAsia"/>
        </w:rPr>
        <w:t>决赛</w:t>
      </w:r>
      <w:r w:rsidRPr="00DC2B5C">
        <w:rPr>
          <w:rFonts w:eastAsia="黑体"/>
        </w:rPr>
        <w:t xml:space="preserve">                      </w:t>
      </w:r>
      <w:r>
        <w:rPr>
          <w:rFonts w:eastAsia="黑体"/>
        </w:rPr>
        <w:t>2014.10.25</w:t>
      </w:r>
      <w:r w:rsidRPr="00DC2B5C">
        <w:rPr>
          <w:rFonts w:eastAsia="黑体"/>
        </w:rPr>
        <w:t xml:space="preserve">   8:00</w:t>
      </w:r>
    </w:p>
    <w:tbl>
      <w:tblPr>
        <w:tblW w:w="0" w:type="auto"/>
        <w:tblInd w:w="-108" w:type="dxa"/>
        <w:tblBorders>
          <w:top w:val="single" w:sz="12" w:space="0" w:color="808080"/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B32313" w:rsidRPr="005747EB" w:rsidTr="00DC2B5C"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名次</w:t>
            </w:r>
          </w:p>
        </w:tc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号码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姓</w:t>
            </w:r>
            <w:r w:rsidRPr="005747EB">
              <w:rPr>
                <w:sz w:val="20"/>
              </w:rPr>
              <w:t xml:space="preserve">  </w:t>
            </w:r>
            <w:r w:rsidRPr="005747EB">
              <w:rPr>
                <w:rFonts w:hint="eastAsia"/>
                <w:sz w:val="20"/>
              </w:rPr>
              <w:t>名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得分</w:t>
            </w:r>
          </w:p>
        </w:tc>
        <w:tc>
          <w:tcPr>
            <w:tcW w:w="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序号</w:t>
            </w:r>
          </w:p>
        </w:tc>
        <w:tc>
          <w:tcPr>
            <w:tcW w:w="2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备注</w:t>
            </w:r>
          </w:p>
        </w:tc>
      </w:tr>
      <w:tr w:rsidR="00B32313" w:rsidRPr="005747EB" w:rsidTr="00DC2B5C"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1962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李晓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圆正集团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1.25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1967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曾超美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圆正集团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1.25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0680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胡洁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1.20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0678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邵洁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1.20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4.5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2119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汪舞虹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图书信息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1.20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4.5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0679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唐林娜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1.15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2.5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8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2110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张雅群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图书信息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1.15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2.5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8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1910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华慧英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校医院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1.10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0.5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9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8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1911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陈帆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校医院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1.10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0.5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1963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潘璐斐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圆正集团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1.05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13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1917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郎芸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校医院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1.00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1010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肖芳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继教院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1102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陈黎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数学系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1306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沈利红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机械工程系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12</w:t>
            </w:r>
          </w:p>
        </w:tc>
        <w:tc>
          <w:tcPr>
            <w:tcW w:w="284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</w:tbl>
    <w:p w:rsidR="00B32313" w:rsidRDefault="00B32313" w:rsidP="00DC2B5C">
      <w:pPr>
        <w:jc w:val="left"/>
      </w:pPr>
    </w:p>
    <w:p w:rsidR="00B32313" w:rsidRPr="00DC2B5C" w:rsidRDefault="00B32313" w:rsidP="00DC2B5C">
      <w:pPr>
        <w:jc w:val="left"/>
        <w:rPr>
          <w:rFonts w:eastAsia="黑体"/>
        </w:rPr>
      </w:pPr>
      <w:r w:rsidRPr="00DC2B5C">
        <w:rPr>
          <w:rFonts w:eastAsia="黑体"/>
        </w:rPr>
        <w:t xml:space="preserve"> 7</w:t>
      </w:r>
      <w:r w:rsidRPr="00DC2B5C">
        <w:rPr>
          <w:rFonts w:eastAsia="黑体" w:hint="eastAsia"/>
        </w:rPr>
        <w:t>、男子中年组跳高</w:t>
      </w:r>
      <w:r w:rsidRPr="00DC2B5C">
        <w:rPr>
          <w:rFonts w:eastAsia="黑体"/>
        </w:rPr>
        <w:t xml:space="preserve">                        </w:t>
      </w:r>
      <w:r w:rsidRPr="00DC2B5C">
        <w:rPr>
          <w:rFonts w:eastAsia="黑体" w:hint="eastAsia"/>
        </w:rPr>
        <w:t>决赛</w:t>
      </w:r>
      <w:r w:rsidRPr="00DC2B5C">
        <w:rPr>
          <w:rFonts w:eastAsia="黑体"/>
        </w:rPr>
        <w:t xml:space="preserve">                      </w:t>
      </w:r>
      <w:r>
        <w:rPr>
          <w:rFonts w:eastAsia="黑体"/>
        </w:rPr>
        <w:t>2014.10.24</w:t>
      </w:r>
      <w:r w:rsidRPr="00DC2B5C">
        <w:rPr>
          <w:rFonts w:eastAsia="黑体"/>
        </w:rPr>
        <w:t xml:space="preserve">  13:00</w:t>
      </w:r>
    </w:p>
    <w:tbl>
      <w:tblPr>
        <w:tblW w:w="0" w:type="auto"/>
        <w:tblInd w:w="-108" w:type="dxa"/>
        <w:tblBorders>
          <w:top w:val="single" w:sz="12" w:space="0" w:color="808080"/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B32313" w:rsidRPr="005747EB" w:rsidTr="00DC2B5C"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名次</w:t>
            </w:r>
          </w:p>
        </w:tc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号码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姓</w:t>
            </w:r>
            <w:r w:rsidRPr="005747EB">
              <w:rPr>
                <w:sz w:val="20"/>
              </w:rPr>
              <w:t xml:space="preserve">  </w:t>
            </w:r>
            <w:r w:rsidRPr="005747EB">
              <w:rPr>
                <w:rFonts w:hint="eastAsia"/>
                <w:sz w:val="20"/>
              </w:rPr>
              <w:t>名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得分</w:t>
            </w:r>
          </w:p>
        </w:tc>
        <w:tc>
          <w:tcPr>
            <w:tcW w:w="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序号</w:t>
            </w:r>
          </w:p>
        </w:tc>
        <w:tc>
          <w:tcPr>
            <w:tcW w:w="2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备注</w:t>
            </w:r>
          </w:p>
        </w:tc>
      </w:tr>
      <w:tr w:rsidR="00B32313" w:rsidRPr="005747EB" w:rsidTr="00DC2B5C"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1972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林成强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圆正集团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1.50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0686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叶安方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1.45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9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0358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祁巍锋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建筑学院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1.40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5.5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1209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朱岩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化学系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1.40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5.5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0770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王宏星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管理学院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1.40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8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0105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薛奎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教育学院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1.35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1017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应钜炎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继教院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1.30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8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0465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何云峰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环资学院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1.20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0690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李强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2019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汪海涛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后勤集团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284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</w:tbl>
    <w:p w:rsidR="00B32313" w:rsidRDefault="00B32313" w:rsidP="00DC2B5C">
      <w:pPr>
        <w:jc w:val="left"/>
      </w:pPr>
    </w:p>
    <w:p w:rsidR="00B32313" w:rsidRPr="00DC2B5C" w:rsidRDefault="00B32313" w:rsidP="00DC2B5C">
      <w:pPr>
        <w:jc w:val="left"/>
        <w:rPr>
          <w:rFonts w:eastAsia="黑体"/>
        </w:rPr>
      </w:pPr>
      <w:r w:rsidRPr="00DC2B5C">
        <w:rPr>
          <w:rFonts w:eastAsia="黑体"/>
        </w:rPr>
        <w:t xml:space="preserve"> 8</w:t>
      </w:r>
      <w:r w:rsidRPr="00DC2B5C">
        <w:rPr>
          <w:rFonts w:eastAsia="黑体" w:hint="eastAsia"/>
        </w:rPr>
        <w:t>、女子中年组跳高</w:t>
      </w:r>
      <w:r w:rsidRPr="00DC2B5C">
        <w:rPr>
          <w:rFonts w:eastAsia="黑体"/>
        </w:rPr>
        <w:t xml:space="preserve">                        </w:t>
      </w:r>
      <w:r w:rsidRPr="00DC2B5C">
        <w:rPr>
          <w:rFonts w:eastAsia="黑体" w:hint="eastAsia"/>
        </w:rPr>
        <w:t>决赛</w:t>
      </w:r>
      <w:r w:rsidRPr="00DC2B5C">
        <w:rPr>
          <w:rFonts w:eastAsia="黑体"/>
        </w:rPr>
        <w:t xml:space="preserve">                      </w:t>
      </w:r>
      <w:r>
        <w:rPr>
          <w:rFonts w:eastAsia="黑体"/>
        </w:rPr>
        <w:t>2014.10.25</w:t>
      </w:r>
      <w:r w:rsidRPr="00DC2B5C">
        <w:rPr>
          <w:rFonts w:eastAsia="黑体"/>
        </w:rPr>
        <w:t xml:space="preserve">   8:00</w:t>
      </w:r>
    </w:p>
    <w:tbl>
      <w:tblPr>
        <w:tblW w:w="0" w:type="auto"/>
        <w:tblInd w:w="-108" w:type="dxa"/>
        <w:tblBorders>
          <w:top w:val="single" w:sz="12" w:space="0" w:color="808080"/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B32313" w:rsidRPr="005747EB" w:rsidTr="00DC2B5C"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名次</w:t>
            </w:r>
          </w:p>
        </w:tc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号码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姓</w:t>
            </w:r>
            <w:r w:rsidRPr="005747EB">
              <w:rPr>
                <w:sz w:val="20"/>
              </w:rPr>
              <w:t xml:space="preserve">  </w:t>
            </w:r>
            <w:r w:rsidRPr="005747EB">
              <w:rPr>
                <w:rFonts w:hint="eastAsia"/>
                <w:sz w:val="20"/>
              </w:rPr>
              <w:t>名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得分</w:t>
            </w:r>
          </w:p>
        </w:tc>
        <w:tc>
          <w:tcPr>
            <w:tcW w:w="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序号</w:t>
            </w:r>
          </w:p>
        </w:tc>
        <w:tc>
          <w:tcPr>
            <w:tcW w:w="2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备注</w:t>
            </w:r>
          </w:p>
        </w:tc>
      </w:tr>
      <w:tr w:rsidR="00B32313" w:rsidRPr="005747EB" w:rsidTr="00DC2B5C"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0692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徐海萍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1.20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1929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蒋卫芳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校医院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1.15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2030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楼金青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后勤集团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1.15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1020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罗媚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继教院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1.15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2031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向小莉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后勤集团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1.05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8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1924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蒋玲飞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校医院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1.05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2032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李洁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后勤集团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1.00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1018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芮苏仙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继教院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1.00</w:t>
            </w:r>
          </w:p>
        </w:tc>
        <w:tc>
          <w:tcPr>
            <w:tcW w:w="8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</w:t>
            </w:r>
          </w:p>
        </w:tc>
        <w:tc>
          <w:tcPr>
            <w:tcW w:w="284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</w:tbl>
    <w:p w:rsidR="00B32313" w:rsidRDefault="00B32313" w:rsidP="00DC2B5C">
      <w:pPr>
        <w:jc w:val="left"/>
      </w:pPr>
    </w:p>
    <w:p w:rsidR="00B32313" w:rsidRPr="00DC2B5C" w:rsidRDefault="00B32313" w:rsidP="00DC2B5C">
      <w:pPr>
        <w:jc w:val="left"/>
        <w:rPr>
          <w:rFonts w:eastAsia="黑体"/>
        </w:rPr>
      </w:pPr>
      <w:r w:rsidRPr="00DC2B5C">
        <w:rPr>
          <w:rFonts w:eastAsia="黑体"/>
        </w:rPr>
        <w:t xml:space="preserve"> 9</w:t>
      </w:r>
      <w:r w:rsidRPr="00DC2B5C">
        <w:rPr>
          <w:rFonts w:eastAsia="黑体" w:hint="eastAsia"/>
        </w:rPr>
        <w:t>、研究生男子组跳远</w:t>
      </w:r>
      <w:r w:rsidRPr="00DC2B5C">
        <w:rPr>
          <w:rFonts w:eastAsia="黑体"/>
        </w:rPr>
        <w:t xml:space="preserve">                      </w:t>
      </w:r>
      <w:r w:rsidRPr="00DC2B5C">
        <w:rPr>
          <w:rFonts w:eastAsia="黑体" w:hint="eastAsia"/>
        </w:rPr>
        <w:t>决赛</w:t>
      </w:r>
      <w:r w:rsidRPr="00DC2B5C">
        <w:rPr>
          <w:rFonts w:eastAsia="黑体"/>
        </w:rPr>
        <w:t xml:space="preserve">                      </w:t>
      </w:r>
      <w:r>
        <w:rPr>
          <w:rFonts w:eastAsia="黑体"/>
        </w:rPr>
        <w:t>2014.10.24</w:t>
      </w:r>
      <w:r w:rsidRPr="00DC2B5C">
        <w:rPr>
          <w:rFonts w:eastAsia="黑体"/>
        </w:rPr>
        <w:t xml:space="preserve">  10:35</w:t>
      </w:r>
    </w:p>
    <w:tbl>
      <w:tblPr>
        <w:tblW w:w="0" w:type="auto"/>
        <w:tblInd w:w="-108" w:type="dxa"/>
        <w:tblBorders>
          <w:top w:val="single" w:sz="12" w:space="0" w:color="808080"/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B32313" w:rsidRPr="005747EB" w:rsidTr="00DC2B5C"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名次</w:t>
            </w:r>
          </w:p>
        </w:tc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号码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姓</w:t>
            </w:r>
            <w:r w:rsidRPr="005747EB">
              <w:rPr>
                <w:sz w:val="20"/>
              </w:rPr>
              <w:t xml:space="preserve">  </w:t>
            </w:r>
            <w:r w:rsidRPr="005747EB">
              <w:rPr>
                <w:rFonts w:hint="eastAsia"/>
                <w:sz w:val="20"/>
              </w:rPr>
              <w:t>名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得分</w:t>
            </w:r>
          </w:p>
        </w:tc>
        <w:tc>
          <w:tcPr>
            <w:tcW w:w="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序号</w:t>
            </w:r>
          </w:p>
        </w:tc>
        <w:tc>
          <w:tcPr>
            <w:tcW w:w="2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备注</w:t>
            </w:r>
          </w:p>
        </w:tc>
      </w:tr>
      <w:tr w:rsidR="00B32313" w:rsidRPr="005747EB" w:rsidTr="00DC2B5C"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0255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周立凯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数学系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6.01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0509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张瀚之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计算机学院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6.00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0411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俞剑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材料系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5.82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0465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肖晃庆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电气学院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5.67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31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1462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华昀峰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物理学系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5.60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0459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兰桂星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电气学院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5.56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15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0557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包健西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建筑学院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5.48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16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8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1664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沈晔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海洋学院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5.34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29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9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0254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宋一威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数学系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5.32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28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0660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张宗和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环资学院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5.19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0110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刘树洋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教育学院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5.10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37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0659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吴星星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环资学院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5.07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38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1506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郭天赐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控制系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5.07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18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0360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魏栋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机械工程系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5.00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43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0566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李光耀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建筑学院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4.92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40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0801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刘广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动科院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4.90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36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0401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杨涛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材料系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4.87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9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18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0512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蔡锐涛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计算机学院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4.85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19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1663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朱振宇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海洋学院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4.78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33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20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0357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武祥吉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机械工程系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4.77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45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21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1753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孙亚城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思政部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4.74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27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0152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仲彦玮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人文学院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4.70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22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1303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葛飞龙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化工系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4.62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1202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刘斌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高分子系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4.55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34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0753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黎坤瑜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农生院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4.54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30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0301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祁鲁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生科院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4.49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41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0605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赵建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生食学院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4.45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17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28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1754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冯光辉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思政部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4.43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13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29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1416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钱彬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能源系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4.41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25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30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1417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陈建业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能源系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4.38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39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31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0812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王帅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动科院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4.32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12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1507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尤晓赫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控制系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4.30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44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0906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沈雨润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药学院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4.29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35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0153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赵凯杰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人文学院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4.13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32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0955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张继伟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管理学院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3.91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0907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陈国权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药学院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3.67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21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0607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戴煌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生食学院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3.60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8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38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0954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房伊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管理学院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3.35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24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0855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钟金伟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0857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魏应凤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1051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李宇翔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公管学院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19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1054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贺焕振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公管学院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42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1203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吴安洋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高分子系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23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1454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孟维鹏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物理学系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20</w:t>
            </w:r>
          </w:p>
        </w:tc>
        <w:tc>
          <w:tcPr>
            <w:tcW w:w="284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</w:tbl>
    <w:p w:rsidR="00B32313" w:rsidRDefault="00B32313" w:rsidP="00DC2B5C">
      <w:pPr>
        <w:jc w:val="left"/>
      </w:pPr>
    </w:p>
    <w:p w:rsidR="00B32313" w:rsidRPr="00DC2B5C" w:rsidRDefault="00B32313" w:rsidP="00DC2B5C">
      <w:pPr>
        <w:jc w:val="left"/>
        <w:rPr>
          <w:rFonts w:eastAsia="黑体"/>
        </w:rPr>
      </w:pPr>
      <w:r w:rsidRPr="00DC2B5C">
        <w:rPr>
          <w:rFonts w:eastAsia="黑体"/>
        </w:rPr>
        <w:t>10</w:t>
      </w:r>
      <w:r w:rsidRPr="00DC2B5C">
        <w:rPr>
          <w:rFonts w:eastAsia="黑体" w:hint="eastAsia"/>
        </w:rPr>
        <w:t>、研究生女子组跳远</w:t>
      </w:r>
      <w:r w:rsidRPr="00DC2B5C">
        <w:rPr>
          <w:rFonts w:eastAsia="黑体"/>
        </w:rPr>
        <w:t xml:space="preserve">                      </w:t>
      </w:r>
      <w:r w:rsidRPr="00DC2B5C">
        <w:rPr>
          <w:rFonts w:eastAsia="黑体" w:hint="eastAsia"/>
        </w:rPr>
        <w:t>决赛</w:t>
      </w:r>
      <w:r w:rsidRPr="00DC2B5C">
        <w:rPr>
          <w:rFonts w:eastAsia="黑体"/>
        </w:rPr>
        <w:t xml:space="preserve">                      </w:t>
      </w:r>
      <w:r>
        <w:rPr>
          <w:rFonts w:eastAsia="黑体"/>
        </w:rPr>
        <w:t>2014.10.24</w:t>
      </w:r>
      <w:r w:rsidRPr="00DC2B5C">
        <w:rPr>
          <w:rFonts w:eastAsia="黑体"/>
        </w:rPr>
        <w:t xml:space="preserve">   9:00</w:t>
      </w:r>
    </w:p>
    <w:tbl>
      <w:tblPr>
        <w:tblW w:w="0" w:type="auto"/>
        <w:tblInd w:w="-108" w:type="dxa"/>
        <w:tblBorders>
          <w:top w:val="single" w:sz="12" w:space="0" w:color="808080"/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B32313" w:rsidRPr="005747EB" w:rsidTr="00DC2B5C"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名次</w:t>
            </w:r>
          </w:p>
        </w:tc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号码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姓</w:t>
            </w:r>
            <w:r w:rsidRPr="005747EB">
              <w:rPr>
                <w:sz w:val="20"/>
              </w:rPr>
              <w:t xml:space="preserve">  </w:t>
            </w:r>
            <w:r w:rsidRPr="005747EB">
              <w:rPr>
                <w:rFonts w:hint="eastAsia"/>
                <w:sz w:val="20"/>
              </w:rPr>
              <w:t>名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得分</w:t>
            </w:r>
          </w:p>
        </w:tc>
        <w:tc>
          <w:tcPr>
            <w:tcW w:w="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序号</w:t>
            </w:r>
          </w:p>
        </w:tc>
        <w:tc>
          <w:tcPr>
            <w:tcW w:w="2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备注</w:t>
            </w:r>
          </w:p>
        </w:tc>
      </w:tr>
      <w:tr w:rsidR="00B32313" w:rsidRPr="005747EB" w:rsidTr="00DC2B5C"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0005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沈洁心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经济学院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4.05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15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1313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屠高女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化工系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3.94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20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1002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徐志娟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信电系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3.87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19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0582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汪琴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建筑学院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3.84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29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0376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桑子涵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机械工程系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3.80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22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1003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颜敏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信电系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3.80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0115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张素华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教育学院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3.73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23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0702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陈蒙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生仪学院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3.64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42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8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1523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吴锐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控制系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3.52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31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0062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赵蔚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光华法学院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2.71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21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0065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阮晨宁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光华法学院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3.35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39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0120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李华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教育学院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2.99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40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0208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王超超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外院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3.30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0212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杨皎皎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外院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2.80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0266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谭艳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数学系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3.18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0377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贾甜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机械工程系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2.88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17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0417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刘静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材料系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33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0471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胡恩德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电气学院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2.39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13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0475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李海燕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电气学院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2.48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12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0520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杨莎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计算机学院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2.63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27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0528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屠佳琪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计算机学院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2.18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0571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熊满初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建筑学院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3.04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0619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吴甜甜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生食学院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2.86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0671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黄丹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环资学院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2.90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32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0672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华桂芬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环资学院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25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0758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李硕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农生院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3.52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34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0831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姜亚男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动科院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2.88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0832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吕彩凤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动科院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2.69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37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0869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周朵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3.01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9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0915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蔡蕊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药学院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3.43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26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0919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张秀琴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药学院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2.65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1065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伏佳佳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公管学院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3.47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36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1073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朱丹薇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公管学院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2.66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38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1262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周亭亭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光电系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30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1314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麻菊美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化工系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2.34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1360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袁颖欣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化学系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28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1433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刘闵婕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能源系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2.91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18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1521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喻成侠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控制系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3.49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8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1602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苗园园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心理系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16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1678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贾健君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海洋学院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35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1679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阚雅婷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海洋学院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24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0701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孙盼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生仪学院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3.18</w:t>
            </w:r>
          </w:p>
        </w:tc>
        <w:tc>
          <w:tcPr>
            <w:tcW w:w="8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41</w:t>
            </w:r>
          </w:p>
        </w:tc>
        <w:tc>
          <w:tcPr>
            <w:tcW w:w="284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</w:tbl>
    <w:p w:rsidR="00B32313" w:rsidRDefault="00B32313" w:rsidP="00DC2B5C">
      <w:pPr>
        <w:jc w:val="left"/>
      </w:pPr>
    </w:p>
    <w:p w:rsidR="00B32313" w:rsidRPr="00DC2B5C" w:rsidRDefault="00B32313" w:rsidP="00DC2B5C">
      <w:pPr>
        <w:jc w:val="left"/>
        <w:rPr>
          <w:rFonts w:eastAsia="黑体"/>
        </w:rPr>
      </w:pPr>
      <w:r w:rsidRPr="00DC2B5C">
        <w:rPr>
          <w:rFonts w:eastAsia="黑体"/>
        </w:rPr>
        <w:t>11</w:t>
      </w:r>
      <w:r w:rsidRPr="00DC2B5C">
        <w:rPr>
          <w:rFonts w:eastAsia="黑体" w:hint="eastAsia"/>
        </w:rPr>
        <w:t>、本科男子组跳远</w:t>
      </w:r>
      <w:r w:rsidRPr="00DC2B5C">
        <w:rPr>
          <w:rFonts w:eastAsia="黑体"/>
        </w:rPr>
        <w:t xml:space="preserve">                        </w:t>
      </w:r>
      <w:r w:rsidRPr="00DC2B5C">
        <w:rPr>
          <w:rFonts w:eastAsia="黑体" w:hint="eastAsia"/>
        </w:rPr>
        <w:t>决赛</w:t>
      </w:r>
      <w:r w:rsidRPr="00DC2B5C">
        <w:rPr>
          <w:rFonts w:eastAsia="黑体"/>
        </w:rPr>
        <w:t xml:space="preserve">                      </w:t>
      </w:r>
      <w:r>
        <w:rPr>
          <w:rFonts w:eastAsia="黑体"/>
        </w:rPr>
        <w:t>2014.10.24</w:t>
      </w:r>
      <w:r w:rsidRPr="00DC2B5C">
        <w:rPr>
          <w:rFonts w:eastAsia="黑体"/>
        </w:rPr>
        <w:t xml:space="preserve">  14:30</w:t>
      </w:r>
    </w:p>
    <w:tbl>
      <w:tblPr>
        <w:tblW w:w="0" w:type="auto"/>
        <w:tblInd w:w="-108" w:type="dxa"/>
        <w:tblBorders>
          <w:top w:val="single" w:sz="12" w:space="0" w:color="808080"/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B32313" w:rsidRPr="005747EB" w:rsidTr="00DC2B5C"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名次</w:t>
            </w:r>
          </w:p>
        </w:tc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号码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姓</w:t>
            </w:r>
            <w:r w:rsidRPr="005747EB">
              <w:rPr>
                <w:sz w:val="20"/>
              </w:rPr>
              <w:t xml:space="preserve">  </w:t>
            </w:r>
            <w:r w:rsidRPr="005747EB">
              <w:rPr>
                <w:rFonts w:hint="eastAsia"/>
                <w:sz w:val="20"/>
              </w:rPr>
              <w:t>名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得分</w:t>
            </w:r>
          </w:p>
        </w:tc>
        <w:tc>
          <w:tcPr>
            <w:tcW w:w="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序号</w:t>
            </w:r>
          </w:p>
        </w:tc>
        <w:tc>
          <w:tcPr>
            <w:tcW w:w="2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备注</w:t>
            </w:r>
          </w:p>
        </w:tc>
      </w:tr>
      <w:tr w:rsidR="00B32313" w:rsidRPr="005747EB" w:rsidTr="00DC2B5C"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0101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方超峰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教育学院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7.01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23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1254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陆文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公管学院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6.19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9.0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13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0128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邓小龙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教育学院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6.74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1602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黄亚玄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能源系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5.91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36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1417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柳元和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蓝田学园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5.75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40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1503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闫东旭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地球科学系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5.64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15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1415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金轩昂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蓝田学园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5.63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28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1364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韦鹏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云峰学园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5.52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41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1753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叶昊阳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控制系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5.45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20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8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1156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陈子丰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竺院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5.45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24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1809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夏天涯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物理学系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5.37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39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1365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王晨晗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云峰学园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5.29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27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0866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虞天明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5.26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42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0863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朱佳伟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5.20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16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1119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胡锦辉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丹青学园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5.19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30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1759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曾广扬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控制系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5.13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19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1701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李忠宝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化学系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5.08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9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18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0609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赵天哲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生食学院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5.04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26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18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1007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刘潮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信电系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5.04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17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20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0205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孙新松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外院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4.89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21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21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1159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王先哲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竺院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4.84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32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1808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黄甲甲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物理学系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4.83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25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1605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陈凯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能源系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4.73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1056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胡晓畑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航空学院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4.72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1674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沈术豪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光电系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4.71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12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0258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张泽阳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数学系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4.66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18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0361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杨涛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机械工程系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4.64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28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1563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杨文武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高分子系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4.60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35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29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0660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裴俊绅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环资学院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4.59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30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1654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刘晟华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光电系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4.52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8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31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0367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孙强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机械工程系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4.37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37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0407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方超炎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材料系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4.27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0152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盛雨潇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人文学院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4.15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0501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吴思晗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计算机学院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4.06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29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0907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吴振兴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药学院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4.06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38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0563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南博文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建筑学院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4.04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1906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黄瑞宝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海洋学院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3.63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43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0451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杨超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电气学院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34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0454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沈阳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电气学院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31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0521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杨天宇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计算机学院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0773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陈顶顶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农生院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22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1013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吴武超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信电系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1104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丁闻捷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丹青学园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33</w:t>
            </w:r>
          </w:p>
        </w:tc>
        <w:tc>
          <w:tcPr>
            <w:tcW w:w="284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</w:tbl>
    <w:p w:rsidR="00B32313" w:rsidRDefault="00B32313" w:rsidP="00DC2B5C">
      <w:pPr>
        <w:jc w:val="left"/>
      </w:pPr>
    </w:p>
    <w:p w:rsidR="00B32313" w:rsidRPr="00DC2B5C" w:rsidRDefault="00B32313" w:rsidP="00DC2B5C">
      <w:pPr>
        <w:jc w:val="left"/>
        <w:rPr>
          <w:rFonts w:eastAsia="黑体"/>
        </w:rPr>
      </w:pPr>
      <w:r w:rsidRPr="00DC2B5C">
        <w:rPr>
          <w:rFonts w:eastAsia="黑体"/>
        </w:rPr>
        <w:t>12</w:t>
      </w:r>
      <w:r w:rsidRPr="00DC2B5C">
        <w:rPr>
          <w:rFonts w:eastAsia="黑体" w:hint="eastAsia"/>
        </w:rPr>
        <w:t>、本科女子组跳远</w:t>
      </w:r>
      <w:r w:rsidRPr="00DC2B5C">
        <w:rPr>
          <w:rFonts w:eastAsia="黑体"/>
        </w:rPr>
        <w:t xml:space="preserve">                        </w:t>
      </w:r>
      <w:r w:rsidRPr="00DC2B5C">
        <w:rPr>
          <w:rFonts w:eastAsia="黑体" w:hint="eastAsia"/>
        </w:rPr>
        <w:t>决赛</w:t>
      </w:r>
      <w:r w:rsidRPr="00DC2B5C">
        <w:rPr>
          <w:rFonts w:eastAsia="黑体"/>
        </w:rPr>
        <w:t xml:space="preserve">                      </w:t>
      </w:r>
      <w:r>
        <w:rPr>
          <w:rFonts w:eastAsia="黑体"/>
        </w:rPr>
        <w:t>2014.10.25</w:t>
      </w:r>
      <w:r w:rsidRPr="00DC2B5C">
        <w:rPr>
          <w:rFonts w:eastAsia="黑体"/>
        </w:rPr>
        <w:t xml:space="preserve">  13:00</w:t>
      </w:r>
    </w:p>
    <w:tbl>
      <w:tblPr>
        <w:tblW w:w="0" w:type="auto"/>
        <w:tblInd w:w="-108" w:type="dxa"/>
        <w:tblBorders>
          <w:top w:val="single" w:sz="12" w:space="0" w:color="808080"/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B32313" w:rsidRPr="005747EB" w:rsidTr="00DC2B5C"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名次</w:t>
            </w:r>
          </w:p>
        </w:tc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号码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姓</w:t>
            </w:r>
            <w:r w:rsidRPr="005747EB">
              <w:rPr>
                <w:sz w:val="20"/>
              </w:rPr>
              <w:t xml:space="preserve">  </w:t>
            </w:r>
            <w:r w:rsidRPr="005747EB">
              <w:rPr>
                <w:rFonts w:hint="eastAsia"/>
                <w:sz w:val="20"/>
              </w:rPr>
              <w:t>名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得分</w:t>
            </w:r>
          </w:p>
        </w:tc>
        <w:tc>
          <w:tcPr>
            <w:tcW w:w="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序号</w:t>
            </w:r>
          </w:p>
        </w:tc>
        <w:tc>
          <w:tcPr>
            <w:tcW w:w="2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备注</w:t>
            </w:r>
          </w:p>
        </w:tc>
      </w:tr>
      <w:tr w:rsidR="00B32313" w:rsidRPr="005747EB" w:rsidTr="00DC2B5C"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0137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李玉琪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教育学院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4.81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1134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张萌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丹青学园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4.15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9.0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26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1133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姚佳颖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丹青学园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4.04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28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0232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范淑菡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外院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3.98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16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1430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王思琪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蓝田学园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3.98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29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1422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姚玥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蓝田学园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3.89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0782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魏圣飞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农生院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3.85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34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0877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俞梦华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3.84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27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8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1383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游雨晴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云峰学园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3.70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13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0708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蔡亦清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生仪学院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3.64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9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1393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郑家齐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云峰学园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3.61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22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0882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余梦丽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3.53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0373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陈宁宁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机械工程系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3.48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0827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吴烨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动科院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3.45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19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1180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熊中延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竺院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3.40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25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0668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葛好晴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环资学院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3.34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0709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陈婉琳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生仪学院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3.30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15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18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1635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袁子薇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能源系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3.16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21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19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1644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余柳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能源系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3.14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31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20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0153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蓝诗雨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人文学院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3.06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36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21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1176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丁欢欣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竺院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3.03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37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0312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白文婉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生科院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2.95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0975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许冬晴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管理学院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2.64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33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0586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胡晓燕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建筑学院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2.43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30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0234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翟玥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外院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2.42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8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0467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周海燕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电气学院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2.40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0923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王云霞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药学院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2.33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38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28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0061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黄泱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光华法学院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2.07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0057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瞿佳钰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光华法学院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35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0131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李丛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教育学院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0272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向辰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数学系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18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0535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熊越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计算机学院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17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0589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林天帆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建筑学院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20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0627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李奕同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生食学院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0669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杨韦玲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环资学院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32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0979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陆相凝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管理学院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23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1696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费蕾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光电系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24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1698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柯薇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光电系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12</w:t>
            </w:r>
          </w:p>
        </w:tc>
        <w:tc>
          <w:tcPr>
            <w:tcW w:w="284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</w:tbl>
    <w:p w:rsidR="00B32313" w:rsidRDefault="00B32313" w:rsidP="00DC2B5C">
      <w:pPr>
        <w:jc w:val="left"/>
      </w:pPr>
    </w:p>
    <w:p w:rsidR="00B32313" w:rsidRPr="00DC2B5C" w:rsidRDefault="00B32313" w:rsidP="00DC2B5C">
      <w:pPr>
        <w:jc w:val="left"/>
        <w:rPr>
          <w:rFonts w:eastAsia="黑体"/>
        </w:rPr>
      </w:pPr>
      <w:r w:rsidRPr="00DC2B5C">
        <w:rPr>
          <w:rFonts w:eastAsia="黑体"/>
        </w:rPr>
        <w:t>13</w:t>
      </w:r>
      <w:r w:rsidRPr="00DC2B5C">
        <w:rPr>
          <w:rFonts w:eastAsia="黑体" w:hint="eastAsia"/>
        </w:rPr>
        <w:t>、男子青年组跳远</w:t>
      </w:r>
      <w:r w:rsidRPr="00DC2B5C">
        <w:rPr>
          <w:rFonts w:eastAsia="黑体"/>
        </w:rPr>
        <w:t xml:space="preserve">                        </w:t>
      </w:r>
      <w:r w:rsidRPr="00DC2B5C">
        <w:rPr>
          <w:rFonts w:eastAsia="黑体" w:hint="eastAsia"/>
        </w:rPr>
        <w:t>决赛</w:t>
      </w:r>
      <w:r w:rsidRPr="00DC2B5C">
        <w:rPr>
          <w:rFonts w:eastAsia="黑体"/>
        </w:rPr>
        <w:t xml:space="preserve">                      </w:t>
      </w:r>
      <w:r>
        <w:rPr>
          <w:rFonts w:eastAsia="黑体"/>
        </w:rPr>
        <w:t>2014.10.24</w:t>
      </w:r>
      <w:r w:rsidRPr="00DC2B5C">
        <w:rPr>
          <w:rFonts w:eastAsia="黑体"/>
        </w:rPr>
        <w:t xml:space="preserve">   9:00</w:t>
      </w:r>
    </w:p>
    <w:tbl>
      <w:tblPr>
        <w:tblW w:w="0" w:type="auto"/>
        <w:tblInd w:w="-108" w:type="dxa"/>
        <w:tblBorders>
          <w:top w:val="single" w:sz="12" w:space="0" w:color="808080"/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B32313" w:rsidRPr="005747EB" w:rsidTr="00DC2B5C"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名次</w:t>
            </w:r>
          </w:p>
        </w:tc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号码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姓</w:t>
            </w:r>
            <w:r w:rsidRPr="005747EB">
              <w:rPr>
                <w:sz w:val="20"/>
              </w:rPr>
              <w:t xml:space="preserve">  </w:t>
            </w:r>
            <w:r w:rsidRPr="005747EB">
              <w:rPr>
                <w:rFonts w:hint="eastAsia"/>
                <w:sz w:val="20"/>
              </w:rPr>
              <w:t>名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得分</w:t>
            </w:r>
          </w:p>
        </w:tc>
        <w:tc>
          <w:tcPr>
            <w:tcW w:w="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序号</w:t>
            </w:r>
          </w:p>
        </w:tc>
        <w:tc>
          <w:tcPr>
            <w:tcW w:w="2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备注</w:t>
            </w:r>
          </w:p>
        </w:tc>
      </w:tr>
      <w:tr w:rsidR="00B32313" w:rsidRPr="005747EB" w:rsidTr="00DC2B5C"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1951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谢钦赵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圆正集团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6.12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37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2001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夏升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后勤集团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5.80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1302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刘晓健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机械工程系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5.71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16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0663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卫振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5.29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15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1855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柴丰博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校机关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5.16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24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2206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吴正辉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农业试验站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5.15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18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0664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饶应波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5.14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39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8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0665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蒋磊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5.12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9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1008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何海延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继教院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4.95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27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2007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于洪伟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后勤集团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4.92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0456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田生科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环资学院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4.88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40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1201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王利剑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化学系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4.65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17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0351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缪海锋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建筑学院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4.37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21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1202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林旭锋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化学系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4.35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26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2101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陈耿锋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图书信息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4.34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20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1601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夏雷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高分子系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4.32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36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0454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朱亮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环资学院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4.18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25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0901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钱仁云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药学院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4.18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8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19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0005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童川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经济学院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4.17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22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20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0758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徐振濂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管理学院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4.12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35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21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1961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覃琦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圆正集团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4.10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38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0605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王华冰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动科院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4.03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9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2152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徐乙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出版社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3.98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2009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郑希秋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后勤集团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3.87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12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0553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李俊星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农生院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3.60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13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0151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林晓光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人文学院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3.56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0602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师福山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动科院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3.41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2103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林传峰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图书信息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3.41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29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0202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刘永强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外院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3.37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33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30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1906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王保丰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校医院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3.05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28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31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0457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宋薛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环资学院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2.80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23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0201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ROMNLNOVSKII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外院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0203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张岳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外院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30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0355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吴坷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建筑学院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29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0603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任大喜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动科院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31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1003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蒋杰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继教院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34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1301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沈洪垚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机械工程系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32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1865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苏传令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校机关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1869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沈志成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校机关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2156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冯其华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出版社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19</w:t>
            </w:r>
          </w:p>
        </w:tc>
        <w:tc>
          <w:tcPr>
            <w:tcW w:w="284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</w:tbl>
    <w:p w:rsidR="00B32313" w:rsidRDefault="00B32313" w:rsidP="00DC2B5C">
      <w:pPr>
        <w:jc w:val="left"/>
      </w:pPr>
    </w:p>
    <w:p w:rsidR="00B32313" w:rsidRPr="00DC2B5C" w:rsidRDefault="00B32313" w:rsidP="00DC2B5C">
      <w:pPr>
        <w:jc w:val="left"/>
        <w:rPr>
          <w:rFonts w:eastAsia="黑体"/>
        </w:rPr>
      </w:pPr>
      <w:r w:rsidRPr="00DC2B5C">
        <w:rPr>
          <w:rFonts w:eastAsia="黑体"/>
        </w:rPr>
        <w:t>14</w:t>
      </w:r>
      <w:r w:rsidRPr="00DC2B5C">
        <w:rPr>
          <w:rFonts w:eastAsia="黑体" w:hint="eastAsia"/>
        </w:rPr>
        <w:t>、女子青年组跳远</w:t>
      </w:r>
      <w:r w:rsidRPr="00DC2B5C">
        <w:rPr>
          <w:rFonts w:eastAsia="黑体"/>
        </w:rPr>
        <w:t xml:space="preserve">                        </w:t>
      </w:r>
      <w:r w:rsidRPr="00DC2B5C">
        <w:rPr>
          <w:rFonts w:eastAsia="黑体" w:hint="eastAsia"/>
        </w:rPr>
        <w:t>决赛</w:t>
      </w:r>
      <w:r w:rsidRPr="00DC2B5C">
        <w:rPr>
          <w:rFonts w:eastAsia="黑体"/>
        </w:rPr>
        <w:t xml:space="preserve">                      </w:t>
      </w:r>
      <w:r>
        <w:rPr>
          <w:rFonts w:eastAsia="黑体"/>
        </w:rPr>
        <w:t>2014.10.24</w:t>
      </w:r>
      <w:r w:rsidRPr="00DC2B5C">
        <w:rPr>
          <w:rFonts w:eastAsia="黑体"/>
        </w:rPr>
        <w:t xml:space="preserve">  13:00</w:t>
      </w:r>
    </w:p>
    <w:tbl>
      <w:tblPr>
        <w:tblW w:w="0" w:type="auto"/>
        <w:tblInd w:w="-108" w:type="dxa"/>
        <w:tblBorders>
          <w:top w:val="single" w:sz="12" w:space="0" w:color="808080"/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B32313" w:rsidRPr="005747EB" w:rsidTr="00DC2B5C"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名次</w:t>
            </w:r>
          </w:p>
        </w:tc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号码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姓</w:t>
            </w:r>
            <w:r w:rsidRPr="005747EB">
              <w:rPr>
                <w:sz w:val="20"/>
              </w:rPr>
              <w:t xml:space="preserve">  </w:t>
            </w:r>
            <w:r w:rsidRPr="005747EB">
              <w:rPr>
                <w:rFonts w:hint="eastAsia"/>
                <w:sz w:val="20"/>
              </w:rPr>
              <w:t>名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得分</w:t>
            </w:r>
          </w:p>
        </w:tc>
        <w:tc>
          <w:tcPr>
            <w:tcW w:w="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序号</w:t>
            </w:r>
          </w:p>
        </w:tc>
        <w:tc>
          <w:tcPr>
            <w:tcW w:w="2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备注</w:t>
            </w:r>
          </w:p>
        </w:tc>
      </w:tr>
      <w:tr w:rsidR="00B32313" w:rsidRPr="005747EB" w:rsidTr="00DC2B5C"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1962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李晓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圆正集团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4.30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0104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高乃春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教育学院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4.01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23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0680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胡洁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4.00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9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0681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潘钰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3.89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18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0667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童菲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3.81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2015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江咏梅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后勤集团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3.66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0766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陈超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管理学院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3.60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8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1967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曾超美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圆正集团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3.50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34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9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0009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沈美玲（备）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经济学院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3.35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22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9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0907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姚露佳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药学院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3.35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29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9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1874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余文菁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校机关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3.35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32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1251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刘瑞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地球科学系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3.34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38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2112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杜远东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图书信息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3.28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26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2160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沈明月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出版社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3.19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39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0607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蒋学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动科院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3.16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8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1879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赵娜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校机关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3.16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21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0156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尤淑君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人文学院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2.93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18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2209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李云琴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农业试验站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2.91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19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19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1881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高蕾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校机关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2.74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16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20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2014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梅珍珍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后勤集团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2.67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21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1207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蒋艳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化学系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2.49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36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0462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马学琴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环资学院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2.41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17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0460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孙健伟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环资学院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2.40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0008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王智媛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经济学院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2.37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2117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李洁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图书信息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2.34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27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2161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孙硕硕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出版社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2.30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35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0205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李旭桦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外院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0206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杨丹旎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外院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20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0305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吴越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电气学院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37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0558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牛耀芳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农生院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15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0606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陈瑶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动科院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33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0959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孟瑞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公管学院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30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1010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肖芳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继教院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24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1306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沈利红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机械工程系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13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1911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陈帆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校医院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25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1914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赵信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校医院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1916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潘天添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校医院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12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2113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邵蕊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图书信息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31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2163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潘晶晶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出版社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28</w:t>
            </w:r>
          </w:p>
        </w:tc>
        <w:tc>
          <w:tcPr>
            <w:tcW w:w="284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</w:tbl>
    <w:p w:rsidR="00B32313" w:rsidRDefault="00B32313" w:rsidP="00DC2B5C">
      <w:pPr>
        <w:jc w:val="left"/>
      </w:pPr>
    </w:p>
    <w:p w:rsidR="00B32313" w:rsidRPr="00DC2B5C" w:rsidRDefault="00B32313" w:rsidP="00DC2B5C">
      <w:pPr>
        <w:jc w:val="left"/>
        <w:rPr>
          <w:rFonts w:eastAsia="黑体"/>
        </w:rPr>
      </w:pPr>
      <w:r w:rsidRPr="00DC2B5C">
        <w:rPr>
          <w:rFonts w:eastAsia="黑体"/>
        </w:rPr>
        <w:t>15</w:t>
      </w:r>
      <w:r w:rsidRPr="00DC2B5C">
        <w:rPr>
          <w:rFonts w:eastAsia="黑体" w:hint="eastAsia"/>
        </w:rPr>
        <w:t>、男子中年组跳远</w:t>
      </w:r>
      <w:r w:rsidRPr="00DC2B5C">
        <w:rPr>
          <w:rFonts w:eastAsia="黑体"/>
        </w:rPr>
        <w:t xml:space="preserve">                        </w:t>
      </w:r>
      <w:r w:rsidRPr="00DC2B5C">
        <w:rPr>
          <w:rFonts w:eastAsia="黑体" w:hint="eastAsia"/>
        </w:rPr>
        <w:t>决赛</w:t>
      </w:r>
      <w:r w:rsidRPr="00DC2B5C">
        <w:rPr>
          <w:rFonts w:eastAsia="黑体"/>
        </w:rPr>
        <w:t xml:space="preserve">                      </w:t>
      </w:r>
      <w:r>
        <w:rPr>
          <w:rFonts w:eastAsia="黑体"/>
        </w:rPr>
        <w:t>2014.10.25</w:t>
      </w:r>
      <w:r w:rsidRPr="00DC2B5C">
        <w:rPr>
          <w:rFonts w:eastAsia="黑体"/>
        </w:rPr>
        <w:t xml:space="preserve">   8:35</w:t>
      </w:r>
    </w:p>
    <w:tbl>
      <w:tblPr>
        <w:tblW w:w="0" w:type="auto"/>
        <w:tblInd w:w="-108" w:type="dxa"/>
        <w:tblBorders>
          <w:top w:val="single" w:sz="12" w:space="0" w:color="808080"/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B32313" w:rsidRPr="005747EB" w:rsidTr="00DC2B5C"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名次</w:t>
            </w:r>
          </w:p>
        </w:tc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号码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姓</w:t>
            </w:r>
            <w:r w:rsidRPr="005747EB">
              <w:rPr>
                <w:sz w:val="20"/>
              </w:rPr>
              <w:t xml:space="preserve">  </w:t>
            </w:r>
            <w:r w:rsidRPr="005747EB">
              <w:rPr>
                <w:rFonts w:hint="eastAsia"/>
                <w:sz w:val="20"/>
              </w:rPr>
              <w:t>名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得分</w:t>
            </w:r>
          </w:p>
        </w:tc>
        <w:tc>
          <w:tcPr>
            <w:tcW w:w="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序号</w:t>
            </w:r>
          </w:p>
        </w:tc>
        <w:tc>
          <w:tcPr>
            <w:tcW w:w="2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备注</w:t>
            </w:r>
          </w:p>
        </w:tc>
      </w:tr>
      <w:tr w:rsidR="00B32313" w:rsidRPr="005747EB" w:rsidTr="00DC2B5C"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1972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林成强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圆正集团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5.24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1883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吴子贵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校机关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5.19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12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1973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徐建强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圆正集团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4.69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17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0608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钱利纯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动科院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4.56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2122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杨建兵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图书信息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4.56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2021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朱赢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后勤集团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4.54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0359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傅慧俊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建筑学院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4.35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8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0360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王卡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建筑学院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4.34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19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9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2027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原继昌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后勤集团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4.26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1016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何猛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继教院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4.20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0691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张国平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4.12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18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1921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李来亮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校医院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3.76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15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1920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陈侃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校医院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3.14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16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1919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钱菁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校医院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2.97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20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0210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隋红升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外院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0361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应宏伟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建筑学院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9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0465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何云峰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环资学院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0685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汪阳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8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0771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蒋帆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管理学院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2120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徐志越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图书信息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13</w:t>
            </w:r>
          </w:p>
        </w:tc>
        <w:tc>
          <w:tcPr>
            <w:tcW w:w="284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</w:tbl>
    <w:p w:rsidR="00B32313" w:rsidRDefault="00B32313" w:rsidP="00DC2B5C">
      <w:pPr>
        <w:jc w:val="left"/>
      </w:pPr>
    </w:p>
    <w:p w:rsidR="00B32313" w:rsidRPr="00DC2B5C" w:rsidRDefault="00B32313" w:rsidP="00DC2B5C">
      <w:pPr>
        <w:jc w:val="left"/>
        <w:rPr>
          <w:rFonts w:eastAsia="黑体"/>
        </w:rPr>
      </w:pPr>
      <w:r w:rsidRPr="00DC2B5C">
        <w:rPr>
          <w:rFonts w:eastAsia="黑体"/>
        </w:rPr>
        <w:t>16</w:t>
      </w:r>
      <w:r w:rsidRPr="00DC2B5C">
        <w:rPr>
          <w:rFonts w:eastAsia="黑体" w:hint="eastAsia"/>
        </w:rPr>
        <w:t>、女子中年组跳远</w:t>
      </w:r>
      <w:r w:rsidRPr="00DC2B5C">
        <w:rPr>
          <w:rFonts w:eastAsia="黑体"/>
        </w:rPr>
        <w:t xml:space="preserve">                        </w:t>
      </w:r>
      <w:r w:rsidRPr="00DC2B5C">
        <w:rPr>
          <w:rFonts w:eastAsia="黑体" w:hint="eastAsia"/>
        </w:rPr>
        <w:t>决赛</w:t>
      </w:r>
      <w:r w:rsidRPr="00DC2B5C">
        <w:rPr>
          <w:rFonts w:eastAsia="黑体"/>
        </w:rPr>
        <w:t xml:space="preserve">                      </w:t>
      </w:r>
      <w:r>
        <w:rPr>
          <w:rFonts w:eastAsia="黑体"/>
        </w:rPr>
        <w:t>2014.10.25</w:t>
      </w:r>
      <w:r w:rsidRPr="00DC2B5C">
        <w:rPr>
          <w:rFonts w:eastAsia="黑体"/>
        </w:rPr>
        <w:t xml:space="preserve">  13:00</w:t>
      </w:r>
    </w:p>
    <w:tbl>
      <w:tblPr>
        <w:tblW w:w="0" w:type="auto"/>
        <w:tblInd w:w="-108" w:type="dxa"/>
        <w:tblBorders>
          <w:top w:val="single" w:sz="12" w:space="0" w:color="808080"/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B32313" w:rsidRPr="005747EB" w:rsidTr="00DC2B5C"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名次</w:t>
            </w:r>
          </w:p>
        </w:tc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号码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姓</w:t>
            </w:r>
            <w:r w:rsidRPr="005747EB">
              <w:rPr>
                <w:sz w:val="20"/>
              </w:rPr>
              <w:t xml:space="preserve">  </w:t>
            </w:r>
            <w:r w:rsidRPr="005747EB">
              <w:rPr>
                <w:rFonts w:hint="eastAsia"/>
                <w:sz w:val="20"/>
              </w:rPr>
              <w:t>名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得分</w:t>
            </w:r>
          </w:p>
        </w:tc>
        <w:tc>
          <w:tcPr>
            <w:tcW w:w="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序号</w:t>
            </w:r>
          </w:p>
        </w:tc>
        <w:tc>
          <w:tcPr>
            <w:tcW w:w="2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备注</w:t>
            </w:r>
          </w:p>
        </w:tc>
      </w:tr>
      <w:tr w:rsidR="00B32313" w:rsidRPr="005747EB" w:rsidTr="00DC2B5C"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1310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金洁勤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机械工程系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3.98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9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0612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杜华华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动科院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3.81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0693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裘如董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3.55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8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1020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罗媚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继教院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3.36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1926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应淑萍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校医院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2.84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2129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叶镒娟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图书信息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2.35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1927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徐晓梅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校医院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2.00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0214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刘慧梅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外院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0217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傅利琴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外院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0218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卢玲伟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外院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</w:t>
            </w:r>
          </w:p>
        </w:tc>
        <w:tc>
          <w:tcPr>
            <w:tcW w:w="284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</w:tbl>
    <w:p w:rsidR="00B32313" w:rsidRDefault="00B32313" w:rsidP="00DC2B5C">
      <w:pPr>
        <w:jc w:val="left"/>
      </w:pPr>
    </w:p>
    <w:p w:rsidR="00B32313" w:rsidRPr="00DC2B5C" w:rsidRDefault="00B32313" w:rsidP="00DC2B5C">
      <w:pPr>
        <w:jc w:val="left"/>
        <w:rPr>
          <w:rFonts w:eastAsia="黑体"/>
        </w:rPr>
      </w:pPr>
      <w:r w:rsidRPr="00DC2B5C">
        <w:rPr>
          <w:rFonts w:eastAsia="黑体"/>
        </w:rPr>
        <w:t>17</w:t>
      </w:r>
      <w:r w:rsidRPr="00DC2B5C">
        <w:rPr>
          <w:rFonts w:eastAsia="黑体" w:hint="eastAsia"/>
        </w:rPr>
        <w:t>、本科男子组三级跳远</w:t>
      </w:r>
      <w:r w:rsidRPr="00DC2B5C">
        <w:rPr>
          <w:rFonts w:eastAsia="黑体"/>
        </w:rPr>
        <w:t xml:space="preserve">                    </w:t>
      </w:r>
      <w:r w:rsidRPr="00DC2B5C">
        <w:rPr>
          <w:rFonts w:eastAsia="黑体" w:hint="eastAsia"/>
        </w:rPr>
        <w:t>决赛</w:t>
      </w:r>
      <w:r w:rsidRPr="00DC2B5C">
        <w:rPr>
          <w:rFonts w:eastAsia="黑体"/>
        </w:rPr>
        <w:t xml:space="preserve">                      </w:t>
      </w:r>
      <w:r>
        <w:rPr>
          <w:rFonts w:eastAsia="黑体"/>
        </w:rPr>
        <w:t>2014.10.25</w:t>
      </w:r>
      <w:r w:rsidRPr="00DC2B5C">
        <w:rPr>
          <w:rFonts w:eastAsia="黑体"/>
        </w:rPr>
        <w:t xml:space="preserve">   8:00</w:t>
      </w:r>
    </w:p>
    <w:tbl>
      <w:tblPr>
        <w:tblW w:w="0" w:type="auto"/>
        <w:tblInd w:w="-108" w:type="dxa"/>
        <w:tblBorders>
          <w:top w:val="single" w:sz="12" w:space="0" w:color="808080"/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B32313" w:rsidRPr="005747EB" w:rsidTr="00DC2B5C"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名次</w:t>
            </w:r>
          </w:p>
        </w:tc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号码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姓</w:t>
            </w:r>
            <w:r w:rsidRPr="005747EB">
              <w:rPr>
                <w:sz w:val="20"/>
              </w:rPr>
              <w:t xml:space="preserve">  </w:t>
            </w:r>
            <w:r w:rsidRPr="005747EB">
              <w:rPr>
                <w:rFonts w:hint="eastAsia"/>
                <w:sz w:val="20"/>
              </w:rPr>
              <w:t>名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得分</w:t>
            </w:r>
          </w:p>
        </w:tc>
        <w:tc>
          <w:tcPr>
            <w:tcW w:w="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序号</w:t>
            </w:r>
          </w:p>
        </w:tc>
        <w:tc>
          <w:tcPr>
            <w:tcW w:w="2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备注</w:t>
            </w:r>
          </w:p>
        </w:tc>
      </w:tr>
      <w:tr w:rsidR="00B32313" w:rsidRPr="005747EB" w:rsidTr="00DC2B5C"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0101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方超峰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教育学院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13.06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19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1254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陆文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公管学院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12.13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9.0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22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0128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邓小龙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教育学院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13.06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25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1361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徐天晴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云峰学园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12.00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8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1411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许康桦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蓝田学园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11.82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1362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沈张翀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云峰学园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11.62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13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1112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成功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丹青学园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11.38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12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1111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姚成林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丹青学园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11.36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18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0767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王卫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农生院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11.27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23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8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0863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朱佳伟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11.02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1013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吴武超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信电系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10.84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26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1626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胡浩翔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能源系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10.63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15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0452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林圣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电气学院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10.42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0218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张宏伟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外院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10.21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1156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陈子丰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竺院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10.16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24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0701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刑浩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生仪学院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9.89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20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1158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高刻飞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竺院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9.89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18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0410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杨祺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材料系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9.58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19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0663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杜磊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环资学院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9.30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17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0506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梁帅龙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计算机学院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27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0611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柳子易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生食学院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21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0916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朱程远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药学院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28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0957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王岑丰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管理学院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1012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孙根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信电系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1056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胡晓畑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航空学院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1407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林家堃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蓝田学园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9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1659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吴函烁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光电系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1663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张晓波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光电系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16</w:t>
            </w:r>
          </w:p>
        </w:tc>
        <w:tc>
          <w:tcPr>
            <w:tcW w:w="284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</w:tbl>
    <w:p w:rsidR="00B32313" w:rsidRDefault="00B32313" w:rsidP="00DC2B5C">
      <w:pPr>
        <w:jc w:val="left"/>
      </w:pPr>
    </w:p>
    <w:p w:rsidR="00B32313" w:rsidRPr="00DC2B5C" w:rsidRDefault="00B32313" w:rsidP="00DC2B5C">
      <w:pPr>
        <w:jc w:val="left"/>
        <w:rPr>
          <w:rFonts w:eastAsia="黑体"/>
        </w:rPr>
      </w:pPr>
      <w:r w:rsidRPr="00DC2B5C">
        <w:rPr>
          <w:rFonts w:eastAsia="黑体"/>
        </w:rPr>
        <w:t>18</w:t>
      </w:r>
      <w:r w:rsidRPr="00DC2B5C">
        <w:rPr>
          <w:rFonts w:eastAsia="黑体" w:hint="eastAsia"/>
        </w:rPr>
        <w:t>、本科女子组三级跳远</w:t>
      </w:r>
      <w:r w:rsidRPr="00DC2B5C">
        <w:rPr>
          <w:rFonts w:eastAsia="黑体"/>
        </w:rPr>
        <w:t xml:space="preserve">                    </w:t>
      </w:r>
      <w:r w:rsidRPr="00DC2B5C">
        <w:rPr>
          <w:rFonts w:eastAsia="黑体" w:hint="eastAsia"/>
        </w:rPr>
        <w:t>决赛</w:t>
      </w:r>
      <w:r w:rsidRPr="00DC2B5C">
        <w:rPr>
          <w:rFonts w:eastAsia="黑体"/>
        </w:rPr>
        <w:t xml:space="preserve">                      </w:t>
      </w:r>
      <w:r>
        <w:rPr>
          <w:rFonts w:eastAsia="黑体"/>
        </w:rPr>
        <w:t>2014.10.24</w:t>
      </w:r>
      <w:r w:rsidRPr="00DC2B5C">
        <w:rPr>
          <w:rFonts w:eastAsia="黑体"/>
        </w:rPr>
        <w:t xml:space="preserve">  13:00</w:t>
      </w:r>
    </w:p>
    <w:tbl>
      <w:tblPr>
        <w:tblW w:w="0" w:type="auto"/>
        <w:tblInd w:w="-108" w:type="dxa"/>
        <w:tblBorders>
          <w:top w:val="single" w:sz="12" w:space="0" w:color="808080"/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B32313" w:rsidRPr="005747EB" w:rsidTr="00DC2B5C"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名次</w:t>
            </w:r>
          </w:p>
        </w:tc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号码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姓</w:t>
            </w:r>
            <w:r w:rsidRPr="005747EB">
              <w:rPr>
                <w:sz w:val="20"/>
              </w:rPr>
              <w:t xml:space="preserve">  </w:t>
            </w:r>
            <w:r w:rsidRPr="005747EB">
              <w:rPr>
                <w:rFonts w:hint="eastAsia"/>
                <w:sz w:val="20"/>
              </w:rPr>
              <w:t>名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得分</w:t>
            </w:r>
          </w:p>
        </w:tc>
        <w:tc>
          <w:tcPr>
            <w:tcW w:w="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序号</w:t>
            </w:r>
          </w:p>
        </w:tc>
        <w:tc>
          <w:tcPr>
            <w:tcW w:w="2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备注</w:t>
            </w:r>
          </w:p>
        </w:tc>
      </w:tr>
      <w:tr w:rsidR="00B32313" w:rsidRPr="005747EB" w:rsidTr="00DC2B5C"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0146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赵悦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教育学院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11.25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1124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叶佳敏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丹青学园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9.90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9.0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13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1135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苗雨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丹青学园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8.87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17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1635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袁子薇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能源系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8.51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20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0708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蔡亦清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生仪学院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8.43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22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0466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黄笛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电气学院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8.13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18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0872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邵佳鸣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8.10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19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1434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黄舒畅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蓝田学园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7.95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8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1383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游雨晴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云峰学园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7.93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21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1022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陈瑶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信电系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7.70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15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1199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高歌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竺院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7.52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25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0474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于惠泽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电气学院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7.48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8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0924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肖依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药学院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7.28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0869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黄苗丹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7.04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0225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刘懿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外院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16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0237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李京谦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外院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0622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齐嘉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生食学院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0710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吴静文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生仪学院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0774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郦婉琳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农生院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26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0779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卢杭倩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农生院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0922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黄舒畅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药学院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9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0964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杜赛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管理学院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1182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谢奕雯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竺院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12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1384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包雨青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云峰学园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23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1423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邵佳鸣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蓝田学园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24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1645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姚彦伊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能源系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</w:t>
            </w:r>
          </w:p>
        </w:tc>
        <w:tc>
          <w:tcPr>
            <w:tcW w:w="284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</w:tbl>
    <w:p w:rsidR="00B32313" w:rsidRDefault="00B32313" w:rsidP="00DC2B5C">
      <w:pPr>
        <w:jc w:val="left"/>
      </w:pPr>
    </w:p>
    <w:p w:rsidR="00B32313" w:rsidRPr="00DC2B5C" w:rsidRDefault="00B32313" w:rsidP="00DC2B5C">
      <w:pPr>
        <w:jc w:val="left"/>
        <w:rPr>
          <w:rFonts w:eastAsia="黑体"/>
        </w:rPr>
      </w:pPr>
      <w:r w:rsidRPr="00DC2B5C">
        <w:rPr>
          <w:rFonts w:eastAsia="黑体"/>
        </w:rPr>
        <w:t>19</w:t>
      </w:r>
      <w:r w:rsidRPr="00DC2B5C">
        <w:rPr>
          <w:rFonts w:eastAsia="黑体" w:hint="eastAsia"/>
        </w:rPr>
        <w:t>、男子老年组立定跳远</w:t>
      </w:r>
      <w:r w:rsidRPr="00DC2B5C">
        <w:rPr>
          <w:rFonts w:eastAsia="黑体"/>
        </w:rPr>
        <w:t xml:space="preserve">                    </w:t>
      </w:r>
      <w:r w:rsidRPr="00DC2B5C">
        <w:rPr>
          <w:rFonts w:eastAsia="黑体" w:hint="eastAsia"/>
        </w:rPr>
        <w:t>决赛</w:t>
      </w:r>
      <w:r w:rsidRPr="00DC2B5C">
        <w:rPr>
          <w:rFonts w:eastAsia="黑体"/>
        </w:rPr>
        <w:t xml:space="preserve">                      </w:t>
      </w:r>
      <w:r>
        <w:rPr>
          <w:rFonts w:eastAsia="黑体"/>
        </w:rPr>
        <w:t>2014.10.24</w:t>
      </w:r>
      <w:r w:rsidRPr="00DC2B5C">
        <w:rPr>
          <w:rFonts w:eastAsia="黑体"/>
        </w:rPr>
        <w:t xml:space="preserve">  14:10</w:t>
      </w:r>
    </w:p>
    <w:tbl>
      <w:tblPr>
        <w:tblW w:w="0" w:type="auto"/>
        <w:tblInd w:w="-108" w:type="dxa"/>
        <w:tblBorders>
          <w:top w:val="single" w:sz="12" w:space="0" w:color="808080"/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B32313" w:rsidRPr="005747EB" w:rsidTr="00DC2B5C"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名次</w:t>
            </w:r>
          </w:p>
        </w:tc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号码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姓</w:t>
            </w:r>
            <w:r w:rsidRPr="005747EB">
              <w:rPr>
                <w:sz w:val="20"/>
              </w:rPr>
              <w:t xml:space="preserve">  </w:t>
            </w:r>
            <w:r w:rsidRPr="005747EB">
              <w:rPr>
                <w:rFonts w:hint="eastAsia"/>
                <w:sz w:val="20"/>
              </w:rPr>
              <w:t>名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得分</w:t>
            </w:r>
          </w:p>
        </w:tc>
        <w:tc>
          <w:tcPr>
            <w:tcW w:w="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序号</w:t>
            </w:r>
          </w:p>
        </w:tc>
        <w:tc>
          <w:tcPr>
            <w:tcW w:w="2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备注</w:t>
            </w:r>
          </w:p>
        </w:tc>
      </w:tr>
      <w:tr w:rsidR="00B32313" w:rsidRPr="005747EB" w:rsidTr="00DC2B5C"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1606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徐红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高分子系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2.51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16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1022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傅一穷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继教院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2.48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0258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杨卫军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生科院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2.45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5.5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13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2228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洪健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农业试验站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2.45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5.5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8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1027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胡强宁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继教院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2.40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12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2132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赵鸣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图书信息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2.34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17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1984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林元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圆正集团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2.30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8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0362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丁元新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建筑学院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2.29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18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9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0964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林融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公管学院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2.27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15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2035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王力群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后勤集团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2.24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1259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田钢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地球科学系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2.19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2227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郑小春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农业试验站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2.16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0257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陈中云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生科院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2.10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0222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谢黎诚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外院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0226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李士燹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外院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0227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孙海燕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外院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1023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朱再法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继教院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1982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关晓明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圆正集团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9</w:t>
            </w:r>
          </w:p>
        </w:tc>
        <w:tc>
          <w:tcPr>
            <w:tcW w:w="284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</w:tbl>
    <w:p w:rsidR="00B32313" w:rsidRDefault="00B32313" w:rsidP="00DC2B5C">
      <w:pPr>
        <w:jc w:val="left"/>
      </w:pPr>
    </w:p>
    <w:p w:rsidR="00B32313" w:rsidRPr="00DC2B5C" w:rsidRDefault="00B32313" w:rsidP="00DC2B5C">
      <w:pPr>
        <w:jc w:val="left"/>
        <w:rPr>
          <w:rFonts w:eastAsia="黑体"/>
        </w:rPr>
      </w:pPr>
      <w:r w:rsidRPr="00DC2B5C">
        <w:rPr>
          <w:rFonts w:eastAsia="黑体"/>
        </w:rPr>
        <w:t>20</w:t>
      </w:r>
      <w:r w:rsidRPr="00DC2B5C">
        <w:rPr>
          <w:rFonts w:eastAsia="黑体" w:hint="eastAsia"/>
        </w:rPr>
        <w:t>、女子老年组立定跳远</w:t>
      </w:r>
      <w:r w:rsidRPr="00DC2B5C">
        <w:rPr>
          <w:rFonts w:eastAsia="黑体"/>
        </w:rPr>
        <w:t xml:space="preserve">                    </w:t>
      </w:r>
      <w:r w:rsidRPr="00DC2B5C">
        <w:rPr>
          <w:rFonts w:eastAsia="黑体" w:hint="eastAsia"/>
        </w:rPr>
        <w:t>决赛</w:t>
      </w:r>
      <w:r w:rsidRPr="00DC2B5C">
        <w:rPr>
          <w:rFonts w:eastAsia="黑体"/>
        </w:rPr>
        <w:t xml:space="preserve">                      </w:t>
      </w:r>
      <w:r>
        <w:rPr>
          <w:rFonts w:eastAsia="黑体"/>
        </w:rPr>
        <w:t>2014.10.24</w:t>
      </w:r>
      <w:r w:rsidRPr="00DC2B5C">
        <w:rPr>
          <w:rFonts w:eastAsia="黑体"/>
        </w:rPr>
        <w:t xml:space="preserve">  15:10</w:t>
      </w:r>
    </w:p>
    <w:tbl>
      <w:tblPr>
        <w:tblW w:w="0" w:type="auto"/>
        <w:tblInd w:w="-108" w:type="dxa"/>
        <w:tblBorders>
          <w:top w:val="single" w:sz="12" w:space="0" w:color="808080"/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B32313" w:rsidRPr="005747EB" w:rsidTr="00DC2B5C"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名次</w:t>
            </w:r>
          </w:p>
        </w:tc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号码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姓</w:t>
            </w:r>
            <w:r w:rsidRPr="005747EB">
              <w:rPr>
                <w:sz w:val="20"/>
              </w:rPr>
              <w:t xml:space="preserve">  </w:t>
            </w:r>
            <w:r w:rsidRPr="005747EB">
              <w:rPr>
                <w:rFonts w:hint="eastAsia"/>
                <w:sz w:val="20"/>
              </w:rPr>
              <w:t>名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得分</w:t>
            </w:r>
          </w:p>
        </w:tc>
        <w:tc>
          <w:tcPr>
            <w:tcW w:w="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序号</w:t>
            </w:r>
          </w:p>
        </w:tc>
        <w:tc>
          <w:tcPr>
            <w:tcW w:w="2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备注</w:t>
            </w:r>
          </w:p>
        </w:tc>
      </w:tr>
      <w:tr w:rsidR="00B32313" w:rsidRPr="005747EB" w:rsidTr="00DC2B5C"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1893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应伟清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校机关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2.25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0697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李菊花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2.01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12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2041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梁曙兰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后勤集团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2.00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1934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张淑华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校医院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1.97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8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2043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李小妹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后勤集团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1.89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16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1935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谭敏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校医院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1.85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1997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王红旖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圆正集团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1.82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8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0363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邬亚芳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建筑学院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1.77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9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1507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赵菊扬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能源系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1.71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9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9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1508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陈惠玲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能源系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1.71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1894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涂云虹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校机关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1.69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1933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陈立芳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校医院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1.64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18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1030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嵇建琴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继教院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1.42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0231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吴小英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外院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1260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朱建丽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地球科学系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17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1993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陈继红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圆正集团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15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2042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赵正兰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后勤集团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2230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黎军英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农业试验站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13</w:t>
            </w:r>
          </w:p>
        </w:tc>
        <w:tc>
          <w:tcPr>
            <w:tcW w:w="284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</w:tbl>
    <w:p w:rsidR="00B32313" w:rsidRDefault="00B32313" w:rsidP="00DC2B5C">
      <w:pPr>
        <w:jc w:val="left"/>
      </w:pPr>
    </w:p>
    <w:p w:rsidR="00B32313" w:rsidRPr="00DC2B5C" w:rsidRDefault="00B32313" w:rsidP="00DC2B5C">
      <w:pPr>
        <w:jc w:val="left"/>
        <w:rPr>
          <w:rFonts w:eastAsia="黑体"/>
        </w:rPr>
      </w:pPr>
      <w:r w:rsidRPr="00DC2B5C">
        <w:rPr>
          <w:rFonts w:eastAsia="黑体"/>
        </w:rPr>
        <w:t>21</w:t>
      </w:r>
      <w:r w:rsidRPr="00DC2B5C">
        <w:rPr>
          <w:rFonts w:eastAsia="黑体" w:hint="eastAsia"/>
        </w:rPr>
        <w:t>、研究生男子组铅球</w:t>
      </w:r>
      <w:r w:rsidRPr="00DC2B5C">
        <w:rPr>
          <w:rFonts w:eastAsia="黑体"/>
        </w:rPr>
        <w:t xml:space="preserve">                      </w:t>
      </w:r>
      <w:r w:rsidRPr="00DC2B5C">
        <w:rPr>
          <w:rFonts w:eastAsia="黑体" w:hint="eastAsia"/>
        </w:rPr>
        <w:t>决赛</w:t>
      </w:r>
      <w:r w:rsidRPr="00DC2B5C">
        <w:rPr>
          <w:rFonts w:eastAsia="黑体"/>
        </w:rPr>
        <w:t xml:space="preserve">                      </w:t>
      </w:r>
      <w:r>
        <w:rPr>
          <w:rFonts w:eastAsia="黑体"/>
        </w:rPr>
        <w:t>2014.10.25</w:t>
      </w:r>
      <w:r w:rsidRPr="00DC2B5C">
        <w:rPr>
          <w:rFonts w:eastAsia="黑体"/>
        </w:rPr>
        <w:t xml:space="preserve">   8:00</w:t>
      </w:r>
    </w:p>
    <w:tbl>
      <w:tblPr>
        <w:tblW w:w="0" w:type="auto"/>
        <w:tblInd w:w="-108" w:type="dxa"/>
        <w:tblBorders>
          <w:top w:val="single" w:sz="12" w:space="0" w:color="808080"/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B32313" w:rsidRPr="005747EB" w:rsidTr="00DC2B5C"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名次</w:t>
            </w:r>
          </w:p>
        </w:tc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号码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姓</w:t>
            </w:r>
            <w:r w:rsidRPr="005747EB">
              <w:rPr>
                <w:sz w:val="20"/>
              </w:rPr>
              <w:t xml:space="preserve">  </w:t>
            </w:r>
            <w:r w:rsidRPr="005747EB">
              <w:rPr>
                <w:rFonts w:hint="eastAsia"/>
                <w:sz w:val="20"/>
              </w:rPr>
              <w:t>名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得分</w:t>
            </w:r>
          </w:p>
        </w:tc>
        <w:tc>
          <w:tcPr>
            <w:tcW w:w="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序号</w:t>
            </w:r>
          </w:p>
        </w:tc>
        <w:tc>
          <w:tcPr>
            <w:tcW w:w="2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备注</w:t>
            </w:r>
          </w:p>
        </w:tc>
      </w:tr>
      <w:tr w:rsidR="00B32313" w:rsidRPr="005747EB" w:rsidTr="00DC2B5C"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1420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曹飞飞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能源系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10.68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38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0653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余海天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环资学院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9.70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0861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管忠海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9.54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1660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吕韩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海洋学院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9.06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27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0909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刘星雨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药学院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8.91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24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0114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郭永春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教育学院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8.42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26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1060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郑凯文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公管学院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8.40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17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1672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王帧铎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海洋学院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8.36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37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8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0301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祁鲁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生科院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8.22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34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1418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陈思南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能源系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8.04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29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0514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王晓林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计算机学院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8.03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19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0654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赵航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环资学院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7.95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15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0801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刘广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动科院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7.88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0755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毛凌峰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农生院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7.86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0962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马超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管理学院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7.84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0815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张言政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动科院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7.78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13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0560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杨柳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建筑学院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7.68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23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18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0359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张俊有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机械工程系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7.63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28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19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0112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马骉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教育学院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7.61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12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20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0365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曲荟霖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机械工程系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7.48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21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0052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谷向阳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光华法学院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7.20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0053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潘添雨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光华法学院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7.09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32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0558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郑浩宇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建筑学院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6.92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8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0910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汪祖华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药学院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6.84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0264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周乐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数学系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6.72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25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0455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徐兵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电气学院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6.65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30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0259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曾奕程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数学系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6.33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20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1102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刘飞沙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地球科学系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6.33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29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1755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洪佳智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思政部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6.30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31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30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0202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王亚强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外院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6.06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21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31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0513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吴柏肖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计算机学院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6.00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18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1055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冯越男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公管学院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5.78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22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0457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邹云阳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电气学院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5.72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16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1453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郭胜利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物理学系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5.68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41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1304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韩鹏宇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化工系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5.47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36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1513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谈斐祺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控制系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5.38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35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0003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王宇超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经济学院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0304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韦朝阳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生科院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40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0752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周新建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农生院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39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1258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庞陈雷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光电系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9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1514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黄新宝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控制系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33</w:t>
            </w:r>
          </w:p>
        </w:tc>
        <w:tc>
          <w:tcPr>
            <w:tcW w:w="284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</w:tbl>
    <w:p w:rsidR="00B32313" w:rsidRDefault="00B32313" w:rsidP="00DC2B5C">
      <w:pPr>
        <w:jc w:val="left"/>
      </w:pPr>
    </w:p>
    <w:p w:rsidR="00B32313" w:rsidRPr="00DC2B5C" w:rsidRDefault="00B32313" w:rsidP="00DC2B5C">
      <w:pPr>
        <w:jc w:val="left"/>
        <w:rPr>
          <w:rFonts w:eastAsia="黑体"/>
        </w:rPr>
      </w:pPr>
      <w:r w:rsidRPr="00DC2B5C">
        <w:rPr>
          <w:rFonts w:eastAsia="黑体"/>
        </w:rPr>
        <w:t>22</w:t>
      </w:r>
      <w:r w:rsidRPr="00DC2B5C">
        <w:rPr>
          <w:rFonts w:eastAsia="黑体" w:hint="eastAsia"/>
        </w:rPr>
        <w:t>、研究生女子组铅球</w:t>
      </w:r>
      <w:r w:rsidRPr="00DC2B5C">
        <w:rPr>
          <w:rFonts w:eastAsia="黑体"/>
        </w:rPr>
        <w:t xml:space="preserve">                      </w:t>
      </w:r>
      <w:r w:rsidRPr="00DC2B5C">
        <w:rPr>
          <w:rFonts w:eastAsia="黑体" w:hint="eastAsia"/>
        </w:rPr>
        <w:t>决赛</w:t>
      </w:r>
      <w:r w:rsidRPr="00DC2B5C">
        <w:rPr>
          <w:rFonts w:eastAsia="黑体"/>
        </w:rPr>
        <w:t xml:space="preserve">                      </w:t>
      </w:r>
      <w:r>
        <w:rPr>
          <w:rFonts w:eastAsia="黑体"/>
        </w:rPr>
        <w:t>2014.10.24</w:t>
      </w:r>
      <w:r w:rsidRPr="00DC2B5C">
        <w:rPr>
          <w:rFonts w:eastAsia="黑体"/>
        </w:rPr>
        <w:t xml:space="preserve">  10:30</w:t>
      </w:r>
    </w:p>
    <w:tbl>
      <w:tblPr>
        <w:tblW w:w="0" w:type="auto"/>
        <w:tblInd w:w="-108" w:type="dxa"/>
        <w:tblBorders>
          <w:top w:val="single" w:sz="12" w:space="0" w:color="808080"/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B32313" w:rsidRPr="005747EB" w:rsidTr="00DC2B5C"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名次</w:t>
            </w:r>
          </w:p>
        </w:tc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号码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姓</w:t>
            </w:r>
            <w:r w:rsidRPr="005747EB">
              <w:rPr>
                <w:sz w:val="20"/>
              </w:rPr>
              <w:t xml:space="preserve">  </w:t>
            </w:r>
            <w:r w:rsidRPr="005747EB">
              <w:rPr>
                <w:rFonts w:hint="eastAsia"/>
                <w:sz w:val="20"/>
              </w:rPr>
              <w:t>名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得分</w:t>
            </w:r>
          </w:p>
        </w:tc>
        <w:tc>
          <w:tcPr>
            <w:tcW w:w="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序号</w:t>
            </w:r>
          </w:p>
        </w:tc>
        <w:tc>
          <w:tcPr>
            <w:tcW w:w="2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备注</w:t>
            </w:r>
          </w:p>
        </w:tc>
      </w:tr>
      <w:tr w:rsidR="00B32313" w:rsidRPr="005747EB" w:rsidTr="00DC2B5C"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0877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张华琛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7.91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0529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赵莎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计算机学院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7.83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28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1066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杨月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公管学院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7.14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27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0920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吴盈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药学院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7.10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15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0666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胡旭珺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环资学院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7.00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13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1436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杜玉颖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能源系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6.97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24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0667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毕庆芳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环资学院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6.77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16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8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0477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李妍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电气学院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6.68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31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9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0878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丁文婷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6.23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12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0415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赵君婕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材料系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5.96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8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0062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赵蔚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光华法学院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0118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王丰颖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教育学院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0122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王妍苏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教育学院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0215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董淼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外院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0312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金筱芬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生科院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0313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郭芾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生科院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32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0316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于冯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生科院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20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0317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许佳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生科院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25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0319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陆雯芸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生科院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0379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吴众垚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机械工程系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9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0470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李寰纹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电气学院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18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0569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施晓帆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建筑学院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0580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刘婕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建筑学院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21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0762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糜倩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农生院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34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0818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王海萍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动科院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22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0819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陈伊凡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动科院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0914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王霞落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药学院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23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1001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王雪姣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信电系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26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1070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韩佳宁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公管学院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17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1356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李婉珍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化学系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29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1437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刘丽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能源系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30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1525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梁斯佳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控制系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1765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王玲梅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思政部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33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1767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陆丹弘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思政部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19</w:t>
            </w:r>
          </w:p>
        </w:tc>
        <w:tc>
          <w:tcPr>
            <w:tcW w:w="284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</w:tbl>
    <w:p w:rsidR="00B32313" w:rsidRDefault="00B32313" w:rsidP="00DC2B5C">
      <w:pPr>
        <w:jc w:val="left"/>
      </w:pPr>
    </w:p>
    <w:p w:rsidR="00B32313" w:rsidRPr="00DC2B5C" w:rsidRDefault="00B32313" w:rsidP="00DC2B5C">
      <w:pPr>
        <w:jc w:val="left"/>
        <w:rPr>
          <w:rFonts w:eastAsia="黑体"/>
        </w:rPr>
      </w:pPr>
      <w:r w:rsidRPr="00DC2B5C">
        <w:rPr>
          <w:rFonts w:eastAsia="黑体"/>
        </w:rPr>
        <w:t>23</w:t>
      </w:r>
      <w:r w:rsidRPr="00DC2B5C">
        <w:rPr>
          <w:rFonts w:eastAsia="黑体" w:hint="eastAsia"/>
        </w:rPr>
        <w:t>、本科男子组铅球</w:t>
      </w:r>
      <w:r w:rsidRPr="00DC2B5C">
        <w:rPr>
          <w:rFonts w:eastAsia="黑体"/>
        </w:rPr>
        <w:t xml:space="preserve">                        </w:t>
      </w:r>
      <w:r w:rsidRPr="00DC2B5C">
        <w:rPr>
          <w:rFonts w:eastAsia="黑体" w:hint="eastAsia"/>
        </w:rPr>
        <w:t>决赛</w:t>
      </w:r>
      <w:r w:rsidRPr="00DC2B5C">
        <w:rPr>
          <w:rFonts w:eastAsia="黑体"/>
        </w:rPr>
        <w:t xml:space="preserve">                      </w:t>
      </w:r>
      <w:r>
        <w:rPr>
          <w:rFonts w:eastAsia="黑体"/>
        </w:rPr>
        <w:t>2014.10.25</w:t>
      </w:r>
      <w:r w:rsidRPr="00DC2B5C">
        <w:rPr>
          <w:rFonts w:eastAsia="黑体"/>
        </w:rPr>
        <w:t xml:space="preserve">  13:00</w:t>
      </w:r>
    </w:p>
    <w:tbl>
      <w:tblPr>
        <w:tblW w:w="0" w:type="auto"/>
        <w:tblInd w:w="-108" w:type="dxa"/>
        <w:tblBorders>
          <w:top w:val="single" w:sz="12" w:space="0" w:color="808080"/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B32313" w:rsidRPr="005747EB" w:rsidTr="00DC2B5C"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名次</w:t>
            </w:r>
          </w:p>
        </w:tc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号码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姓</w:t>
            </w:r>
            <w:r w:rsidRPr="005747EB">
              <w:rPr>
                <w:sz w:val="20"/>
              </w:rPr>
              <w:t xml:space="preserve">  </w:t>
            </w:r>
            <w:r w:rsidRPr="005747EB">
              <w:rPr>
                <w:rFonts w:hint="eastAsia"/>
                <w:sz w:val="20"/>
              </w:rPr>
              <w:t>名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得分</w:t>
            </w:r>
          </w:p>
        </w:tc>
        <w:tc>
          <w:tcPr>
            <w:tcW w:w="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序号</w:t>
            </w:r>
          </w:p>
        </w:tc>
        <w:tc>
          <w:tcPr>
            <w:tcW w:w="2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备注</w:t>
            </w:r>
          </w:p>
        </w:tc>
      </w:tr>
      <w:tr w:rsidR="00B32313" w:rsidRPr="005747EB" w:rsidTr="00DC2B5C"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0860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卢玄漾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12.32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46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0854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王毅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10.07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0759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叶祎舟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农生院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9.91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0460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杨顺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电气学院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9.69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18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1366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陈子涵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云峰学园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9.29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36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1410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金郭堃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蓝田学园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9.22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37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0910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马翼之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药学院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9.11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8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1513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李睿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地球科学系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9.09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48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0116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李迅冲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教育学院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40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0118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诸葛田野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教育学院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27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0209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胡天庆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外院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21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0211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胡昊辰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外院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41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0301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唐扬洋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生科院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43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0310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热西丁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生科院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29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0360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杨俊杰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机械工程系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12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0408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冯伟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材料系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15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0461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王远喆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电气学院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31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0505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王谦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计算机学院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17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0515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李佳斌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计算机学院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0558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何海健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建筑学院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0565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沈鸣洲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建筑学院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0602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吴伟康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生食学院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47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0612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陈翔宇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生食学院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38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0652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周驰东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环资学院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25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0664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高镇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环资学院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44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0701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刑浩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生仪学院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0752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周嘉明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农生院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9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0805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李航杰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动科院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23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0954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艾则孜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管理学院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0962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张艳铭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管理学院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39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1006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王哲涛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信电系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1011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龙阳祺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信电系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19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1113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卢逸凡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丹青学园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30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1122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戴昊锋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丹青学园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22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1155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邓博磊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竺院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35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1160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王崇元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竺院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34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1367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赵优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云峰学园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42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1402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吴越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蓝田学园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32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1510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刘尧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地球科学系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16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1552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周国栋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高分子系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1554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简钰坤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高分子系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8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1601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谢翔宇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能源系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33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1627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肖立峰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能源系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24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1662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张超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光电系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13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1675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马旭泰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光电系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26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1758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岳枫南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控制系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20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1764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范宏博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控制系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45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1801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张文浩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物理学系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28</w:t>
            </w:r>
          </w:p>
        </w:tc>
        <w:tc>
          <w:tcPr>
            <w:tcW w:w="284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</w:tbl>
    <w:p w:rsidR="00B32313" w:rsidRDefault="00B32313" w:rsidP="00DC2B5C">
      <w:pPr>
        <w:jc w:val="left"/>
      </w:pPr>
    </w:p>
    <w:p w:rsidR="00B32313" w:rsidRPr="00DC2B5C" w:rsidRDefault="00B32313" w:rsidP="00DC2B5C">
      <w:pPr>
        <w:jc w:val="left"/>
        <w:rPr>
          <w:rFonts w:eastAsia="黑体"/>
        </w:rPr>
      </w:pPr>
      <w:r w:rsidRPr="00DC2B5C">
        <w:rPr>
          <w:rFonts w:eastAsia="黑体"/>
        </w:rPr>
        <w:t>24</w:t>
      </w:r>
      <w:r w:rsidRPr="00DC2B5C">
        <w:rPr>
          <w:rFonts w:eastAsia="黑体" w:hint="eastAsia"/>
        </w:rPr>
        <w:t>、本科女子组铅球</w:t>
      </w:r>
      <w:r w:rsidRPr="00DC2B5C">
        <w:rPr>
          <w:rFonts w:eastAsia="黑体"/>
        </w:rPr>
        <w:t xml:space="preserve">                        </w:t>
      </w:r>
      <w:r w:rsidRPr="00DC2B5C">
        <w:rPr>
          <w:rFonts w:eastAsia="黑体" w:hint="eastAsia"/>
        </w:rPr>
        <w:t>决赛</w:t>
      </w:r>
      <w:r w:rsidRPr="00DC2B5C">
        <w:rPr>
          <w:rFonts w:eastAsia="黑体"/>
        </w:rPr>
        <w:t xml:space="preserve">                      </w:t>
      </w:r>
      <w:r>
        <w:rPr>
          <w:rFonts w:eastAsia="黑体"/>
        </w:rPr>
        <w:t>2014.10.25</w:t>
      </w:r>
      <w:r w:rsidRPr="00DC2B5C">
        <w:rPr>
          <w:rFonts w:eastAsia="黑体"/>
        </w:rPr>
        <w:t xml:space="preserve">   8:00</w:t>
      </w:r>
    </w:p>
    <w:tbl>
      <w:tblPr>
        <w:tblW w:w="0" w:type="auto"/>
        <w:tblInd w:w="-108" w:type="dxa"/>
        <w:tblBorders>
          <w:top w:val="single" w:sz="12" w:space="0" w:color="808080"/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B32313" w:rsidRPr="005747EB" w:rsidTr="00DC2B5C"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名次</w:t>
            </w:r>
          </w:p>
        </w:tc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号码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姓</w:t>
            </w:r>
            <w:r w:rsidRPr="005747EB">
              <w:rPr>
                <w:sz w:val="20"/>
              </w:rPr>
              <w:t xml:space="preserve">  </w:t>
            </w:r>
            <w:r w:rsidRPr="005747EB">
              <w:rPr>
                <w:rFonts w:hint="eastAsia"/>
                <w:sz w:val="20"/>
              </w:rPr>
              <w:t>名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得分</w:t>
            </w:r>
          </w:p>
        </w:tc>
        <w:tc>
          <w:tcPr>
            <w:tcW w:w="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序号</w:t>
            </w:r>
          </w:p>
        </w:tc>
        <w:tc>
          <w:tcPr>
            <w:tcW w:w="2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备注</w:t>
            </w:r>
          </w:p>
        </w:tc>
      </w:tr>
      <w:tr w:rsidR="00B32313" w:rsidRPr="005747EB" w:rsidTr="00DC2B5C"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0138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朱丹丹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教育学院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12.02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18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0623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吴丽娜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生食学院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8.92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9.0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43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1385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万婧媛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云峰学园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8.50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1425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周梦琪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蓝田学园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8.21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21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1394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刘雪纯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云峰学园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7.57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0628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王欣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生食学院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7.32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32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1137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沈涵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丹青学园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7.11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25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1136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李玉懿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丹青学园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6.98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26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8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1027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章桦萍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信电系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6.88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31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0060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贾雨婷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光华法学院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8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0063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马路瑶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光华法学院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36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0144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姚逸旻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教育学院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37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0222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何田田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外院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0242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上官心茗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外院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39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0268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章莺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数学系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0417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马胜男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材料系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38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0468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李晓霞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电气学院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9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0469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何烨柠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电气学院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20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0537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朱艺玫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计算机学院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23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0539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吴丽娜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计算机学院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30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0581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万洁平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建筑学院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17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0587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诸梦杰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建筑学院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12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0668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葛好晴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环资学院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28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0673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李佳怡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环资学院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0792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林雅娴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农生院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42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0793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董燕茹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农生院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41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0824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卢美倩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动科院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19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0826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肖旭娆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动科院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40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0870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陈微静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44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0876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潘娜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27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0921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古再勒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药学院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15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0967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欧阳梅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管理学院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6.81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0972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古丽加玛丽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管理学院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1175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牟玉杰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竺院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29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1198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张鹿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竺院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35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1257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施榕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公管学院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1424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叶伟佳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蓝田学园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34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1567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吴巧芳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高分子系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13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1568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唐安琪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高分子系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24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1646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韩昕璐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能源系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22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1647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王璐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能源系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16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1690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王晓丹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光电系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1695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陈可人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光电系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1907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竺钟芳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海洋学院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33</w:t>
            </w:r>
          </w:p>
        </w:tc>
        <w:tc>
          <w:tcPr>
            <w:tcW w:w="284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</w:tbl>
    <w:p w:rsidR="00B32313" w:rsidRDefault="00B32313" w:rsidP="00DC2B5C">
      <w:pPr>
        <w:jc w:val="left"/>
      </w:pPr>
    </w:p>
    <w:p w:rsidR="00B32313" w:rsidRPr="00DC2B5C" w:rsidRDefault="00B32313" w:rsidP="00DC2B5C">
      <w:pPr>
        <w:jc w:val="left"/>
        <w:rPr>
          <w:rFonts w:eastAsia="黑体"/>
        </w:rPr>
      </w:pPr>
      <w:r w:rsidRPr="00DC2B5C">
        <w:rPr>
          <w:rFonts w:eastAsia="黑体"/>
        </w:rPr>
        <w:t>25</w:t>
      </w:r>
      <w:r w:rsidRPr="00DC2B5C">
        <w:rPr>
          <w:rFonts w:eastAsia="黑体" w:hint="eastAsia"/>
        </w:rPr>
        <w:t>、男子青年组铅球</w:t>
      </w:r>
      <w:r w:rsidRPr="00DC2B5C">
        <w:rPr>
          <w:rFonts w:eastAsia="黑体"/>
        </w:rPr>
        <w:t xml:space="preserve">                        </w:t>
      </w:r>
      <w:r w:rsidRPr="00DC2B5C">
        <w:rPr>
          <w:rFonts w:eastAsia="黑体" w:hint="eastAsia"/>
        </w:rPr>
        <w:t>决赛</w:t>
      </w:r>
      <w:r w:rsidRPr="00DC2B5C">
        <w:rPr>
          <w:rFonts w:eastAsia="黑体"/>
        </w:rPr>
        <w:t xml:space="preserve">                      </w:t>
      </w:r>
      <w:r>
        <w:rPr>
          <w:rFonts w:eastAsia="黑体"/>
        </w:rPr>
        <w:t>2014.10.25</w:t>
      </w:r>
      <w:r w:rsidRPr="00DC2B5C">
        <w:rPr>
          <w:rFonts w:eastAsia="黑体"/>
        </w:rPr>
        <w:t xml:space="preserve">  13:00</w:t>
      </w:r>
    </w:p>
    <w:tbl>
      <w:tblPr>
        <w:tblW w:w="0" w:type="auto"/>
        <w:tblInd w:w="-108" w:type="dxa"/>
        <w:tblBorders>
          <w:top w:val="single" w:sz="12" w:space="0" w:color="808080"/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B32313" w:rsidRPr="005747EB" w:rsidTr="00DC2B5C"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名次</w:t>
            </w:r>
          </w:p>
        </w:tc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号码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姓</w:t>
            </w:r>
            <w:r w:rsidRPr="005747EB">
              <w:rPr>
                <w:sz w:val="20"/>
              </w:rPr>
              <w:t xml:space="preserve">  </w:t>
            </w:r>
            <w:r w:rsidRPr="005747EB">
              <w:rPr>
                <w:rFonts w:hint="eastAsia"/>
                <w:sz w:val="20"/>
              </w:rPr>
              <w:t>名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得分</w:t>
            </w:r>
          </w:p>
        </w:tc>
        <w:tc>
          <w:tcPr>
            <w:tcW w:w="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序号</w:t>
            </w:r>
          </w:p>
        </w:tc>
        <w:tc>
          <w:tcPr>
            <w:tcW w:w="2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备注</w:t>
            </w:r>
          </w:p>
        </w:tc>
      </w:tr>
      <w:tr w:rsidR="00B32313" w:rsidRPr="005747EB" w:rsidTr="00DC2B5C"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1001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万怀远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继教院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11.75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30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1909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王慧华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校医院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11.51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31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0657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孙雅逊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11.38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24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1958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何斌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圆正集团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10.90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33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1955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余振音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圆正集团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10.82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29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1901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庄爱民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校医院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10.15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39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0453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于翔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环资学院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10.10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41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8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0101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吴建绍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教育学院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10.01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9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2205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吴小恒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农业试验站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9.68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20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0003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叶陈聪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经济学院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25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0102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张旭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教育学院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0154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张弛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人文学院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36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0204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冯全功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外院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43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0301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韩涛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电气学院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8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0353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高峻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建筑学院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45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0356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郭帅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建筑学院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16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0455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孟俊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环资学院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32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0457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宋薛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环资学院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0554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李海云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农生院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26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0601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郑火青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动科院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0602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师福山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动科院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13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0604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李剑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动科院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9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0652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杜立挺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38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0665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蒋磊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0751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黄鹂强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管理学院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35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0753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郑瑜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管理学院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0759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陆昉宇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管理学院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50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0905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马健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药学院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19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0906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袁晨星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药学院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28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1101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林斌斌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数学系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49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1305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黎鑫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机械工程系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27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1353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嵇琪华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材料系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34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1502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曾伟强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能源系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17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1503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陈冬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能源系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1651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冯雪皓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海洋学院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1652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沈立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海洋学院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40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1654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陈家旺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海洋学院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1851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苏腾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校机关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46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1854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朱佳俊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校机关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22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1857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周陈伟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校机关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18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1859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邵威宏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校机关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48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1863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潘宁武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校机关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15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1957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金建良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圆正集团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47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2010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徐渊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后勤集团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2011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方振威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后勤集团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37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2013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夏云凯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后勤集团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44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2104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王晓阳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图书信息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21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2105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童华铭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图书信息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42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2157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蔡镜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出版社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23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2158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宋庭彪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出版社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12</w:t>
            </w:r>
          </w:p>
        </w:tc>
        <w:tc>
          <w:tcPr>
            <w:tcW w:w="284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</w:tbl>
    <w:p w:rsidR="00B32313" w:rsidRDefault="00B32313" w:rsidP="00DC2B5C">
      <w:pPr>
        <w:jc w:val="left"/>
      </w:pPr>
    </w:p>
    <w:p w:rsidR="00B32313" w:rsidRPr="00DC2B5C" w:rsidRDefault="00B32313" w:rsidP="00DC2B5C">
      <w:pPr>
        <w:jc w:val="left"/>
        <w:rPr>
          <w:rFonts w:eastAsia="黑体"/>
        </w:rPr>
      </w:pPr>
      <w:r w:rsidRPr="00DC2B5C">
        <w:rPr>
          <w:rFonts w:eastAsia="黑体"/>
        </w:rPr>
        <w:t>26</w:t>
      </w:r>
      <w:r w:rsidRPr="00DC2B5C">
        <w:rPr>
          <w:rFonts w:eastAsia="黑体" w:hint="eastAsia"/>
        </w:rPr>
        <w:t>、女子青年组铅球</w:t>
      </w:r>
      <w:r w:rsidRPr="00DC2B5C">
        <w:rPr>
          <w:rFonts w:eastAsia="黑体"/>
        </w:rPr>
        <w:t xml:space="preserve">                        </w:t>
      </w:r>
      <w:r w:rsidRPr="00DC2B5C">
        <w:rPr>
          <w:rFonts w:eastAsia="黑体" w:hint="eastAsia"/>
        </w:rPr>
        <w:t>决赛</w:t>
      </w:r>
      <w:r w:rsidRPr="00DC2B5C">
        <w:rPr>
          <w:rFonts w:eastAsia="黑体"/>
        </w:rPr>
        <w:t xml:space="preserve">                      </w:t>
      </w:r>
      <w:r>
        <w:rPr>
          <w:rFonts w:eastAsia="黑体"/>
        </w:rPr>
        <w:t>2014.10.24</w:t>
      </w:r>
      <w:r w:rsidRPr="00DC2B5C">
        <w:rPr>
          <w:rFonts w:eastAsia="黑体"/>
        </w:rPr>
        <w:t xml:space="preserve">   9:00</w:t>
      </w:r>
    </w:p>
    <w:tbl>
      <w:tblPr>
        <w:tblW w:w="0" w:type="auto"/>
        <w:tblInd w:w="-108" w:type="dxa"/>
        <w:tblBorders>
          <w:top w:val="single" w:sz="12" w:space="0" w:color="808080"/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B32313" w:rsidRPr="005747EB" w:rsidTr="00DC2B5C"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名次</w:t>
            </w:r>
          </w:p>
        </w:tc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号码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姓</w:t>
            </w:r>
            <w:r w:rsidRPr="005747EB">
              <w:rPr>
                <w:sz w:val="20"/>
              </w:rPr>
              <w:t xml:space="preserve">  </w:t>
            </w:r>
            <w:r w:rsidRPr="005747EB">
              <w:rPr>
                <w:rFonts w:hint="eastAsia"/>
                <w:sz w:val="20"/>
              </w:rPr>
              <w:t>名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得分</w:t>
            </w:r>
          </w:p>
        </w:tc>
        <w:tc>
          <w:tcPr>
            <w:tcW w:w="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序号</w:t>
            </w:r>
          </w:p>
        </w:tc>
        <w:tc>
          <w:tcPr>
            <w:tcW w:w="2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备注</w:t>
            </w:r>
          </w:p>
        </w:tc>
      </w:tr>
      <w:tr w:rsidR="00B32313" w:rsidRPr="005747EB" w:rsidTr="00DC2B5C"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1880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唐丽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校机关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9.07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18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0682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朱晓蕾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8.28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0761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裘婷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管理学院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8.09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22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0104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高乃春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教育学院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8.03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0683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李鹏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7.56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30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2016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刘慧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后勤集团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7.40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21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0684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盛霞丽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6.93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19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8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1913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李秋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校医院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6.62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0207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盖君芳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外院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27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0208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杨青青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外院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24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0463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沈晔娜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环资学院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0556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关亚静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农生院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9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0559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赵颖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农生院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0762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缪依茹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管理学院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26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0956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姜聪聪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公管学院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25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0957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姜俊辉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公管学院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15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0958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刘春燕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公管学院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17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1012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阎韵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继教院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20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1206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方芳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化学系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31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1307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项淑芳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机械工程系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1308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王芳官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机械工程系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1309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盛媛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机械工程系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8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1655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胡小倩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海洋学院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1871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张曼华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校机关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13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1876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张珊珊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校机关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16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1877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叶剑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校机关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29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1915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钟艳萍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校医院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12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1917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郎芸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校医院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1966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徐林赟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圆正集团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28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2014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梅珍珍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后勤集团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2113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邵蕊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图书信息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32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2162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赵坤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出版社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23</w:t>
            </w:r>
          </w:p>
        </w:tc>
        <w:tc>
          <w:tcPr>
            <w:tcW w:w="284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</w:tbl>
    <w:p w:rsidR="00B32313" w:rsidRDefault="00B32313" w:rsidP="00DC2B5C">
      <w:pPr>
        <w:jc w:val="left"/>
      </w:pPr>
    </w:p>
    <w:p w:rsidR="00B32313" w:rsidRPr="00DC2B5C" w:rsidRDefault="00B32313" w:rsidP="00DC2B5C">
      <w:pPr>
        <w:jc w:val="left"/>
        <w:rPr>
          <w:rFonts w:eastAsia="黑体"/>
        </w:rPr>
      </w:pPr>
      <w:r w:rsidRPr="00DC2B5C">
        <w:rPr>
          <w:rFonts w:eastAsia="黑体"/>
        </w:rPr>
        <w:t>27</w:t>
      </w:r>
      <w:r w:rsidRPr="00DC2B5C">
        <w:rPr>
          <w:rFonts w:eastAsia="黑体" w:hint="eastAsia"/>
        </w:rPr>
        <w:t>、男子中年组铅球</w:t>
      </w:r>
      <w:r w:rsidRPr="00DC2B5C">
        <w:rPr>
          <w:rFonts w:eastAsia="黑体"/>
        </w:rPr>
        <w:t xml:space="preserve">                        </w:t>
      </w:r>
      <w:r w:rsidRPr="00DC2B5C">
        <w:rPr>
          <w:rFonts w:eastAsia="黑体" w:hint="eastAsia"/>
        </w:rPr>
        <w:t>决赛</w:t>
      </w:r>
      <w:r w:rsidRPr="00DC2B5C">
        <w:rPr>
          <w:rFonts w:eastAsia="黑体"/>
        </w:rPr>
        <w:t xml:space="preserve">                      </w:t>
      </w:r>
      <w:r>
        <w:rPr>
          <w:rFonts w:eastAsia="黑体"/>
        </w:rPr>
        <w:t>2014.10.24</w:t>
      </w:r>
      <w:r w:rsidRPr="00DC2B5C">
        <w:rPr>
          <w:rFonts w:eastAsia="黑体"/>
        </w:rPr>
        <w:t xml:space="preserve">  14:30</w:t>
      </w:r>
    </w:p>
    <w:tbl>
      <w:tblPr>
        <w:tblW w:w="0" w:type="auto"/>
        <w:tblInd w:w="-108" w:type="dxa"/>
        <w:tblBorders>
          <w:top w:val="single" w:sz="12" w:space="0" w:color="808080"/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B32313" w:rsidRPr="005747EB" w:rsidTr="00DC2B5C"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名次</w:t>
            </w:r>
          </w:p>
        </w:tc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号码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姓</w:t>
            </w:r>
            <w:r w:rsidRPr="005747EB">
              <w:rPr>
                <w:sz w:val="20"/>
              </w:rPr>
              <w:t xml:space="preserve">  </w:t>
            </w:r>
            <w:r w:rsidRPr="005747EB">
              <w:rPr>
                <w:rFonts w:hint="eastAsia"/>
                <w:sz w:val="20"/>
              </w:rPr>
              <w:t>名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得分</w:t>
            </w:r>
          </w:p>
        </w:tc>
        <w:tc>
          <w:tcPr>
            <w:tcW w:w="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序号</w:t>
            </w:r>
          </w:p>
        </w:tc>
        <w:tc>
          <w:tcPr>
            <w:tcW w:w="2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备注</w:t>
            </w:r>
          </w:p>
        </w:tc>
      </w:tr>
      <w:tr w:rsidR="00B32313" w:rsidRPr="005747EB" w:rsidTr="00DC2B5C"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2020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余斌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后勤集团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11.30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0689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丁光超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11.20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21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0105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薛奎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教育学院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10.90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22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0209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储荣安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外院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10.64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0691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张国平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10.13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20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2121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胡葛福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图书信息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10.03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28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1604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彭懋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高分子系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9.93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8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2026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朱水泉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后勤集团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9.77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9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1402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楼东武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信电系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9.68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0310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王飞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电气学院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9.58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18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1974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卢忠法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圆正集团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9.41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25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0211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沈弘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外院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29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0464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周文军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环资学院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13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0610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潘炳龙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动科院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0611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王建军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动科院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27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0690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李强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0768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刘景江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管理学院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17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0962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张娟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公管学院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16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1210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吴起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化学系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1211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雷鸣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化学系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30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1504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王忠明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能源系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24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1605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方佐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高分子系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12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1920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陈侃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校医院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9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1921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李来亮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校医院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23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1923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缪锋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校医院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26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2019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汪海涛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后勤集团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15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2125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张海波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图书信息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2211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舒旭云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农业试验站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2212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孙德利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农业试验站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8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2213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齐振宇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农业试验站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19</w:t>
            </w:r>
          </w:p>
        </w:tc>
        <w:tc>
          <w:tcPr>
            <w:tcW w:w="284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</w:tbl>
    <w:p w:rsidR="00B32313" w:rsidRDefault="00B32313" w:rsidP="00DC2B5C">
      <w:pPr>
        <w:jc w:val="left"/>
      </w:pPr>
    </w:p>
    <w:p w:rsidR="00B32313" w:rsidRPr="00DC2B5C" w:rsidRDefault="00B32313" w:rsidP="00DC2B5C">
      <w:pPr>
        <w:jc w:val="left"/>
        <w:rPr>
          <w:rFonts w:eastAsia="黑体"/>
        </w:rPr>
      </w:pPr>
      <w:r w:rsidRPr="00DC2B5C">
        <w:rPr>
          <w:rFonts w:eastAsia="黑体"/>
        </w:rPr>
        <w:t>28</w:t>
      </w:r>
      <w:r w:rsidRPr="00DC2B5C">
        <w:rPr>
          <w:rFonts w:eastAsia="黑体" w:hint="eastAsia"/>
        </w:rPr>
        <w:t>、女子中年组铅球</w:t>
      </w:r>
      <w:r w:rsidRPr="00DC2B5C">
        <w:rPr>
          <w:rFonts w:eastAsia="黑体"/>
        </w:rPr>
        <w:t xml:space="preserve">                        </w:t>
      </w:r>
      <w:r w:rsidRPr="00DC2B5C">
        <w:rPr>
          <w:rFonts w:eastAsia="黑体" w:hint="eastAsia"/>
        </w:rPr>
        <w:t>决赛</w:t>
      </w:r>
      <w:r w:rsidRPr="00DC2B5C">
        <w:rPr>
          <w:rFonts w:eastAsia="黑体"/>
        </w:rPr>
        <w:t xml:space="preserve">                      </w:t>
      </w:r>
      <w:r>
        <w:rPr>
          <w:rFonts w:eastAsia="黑体"/>
        </w:rPr>
        <w:t>2014.10.25</w:t>
      </w:r>
      <w:r w:rsidRPr="00DC2B5C">
        <w:rPr>
          <w:rFonts w:eastAsia="黑体"/>
        </w:rPr>
        <w:t xml:space="preserve">  13:00</w:t>
      </w:r>
    </w:p>
    <w:tbl>
      <w:tblPr>
        <w:tblW w:w="0" w:type="auto"/>
        <w:tblInd w:w="-108" w:type="dxa"/>
        <w:tblBorders>
          <w:top w:val="single" w:sz="12" w:space="0" w:color="808080"/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B32313" w:rsidRPr="005747EB" w:rsidTr="00DC2B5C"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名次</w:t>
            </w:r>
          </w:p>
        </w:tc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号码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姓</w:t>
            </w:r>
            <w:r w:rsidRPr="005747EB">
              <w:rPr>
                <w:sz w:val="20"/>
              </w:rPr>
              <w:t xml:space="preserve">  </w:t>
            </w:r>
            <w:r w:rsidRPr="005747EB">
              <w:rPr>
                <w:rFonts w:hint="eastAsia"/>
                <w:sz w:val="20"/>
              </w:rPr>
              <w:t>名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得分</w:t>
            </w:r>
          </w:p>
        </w:tc>
        <w:tc>
          <w:tcPr>
            <w:tcW w:w="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序号</w:t>
            </w:r>
          </w:p>
        </w:tc>
        <w:tc>
          <w:tcPr>
            <w:tcW w:w="2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备注</w:t>
            </w:r>
          </w:p>
        </w:tc>
      </w:tr>
      <w:tr w:rsidR="00B32313" w:rsidRPr="005747EB" w:rsidTr="00DC2B5C"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0694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陈磊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9.45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16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1978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范晓红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圆正集团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8.68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0693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裘如董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8.09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1977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黄宝丹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圆正集团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7.82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1886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郭芸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校机关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7.49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2128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王静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图书信息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6.45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18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0216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祝秀香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外院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6.44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13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8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1928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王微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校医院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6.36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8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0212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陈新宇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外院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0213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孙艳萍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外院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0772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陈月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管理学院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17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0773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聂玲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管理学院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1019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施笑贞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继教院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12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1021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张素江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继教院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1213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赵璇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化学系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9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1505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方惠英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能源系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15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1888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杨群波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校机关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1927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徐晓梅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校医院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2165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蔡圆圆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出版社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19</w:t>
            </w:r>
          </w:p>
        </w:tc>
        <w:tc>
          <w:tcPr>
            <w:tcW w:w="284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</w:tbl>
    <w:p w:rsidR="00B32313" w:rsidRDefault="00B32313" w:rsidP="00DC2B5C">
      <w:pPr>
        <w:jc w:val="left"/>
      </w:pPr>
    </w:p>
    <w:p w:rsidR="00B32313" w:rsidRPr="00DC2B5C" w:rsidRDefault="00B32313" w:rsidP="00DC2B5C">
      <w:pPr>
        <w:jc w:val="left"/>
        <w:rPr>
          <w:rFonts w:eastAsia="黑体"/>
        </w:rPr>
      </w:pPr>
      <w:r w:rsidRPr="00DC2B5C">
        <w:rPr>
          <w:rFonts w:eastAsia="黑体"/>
        </w:rPr>
        <w:t>29</w:t>
      </w:r>
      <w:r w:rsidRPr="00DC2B5C">
        <w:rPr>
          <w:rFonts w:eastAsia="黑体" w:hint="eastAsia"/>
        </w:rPr>
        <w:t>、研究生男子组铁饼</w:t>
      </w:r>
      <w:r w:rsidRPr="00DC2B5C">
        <w:rPr>
          <w:rFonts w:eastAsia="黑体"/>
        </w:rPr>
        <w:t xml:space="preserve">                      </w:t>
      </w:r>
      <w:r w:rsidRPr="00DC2B5C">
        <w:rPr>
          <w:rFonts w:eastAsia="黑体" w:hint="eastAsia"/>
        </w:rPr>
        <w:t>决赛</w:t>
      </w:r>
      <w:r w:rsidRPr="00DC2B5C">
        <w:rPr>
          <w:rFonts w:eastAsia="黑体"/>
        </w:rPr>
        <w:t xml:space="preserve">                      </w:t>
      </w:r>
      <w:r>
        <w:rPr>
          <w:rFonts w:eastAsia="黑体"/>
        </w:rPr>
        <w:t>2014.10.24</w:t>
      </w:r>
      <w:r w:rsidRPr="00DC2B5C">
        <w:rPr>
          <w:rFonts w:eastAsia="黑体"/>
        </w:rPr>
        <w:t xml:space="preserve">  13:00</w:t>
      </w:r>
    </w:p>
    <w:tbl>
      <w:tblPr>
        <w:tblW w:w="0" w:type="auto"/>
        <w:tblInd w:w="-108" w:type="dxa"/>
        <w:tblBorders>
          <w:top w:val="single" w:sz="12" w:space="0" w:color="808080"/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B32313" w:rsidRPr="005747EB" w:rsidTr="00DC2B5C"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名次</w:t>
            </w:r>
          </w:p>
        </w:tc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号码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姓</w:t>
            </w:r>
            <w:r w:rsidRPr="005747EB">
              <w:rPr>
                <w:sz w:val="20"/>
              </w:rPr>
              <w:t xml:space="preserve">  </w:t>
            </w:r>
            <w:r w:rsidRPr="005747EB">
              <w:rPr>
                <w:rFonts w:hint="eastAsia"/>
                <w:sz w:val="20"/>
              </w:rPr>
              <w:t>名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得分</w:t>
            </w:r>
          </w:p>
        </w:tc>
        <w:tc>
          <w:tcPr>
            <w:tcW w:w="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序号</w:t>
            </w:r>
          </w:p>
        </w:tc>
        <w:tc>
          <w:tcPr>
            <w:tcW w:w="2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备注</w:t>
            </w:r>
          </w:p>
        </w:tc>
      </w:tr>
      <w:tr w:rsidR="00B32313" w:rsidRPr="005747EB" w:rsidTr="00DC2B5C"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0653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余海天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环资学院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23.96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0404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刘恒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材料系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20.51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8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0515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何高峰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计算机学院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19.78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21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0114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郭永春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教育学院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19.24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24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0359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张俊有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机械工程系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18.75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0852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王后红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18.65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17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1451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丁涛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物理学系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18.60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12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1452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江舟军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物理学系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18.05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20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8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0112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马骉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教育学院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17.32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23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8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0358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罗涛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机械工程系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17.22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0908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刘欢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药学院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16.91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25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0909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刘星雨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药学院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16.79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1351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白泽清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化学系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16.43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9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0003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王宇超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经济学院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0053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潘添雨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光华法学院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0454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周洋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电气学院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13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0455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徐兵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电气学院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16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0654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赵航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环资学院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0809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王鹏岐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动科院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15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0814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杜天佑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动科院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19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0862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周振宇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1420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曹飞飞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能源系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18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1421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殷实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能源系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1665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张超凡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海洋学院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22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1666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曹家鑫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海洋学院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284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</w:tbl>
    <w:p w:rsidR="00B32313" w:rsidRDefault="00B32313" w:rsidP="00DC2B5C">
      <w:pPr>
        <w:jc w:val="left"/>
      </w:pPr>
    </w:p>
    <w:p w:rsidR="00B32313" w:rsidRPr="00DC2B5C" w:rsidRDefault="00B32313" w:rsidP="00DC2B5C">
      <w:pPr>
        <w:jc w:val="left"/>
        <w:rPr>
          <w:rFonts w:eastAsia="黑体"/>
        </w:rPr>
      </w:pPr>
      <w:r w:rsidRPr="00DC2B5C">
        <w:rPr>
          <w:rFonts w:eastAsia="黑体"/>
        </w:rPr>
        <w:t>30</w:t>
      </w:r>
      <w:r w:rsidRPr="00DC2B5C">
        <w:rPr>
          <w:rFonts w:eastAsia="黑体" w:hint="eastAsia"/>
        </w:rPr>
        <w:t>、研究生女子组铁饼</w:t>
      </w:r>
      <w:r w:rsidRPr="00DC2B5C">
        <w:rPr>
          <w:rFonts w:eastAsia="黑体"/>
        </w:rPr>
        <w:t xml:space="preserve">                      </w:t>
      </w:r>
      <w:r w:rsidRPr="00DC2B5C">
        <w:rPr>
          <w:rFonts w:eastAsia="黑体" w:hint="eastAsia"/>
        </w:rPr>
        <w:t>决赛</w:t>
      </w:r>
      <w:r w:rsidRPr="00DC2B5C">
        <w:rPr>
          <w:rFonts w:eastAsia="黑体"/>
        </w:rPr>
        <w:t xml:space="preserve">                      </w:t>
      </w:r>
      <w:r>
        <w:rPr>
          <w:rFonts w:eastAsia="黑体"/>
        </w:rPr>
        <w:t>2014.10.24</w:t>
      </w:r>
      <w:r w:rsidRPr="00DC2B5C">
        <w:rPr>
          <w:rFonts w:eastAsia="黑体"/>
        </w:rPr>
        <w:t xml:space="preserve">  14:15</w:t>
      </w:r>
    </w:p>
    <w:tbl>
      <w:tblPr>
        <w:tblW w:w="0" w:type="auto"/>
        <w:tblInd w:w="-108" w:type="dxa"/>
        <w:tblBorders>
          <w:top w:val="single" w:sz="12" w:space="0" w:color="808080"/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B32313" w:rsidRPr="005747EB" w:rsidTr="00DC2B5C"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名次</w:t>
            </w:r>
          </w:p>
        </w:tc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号码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姓</w:t>
            </w:r>
            <w:r w:rsidRPr="005747EB">
              <w:rPr>
                <w:sz w:val="20"/>
              </w:rPr>
              <w:t xml:space="preserve">  </w:t>
            </w:r>
            <w:r w:rsidRPr="005747EB">
              <w:rPr>
                <w:rFonts w:hint="eastAsia"/>
                <w:sz w:val="20"/>
              </w:rPr>
              <w:t>名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得分</w:t>
            </w:r>
          </w:p>
        </w:tc>
        <w:tc>
          <w:tcPr>
            <w:tcW w:w="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序号</w:t>
            </w:r>
          </w:p>
        </w:tc>
        <w:tc>
          <w:tcPr>
            <w:tcW w:w="2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备注</w:t>
            </w:r>
          </w:p>
        </w:tc>
      </w:tr>
      <w:tr w:rsidR="00B32313" w:rsidRPr="005747EB" w:rsidTr="00DC2B5C"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0529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赵莎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计算机学院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22.72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0870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吴婷婷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20.99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0663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柯凤乔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环资学院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17.82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1436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杜玉颖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能源系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16.72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16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0483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赵婉芳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电气学院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16.19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0383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杨飞飞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机械工程系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15.33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0206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杜吉平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外院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14.52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1.5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0832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吕彩凤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动科院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14.52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1.5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9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0821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关然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动科院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12.38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13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9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0871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方戴琼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12.38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18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0059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郑金晶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光华法学院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12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0121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应郦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教育学院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0122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王妍苏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教育学院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0479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李煜卉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电气学院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0919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张秀琴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药学院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11.79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8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1314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麻菊美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化工系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15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1437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刘丽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能源系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9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1525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梁斯佳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控制系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17</w:t>
            </w:r>
          </w:p>
        </w:tc>
        <w:tc>
          <w:tcPr>
            <w:tcW w:w="284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</w:tbl>
    <w:p w:rsidR="00B32313" w:rsidRDefault="00B32313" w:rsidP="00DC2B5C">
      <w:pPr>
        <w:jc w:val="left"/>
      </w:pPr>
    </w:p>
    <w:p w:rsidR="00B32313" w:rsidRPr="00DC2B5C" w:rsidRDefault="00B32313" w:rsidP="00DC2B5C">
      <w:pPr>
        <w:jc w:val="left"/>
        <w:rPr>
          <w:rFonts w:eastAsia="黑体"/>
        </w:rPr>
      </w:pPr>
      <w:r w:rsidRPr="00DC2B5C">
        <w:rPr>
          <w:rFonts w:eastAsia="黑体"/>
        </w:rPr>
        <w:t>31</w:t>
      </w:r>
      <w:r w:rsidRPr="00DC2B5C">
        <w:rPr>
          <w:rFonts w:eastAsia="黑体" w:hint="eastAsia"/>
        </w:rPr>
        <w:t>、本科男子组铁饼</w:t>
      </w:r>
      <w:r w:rsidRPr="00DC2B5C">
        <w:rPr>
          <w:rFonts w:eastAsia="黑体"/>
        </w:rPr>
        <w:t xml:space="preserve">                        </w:t>
      </w:r>
      <w:r w:rsidRPr="00DC2B5C">
        <w:rPr>
          <w:rFonts w:eastAsia="黑体" w:hint="eastAsia"/>
        </w:rPr>
        <w:t>决赛</w:t>
      </w:r>
      <w:r w:rsidRPr="00DC2B5C">
        <w:rPr>
          <w:rFonts w:eastAsia="黑体"/>
        </w:rPr>
        <w:t xml:space="preserve">                      </w:t>
      </w:r>
      <w:r>
        <w:rPr>
          <w:rFonts w:eastAsia="黑体"/>
        </w:rPr>
        <w:t>2014.10.25</w:t>
      </w:r>
      <w:r w:rsidRPr="00DC2B5C">
        <w:rPr>
          <w:rFonts w:eastAsia="黑体"/>
        </w:rPr>
        <w:t xml:space="preserve">  10:00</w:t>
      </w:r>
    </w:p>
    <w:tbl>
      <w:tblPr>
        <w:tblW w:w="0" w:type="auto"/>
        <w:tblInd w:w="-108" w:type="dxa"/>
        <w:tblBorders>
          <w:top w:val="single" w:sz="12" w:space="0" w:color="808080"/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B32313" w:rsidRPr="005747EB" w:rsidTr="00DC2B5C"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名次</w:t>
            </w:r>
          </w:p>
        </w:tc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号码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姓</w:t>
            </w:r>
            <w:r w:rsidRPr="005747EB">
              <w:rPr>
                <w:sz w:val="20"/>
              </w:rPr>
              <w:t xml:space="preserve">  </w:t>
            </w:r>
            <w:r w:rsidRPr="005747EB">
              <w:rPr>
                <w:rFonts w:hint="eastAsia"/>
                <w:sz w:val="20"/>
              </w:rPr>
              <w:t>名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得分</w:t>
            </w:r>
          </w:p>
        </w:tc>
        <w:tc>
          <w:tcPr>
            <w:tcW w:w="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序号</w:t>
            </w:r>
          </w:p>
        </w:tc>
        <w:tc>
          <w:tcPr>
            <w:tcW w:w="2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备注</w:t>
            </w:r>
          </w:p>
        </w:tc>
      </w:tr>
      <w:tr w:rsidR="00B32313" w:rsidRPr="005747EB" w:rsidTr="00DC2B5C"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0106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余柯泽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教育学院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30.05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29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0860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卢玄漾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28.00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9.0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33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1155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邓博磊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竺院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23.29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17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1122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戴昊锋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丹青学园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20.54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13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1402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吴越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蓝田学园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20.52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24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1562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仲强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高分子系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20.24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1656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仇功达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光电系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19.64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20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1624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熊儒成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能源系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18.44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8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1168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付志强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竺院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17.90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32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9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0460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杨顺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电气学院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17.59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0129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施政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教育学院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22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0206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李修乾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外院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0219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郝运达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外院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30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0461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王远喆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电气学院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0508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翁润泽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计算机学院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18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0518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刘志成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计算机学院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0560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李流祥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建筑学院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9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0613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黄皓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生食学院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25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0662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张洪汇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环资学院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8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0667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陈俊杰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环资学院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27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0704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袁宝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生仪学院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15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0759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叶祎舟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农生院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16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0773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陈顶顶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农生院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31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0854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王毅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23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0951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黄勇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管理学院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1004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陈熙亚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信电系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21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1114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汪津超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丹青学园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19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1372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梁太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云峰学园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26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1373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徐持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云峰学园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28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1419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王珵垚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蓝田学园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34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1513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李睿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地球科学系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12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1557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赵怀远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高分子系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1623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田在鑫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能源系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1801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张文浩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物理学系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35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1851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刘鹏鹏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心理系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284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</w:tbl>
    <w:p w:rsidR="00B32313" w:rsidRDefault="00B32313" w:rsidP="00DC2B5C">
      <w:pPr>
        <w:jc w:val="left"/>
      </w:pPr>
    </w:p>
    <w:p w:rsidR="00B32313" w:rsidRPr="00DC2B5C" w:rsidRDefault="00B32313" w:rsidP="00DC2B5C">
      <w:pPr>
        <w:jc w:val="left"/>
        <w:rPr>
          <w:rFonts w:eastAsia="黑体"/>
        </w:rPr>
      </w:pPr>
      <w:r w:rsidRPr="00DC2B5C">
        <w:rPr>
          <w:rFonts w:eastAsia="黑体"/>
        </w:rPr>
        <w:t>32</w:t>
      </w:r>
      <w:r w:rsidRPr="00DC2B5C">
        <w:rPr>
          <w:rFonts w:eastAsia="黑体" w:hint="eastAsia"/>
        </w:rPr>
        <w:t>、本科女子组铁饼</w:t>
      </w:r>
      <w:r w:rsidRPr="00DC2B5C">
        <w:rPr>
          <w:rFonts w:eastAsia="黑体"/>
        </w:rPr>
        <w:t xml:space="preserve">                        </w:t>
      </w:r>
      <w:r w:rsidRPr="00DC2B5C">
        <w:rPr>
          <w:rFonts w:eastAsia="黑体" w:hint="eastAsia"/>
        </w:rPr>
        <w:t>决赛</w:t>
      </w:r>
      <w:r w:rsidRPr="00DC2B5C">
        <w:rPr>
          <w:rFonts w:eastAsia="黑体"/>
        </w:rPr>
        <w:t xml:space="preserve">                      </w:t>
      </w:r>
      <w:r>
        <w:rPr>
          <w:rFonts w:eastAsia="黑体"/>
        </w:rPr>
        <w:t>2014.10.24</w:t>
      </w:r>
      <w:r w:rsidRPr="00DC2B5C">
        <w:rPr>
          <w:rFonts w:eastAsia="黑体"/>
        </w:rPr>
        <w:t xml:space="preserve">   9:00</w:t>
      </w:r>
    </w:p>
    <w:tbl>
      <w:tblPr>
        <w:tblW w:w="0" w:type="auto"/>
        <w:tblInd w:w="-108" w:type="dxa"/>
        <w:tblBorders>
          <w:top w:val="single" w:sz="12" w:space="0" w:color="808080"/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B32313" w:rsidRPr="005747EB" w:rsidTr="00DC2B5C"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名次</w:t>
            </w:r>
          </w:p>
        </w:tc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号码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姓</w:t>
            </w:r>
            <w:r w:rsidRPr="005747EB">
              <w:rPr>
                <w:sz w:val="20"/>
              </w:rPr>
              <w:t xml:space="preserve">  </w:t>
            </w:r>
            <w:r w:rsidRPr="005747EB">
              <w:rPr>
                <w:rFonts w:hint="eastAsia"/>
                <w:sz w:val="20"/>
              </w:rPr>
              <w:t>名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得分</w:t>
            </w:r>
          </w:p>
        </w:tc>
        <w:tc>
          <w:tcPr>
            <w:tcW w:w="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序号</w:t>
            </w:r>
          </w:p>
        </w:tc>
        <w:tc>
          <w:tcPr>
            <w:tcW w:w="2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备注</w:t>
            </w:r>
          </w:p>
        </w:tc>
      </w:tr>
      <w:tr w:rsidR="00B32313" w:rsidRPr="005747EB" w:rsidTr="00DC2B5C"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0138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朱丹丹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教育学院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39.37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1386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周依琳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云峰学园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23.00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9.0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21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0675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平帆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环资学院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18.24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22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0473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裘雅蕾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电气学院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17.33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19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0576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李楠丁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建筑学院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16.29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23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1387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陈赛赛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云峰学园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15.72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0869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黄苗丹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15.48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0540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顾超群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计算机学院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15.20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17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8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0870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陈微静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15.17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0058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卢丹颖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光华法学院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9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0131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李丛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教育学院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18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0229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陈佳倩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外院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15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0236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齐雅卿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外院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20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0534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郭慧卓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计算机学院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24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0627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李奕同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生食学院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8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0676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徐煜霞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环资学院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0790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姚晓健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农生院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25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0791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阮莎莎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农生院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12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0968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陈琦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管理学院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1138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归来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丹青学园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13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1175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牟玉杰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竺院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1186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余爽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竺院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1424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叶伟佳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蓝田学园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16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1631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刘舒昕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能源系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1646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韩昕璐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能源系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</w:t>
            </w:r>
          </w:p>
        </w:tc>
        <w:tc>
          <w:tcPr>
            <w:tcW w:w="284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</w:tbl>
    <w:p w:rsidR="00B32313" w:rsidRDefault="00B32313" w:rsidP="00DC2B5C">
      <w:pPr>
        <w:jc w:val="left"/>
      </w:pPr>
    </w:p>
    <w:p w:rsidR="00B32313" w:rsidRPr="00DC2B5C" w:rsidRDefault="00B32313" w:rsidP="00DC2B5C">
      <w:pPr>
        <w:jc w:val="left"/>
        <w:rPr>
          <w:rFonts w:eastAsia="黑体"/>
        </w:rPr>
      </w:pPr>
      <w:r w:rsidRPr="00DC2B5C">
        <w:rPr>
          <w:rFonts w:eastAsia="黑体"/>
        </w:rPr>
        <w:t>33</w:t>
      </w:r>
      <w:r w:rsidRPr="00DC2B5C">
        <w:rPr>
          <w:rFonts w:eastAsia="黑体" w:hint="eastAsia"/>
        </w:rPr>
        <w:t>、研究生男子组标枪</w:t>
      </w:r>
      <w:r w:rsidRPr="00DC2B5C">
        <w:rPr>
          <w:rFonts w:eastAsia="黑体"/>
        </w:rPr>
        <w:t xml:space="preserve">                      </w:t>
      </w:r>
      <w:r w:rsidRPr="00DC2B5C">
        <w:rPr>
          <w:rFonts w:eastAsia="黑体" w:hint="eastAsia"/>
        </w:rPr>
        <w:t>决赛</w:t>
      </w:r>
      <w:r w:rsidRPr="00DC2B5C">
        <w:rPr>
          <w:rFonts w:eastAsia="黑体"/>
        </w:rPr>
        <w:t xml:space="preserve">                      </w:t>
      </w:r>
      <w:r>
        <w:rPr>
          <w:rFonts w:eastAsia="黑体"/>
        </w:rPr>
        <w:t>2014.10.24</w:t>
      </w:r>
      <w:r w:rsidRPr="00DC2B5C">
        <w:rPr>
          <w:rFonts w:eastAsia="黑体"/>
        </w:rPr>
        <w:t xml:space="preserve">   9:00</w:t>
      </w:r>
    </w:p>
    <w:tbl>
      <w:tblPr>
        <w:tblW w:w="0" w:type="auto"/>
        <w:tblInd w:w="-108" w:type="dxa"/>
        <w:tblBorders>
          <w:top w:val="single" w:sz="12" w:space="0" w:color="808080"/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B32313" w:rsidRPr="005747EB" w:rsidTr="00DC2B5C"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名次</w:t>
            </w:r>
          </w:p>
        </w:tc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号码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姓</w:t>
            </w:r>
            <w:r w:rsidRPr="005747EB">
              <w:rPr>
                <w:sz w:val="20"/>
              </w:rPr>
              <w:t xml:space="preserve">  </w:t>
            </w:r>
            <w:r w:rsidRPr="005747EB">
              <w:rPr>
                <w:rFonts w:hint="eastAsia"/>
                <w:sz w:val="20"/>
              </w:rPr>
              <w:t>名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得分</w:t>
            </w:r>
          </w:p>
        </w:tc>
        <w:tc>
          <w:tcPr>
            <w:tcW w:w="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序号</w:t>
            </w:r>
          </w:p>
        </w:tc>
        <w:tc>
          <w:tcPr>
            <w:tcW w:w="2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备注</w:t>
            </w:r>
          </w:p>
        </w:tc>
      </w:tr>
      <w:tr w:rsidR="00B32313" w:rsidRPr="005747EB" w:rsidTr="00DC2B5C"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0411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俞剑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材料系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42.17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20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0109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王思远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教育学院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35.86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0365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曲荟霖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机械工程系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33.59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0852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王后红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33.06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32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0466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吴旭烽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电气学院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32.56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19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0516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吴颖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计算机学院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28.51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1418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陈思南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能源系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28.26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27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0517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王俊凯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计算机学院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28.04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24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8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0304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韦朝阳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生科院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27.28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31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0113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朱国威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教育学院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29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0256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马景学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数学系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0306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王予祺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生科院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8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0362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仝博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机械工程系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0404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刘恒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材料系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34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0454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周洋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电气学院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0563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肖偲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建筑学院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0610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陈浩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生食学院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0656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金熠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环资学院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35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0659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吴星星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环资学院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13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0809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王鹏岐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动科院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18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0815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张言政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动科院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9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0851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吴晓鑫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12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0908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刘欢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药学院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15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0953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董友鑫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管理学院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21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0957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姚远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管理学院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28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1060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郑凯文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公管学院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33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1101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王彬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地球科学系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1255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张海生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光电系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36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1259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吴懿思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光电系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1306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尚振明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化工系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17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1308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张恒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化工系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22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1419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熊飞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能源系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25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1451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丁涛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物理学系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30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1452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江舟军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物理学系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26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1667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应义星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海洋学院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23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1673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王坤鹏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海洋学院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16</w:t>
            </w:r>
          </w:p>
        </w:tc>
        <w:tc>
          <w:tcPr>
            <w:tcW w:w="284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</w:tbl>
    <w:p w:rsidR="00B32313" w:rsidRDefault="00B32313" w:rsidP="00DC2B5C">
      <w:pPr>
        <w:jc w:val="left"/>
      </w:pPr>
    </w:p>
    <w:p w:rsidR="00B32313" w:rsidRPr="00DC2B5C" w:rsidRDefault="00B32313" w:rsidP="00DC2B5C">
      <w:pPr>
        <w:jc w:val="left"/>
        <w:rPr>
          <w:rFonts w:eastAsia="黑体"/>
        </w:rPr>
      </w:pPr>
      <w:r w:rsidRPr="00DC2B5C">
        <w:rPr>
          <w:rFonts w:eastAsia="黑体"/>
        </w:rPr>
        <w:t>34</w:t>
      </w:r>
      <w:r w:rsidRPr="00DC2B5C">
        <w:rPr>
          <w:rFonts w:eastAsia="黑体" w:hint="eastAsia"/>
        </w:rPr>
        <w:t>、研究生女子组标枪</w:t>
      </w:r>
      <w:r w:rsidRPr="00DC2B5C">
        <w:rPr>
          <w:rFonts w:eastAsia="黑体"/>
        </w:rPr>
        <w:t xml:space="preserve">                      </w:t>
      </w:r>
      <w:r w:rsidRPr="00DC2B5C">
        <w:rPr>
          <w:rFonts w:eastAsia="黑体" w:hint="eastAsia"/>
        </w:rPr>
        <w:t>决赛</w:t>
      </w:r>
      <w:r w:rsidRPr="00DC2B5C">
        <w:rPr>
          <w:rFonts w:eastAsia="黑体"/>
        </w:rPr>
        <w:t xml:space="preserve">                      </w:t>
      </w:r>
      <w:r>
        <w:rPr>
          <w:rFonts w:eastAsia="黑体"/>
        </w:rPr>
        <w:t>2014.10.25</w:t>
      </w:r>
      <w:r w:rsidRPr="00DC2B5C">
        <w:rPr>
          <w:rFonts w:eastAsia="黑体"/>
        </w:rPr>
        <w:t xml:space="preserve">  10:20</w:t>
      </w:r>
    </w:p>
    <w:tbl>
      <w:tblPr>
        <w:tblW w:w="0" w:type="auto"/>
        <w:tblInd w:w="-108" w:type="dxa"/>
        <w:tblBorders>
          <w:top w:val="single" w:sz="12" w:space="0" w:color="808080"/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B32313" w:rsidRPr="005747EB" w:rsidTr="00DC2B5C"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名次</w:t>
            </w:r>
          </w:p>
        </w:tc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号码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姓</w:t>
            </w:r>
            <w:r w:rsidRPr="005747EB">
              <w:rPr>
                <w:sz w:val="20"/>
              </w:rPr>
              <w:t xml:space="preserve">  </w:t>
            </w:r>
            <w:r w:rsidRPr="005747EB">
              <w:rPr>
                <w:rFonts w:hint="eastAsia"/>
                <w:sz w:val="20"/>
              </w:rPr>
              <w:t>名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得分</w:t>
            </w:r>
          </w:p>
        </w:tc>
        <w:tc>
          <w:tcPr>
            <w:tcW w:w="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序号</w:t>
            </w:r>
          </w:p>
        </w:tc>
        <w:tc>
          <w:tcPr>
            <w:tcW w:w="2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备注</w:t>
            </w:r>
          </w:p>
        </w:tc>
      </w:tr>
      <w:tr w:rsidR="00B32313" w:rsidRPr="005747EB" w:rsidTr="00DC2B5C"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0870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吴婷婷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17.14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19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0663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柯凤乔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环资学院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16.51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16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0218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薛倩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外院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15.29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27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0056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鲍婷婷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光华法学院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14.81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23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0821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关然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动科院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14.75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0483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赵婉芳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电气学院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14.39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1517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祁应梅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控制系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12.03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28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8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0879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楼丽霞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11.68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25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0121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应郦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教育学院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0206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杜吉平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外院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0415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赵君婕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材料系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22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0417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刘静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材料系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13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0479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李煜卉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电气学院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21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0574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徐丹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建筑学院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0665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郭田田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环资学院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15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0820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张迎迎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动科院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26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0969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夏开维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管理学院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12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0978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范秀婷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管理学院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9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1001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王雪姣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信电系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8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1002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徐志娟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信电系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17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1063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杨菁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公管学院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24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1072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夏楚瑜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公管学院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1362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杨璇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化学系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18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1434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周明月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能源系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1435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林娇艳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能源系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1526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康艳蕾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控制系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1764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陈寅瑛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思政部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1769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陈曾燕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思政部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20</w:t>
            </w:r>
          </w:p>
        </w:tc>
        <w:tc>
          <w:tcPr>
            <w:tcW w:w="284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</w:tbl>
    <w:p w:rsidR="00B32313" w:rsidRDefault="00B32313" w:rsidP="00DC2B5C">
      <w:pPr>
        <w:jc w:val="left"/>
      </w:pPr>
    </w:p>
    <w:p w:rsidR="00B32313" w:rsidRPr="00DC2B5C" w:rsidRDefault="00B32313" w:rsidP="00DC2B5C">
      <w:pPr>
        <w:jc w:val="left"/>
        <w:rPr>
          <w:rFonts w:eastAsia="黑体"/>
        </w:rPr>
      </w:pPr>
      <w:r w:rsidRPr="00DC2B5C">
        <w:rPr>
          <w:rFonts w:eastAsia="黑体"/>
        </w:rPr>
        <w:t>35</w:t>
      </w:r>
      <w:r w:rsidRPr="00DC2B5C">
        <w:rPr>
          <w:rFonts w:eastAsia="黑体" w:hint="eastAsia"/>
        </w:rPr>
        <w:t>、本科男子组标枪</w:t>
      </w:r>
      <w:r w:rsidRPr="00DC2B5C">
        <w:rPr>
          <w:rFonts w:eastAsia="黑体"/>
        </w:rPr>
        <w:t xml:space="preserve">                        </w:t>
      </w:r>
      <w:r w:rsidRPr="00DC2B5C">
        <w:rPr>
          <w:rFonts w:eastAsia="黑体" w:hint="eastAsia"/>
        </w:rPr>
        <w:t>决赛</w:t>
      </w:r>
      <w:r w:rsidRPr="00DC2B5C">
        <w:rPr>
          <w:rFonts w:eastAsia="黑体"/>
        </w:rPr>
        <w:t xml:space="preserve">                      </w:t>
      </w:r>
      <w:r>
        <w:rPr>
          <w:rFonts w:eastAsia="黑体"/>
        </w:rPr>
        <w:t>2014.10.24</w:t>
      </w:r>
      <w:r w:rsidRPr="00DC2B5C">
        <w:rPr>
          <w:rFonts w:eastAsia="黑体"/>
        </w:rPr>
        <w:t xml:space="preserve">  13:55</w:t>
      </w:r>
    </w:p>
    <w:tbl>
      <w:tblPr>
        <w:tblW w:w="0" w:type="auto"/>
        <w:tblInd w:w="-108" w:type="dxa"/>
        <w:tblBorders>
          <w:top w:val="single" w:sz="12" w:space="0" w:color="808080"/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B32313" w:rsidRPr="005747EB" w:rsidTr="00DC2B5C"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名次</w:t>
            </w:r>
          </w:p>
        </w:tc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号码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姓</w:t>
            </w:r>
            <w:r w:rsidRPr="005747EB">
              <w:rPr>
                <w:sz w:val="20"/>
              </w:rPr>
              <w:t xml:space="preserve">  </w:t>
            </w:r>
            <w:r w:rsidRPr="005747EB">
              <w:rPr>
                <w:rFonts w:hint="eastAsia"/>
                <w:sz w:val="20"/>
              </w:rPr>
              <w:t>名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得分</w:t>
            </w:r>
          </w:p>
        </w:tc>
        <w:tc>
          <w:tcPr>
            <w:tcW w:w="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序号</w:t>
            </w:r>
          </w:p>
        </w:tc>
        <w:tc>
          <w:tcPr>
            <w:tcW w:w="2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备注</w:t>
            </w:r>
          </w:p>
        </w:tc>
      </w:tr>
      <w:tr w:rsidR="00B32313" w:rsidRPr="005747EB" w:rsidTr="00DC2B5C"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0106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余柯泽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教育学院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63.36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26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0604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赵京城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生食学院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40.46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9.0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12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0102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王健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教育学院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57.40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18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1622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邱振威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能源系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35.25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1114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汪津超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丹青学园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34.39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39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1111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姚成林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丹青学园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31.89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19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1562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仲强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高分子系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31.43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15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0301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唐扬洋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生科院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30.30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17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0353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叶鹏程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机械工程系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29.65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40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8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0410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杨祺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材料系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29.65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41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0508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翁润泽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计算机学院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28.13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38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0051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阮金戈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光华法学院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8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0203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王子潇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外院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32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0210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陶然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外院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0251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冯耀耀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数学系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9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0355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穆俊辰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机械工程系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13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0453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何宇翔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电气学院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36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0505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王谦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计算机学院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23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0559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郑达川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建筑学院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0573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俞东伟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建筑学院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33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0602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吴伟康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生食学院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21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0703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胡士渊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生仪学院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28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0707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高成成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生仪学院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29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0754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徐桂军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农生院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0771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宣泽军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农生院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0804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朱宏达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动科院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35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0807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付豪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动科院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31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0857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钱可嘉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22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0858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任凌飞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34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0910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马翼之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药学院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24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0958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徐浩铭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管理学院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1010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张宇翔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信电系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1054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谢李兴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航空学院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1173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赵宸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竺院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42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1174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李岩咏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竺院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25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1367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赵优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云峰学园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1368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李睿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云峰学园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16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1410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金郭堃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蓝田学园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37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1560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杨伟滔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高分子系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20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1601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谢翔宇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能源系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27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1656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仇功达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光电系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1664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李武厚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光电系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30</w:t>
            </w:r>
          </w:p>
        </w:tc>
        <w:tc>
          <w:tcPr>
            <w:tcW w:w="284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</w:tbl>
    <w:p w:rsidR="00B32313" w:rsidRDefault="00B32313" w:rsidP="00DC2B5C">
      <w:pPr>
        <w:jc w:val="left"/>
      </w:pPr>
    </w:p>
    <w:p w:rsidR="00B32313" w:rsidRPr="00DC2B5C" w:rsidRDefault="00B32313" w:rsidP="00DC2B5C">
      <w:pPr>
        <w:jc w:val="left"/>
        <w:rPr>
          <w:rFonts w:eastAsia="黑体"/>
        </w:rPr>
      </w:pPr>
      <w:r w:rsidRPr="00DC2B5C">
        <w:rPr>
          <w:rFonts w:eastAsia="黑体"/>
        </w:rPr>
        <w:t>36</w:t>
      </w:r>
      <w:r w:rsidRPr="00DC2B5C">
        <w:rPr>
          <w:rFonts w:eastAsia="黑体" w:hint="eastAsia"/>
        </w:rPr>
        <w:t>、本科女子组标枪</w:t>
      </w:r>
      <w:r w:rsidRPr="00DC2B5C">
        <w:rPr>
          <w:rFonts w:eastAsia="黑体"/>
        </w:rPr>
        <w:t xml:space="preserve">                        </w:t>
      </w:r>
      <w:r w:rsidRPr="00DC2B5C">
        <w:rPr>
          <w:rFonts w:eastAsia="黑体" w:hint="eastAsia"/>
        </w:rPr>
        <w:t>决赛</w:t>
      </w:r>
      <w:r w:rsidRPr="00DC2B5C">
        <w:rPr>
          <w:rFonts w:eastAsia="黑体"/>
        </w:rPr>
        <w:t xml:space="preserve">                      </w:t>
      </w:r>
      <w:r>
        <w:rPr>
          <w:rFonts w:eastAsia="黑体"/>
        </w:rPr>
        <w:t>2014.10.25</w:t>
      </w:r>
      <w:r w:rsidRPr="00DC2B5C">
        <w:rPr>
          <w:rFonts w:eastAsia="黑体"/>
        </w:rPr>
        <w:t xml:space="preserve">   8:00</w:t>
      </w:r>
    </w:p>
    <w:tbl>
      <w:tblPr>
        <w:tblW w:w="0" w:type="auto"/>
        <w:tblInd w:w="-108" w:type="dxa"/>
        <w:tblBorders>
          <w:top w:val="single" w:sz="12" w:space="0" w:color="808080"/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B32313" w:rsidRPr="005747EB" w:rsidTr="00DC2B5C"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名次</w:t>
            </w:r>
          </w:p>
        </w:tc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号码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姓</w:t>
            </w:r>
            <w:r w:rsidRPr="005747EB">
              <w:rPr>
                <w:sz w:val="20"/>
              </w:rPr>
              <w:t xml:space="preserve">  </w:t>
            </w:r>
            <w:r w:rsidRPr="005747EB">
              <w:rPr>
                <w:rFonts w:hint="eastAsia"/>
                <w:sz w:val="20"/>
              </w:rPr>
              <w:t>名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得分</w:t>
            </w:r>
          </w:p>
        </w:tc>
        <w:tc>
          <w:tcPr>
            <w:tcW w:w="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序号</w:t>
            </w:r>
          </w:p>
        </w:tc>
        <w:tc>
          <w:tcPr>
            <w:tcW w:w="2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备注</w:t>
            </w:r>
          </w:p>
        </w:tc>
      </w:tr>
      <w:tr w:rsidR="00B32313" w:rsidRPr="005747EB" w:rsidTr="00DC2B5C"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0623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吴丽娜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生食学院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30.44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1385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万婧媛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云峰学园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27.69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1386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周依琳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云峰学园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27.29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0134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乔安琪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教育学院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25.19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24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1425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周梦琪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蓝田学园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22.17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0473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裘雅蕾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电气学院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16.59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27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1138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归来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丹青学园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16.22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33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0374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潘泽梦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机械工程系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14.29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8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1631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刘舒昕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能源系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11.54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13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0059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王盼攀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光华法学院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20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0063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马路瑶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光华法学院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30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0233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陈伊宁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外院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29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0235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韩烁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外院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21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0312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白文婉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生科院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17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0313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卢丹霞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生科院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18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0371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严梦玲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机械工程系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0539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吴丽娜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计算机学院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32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0540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顾超群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计算机学院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0617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陈逢佳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生食学院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37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0673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李佳怡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环资学院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28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0675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平帆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环资学院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23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0789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李蕾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农生院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19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0794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谢宁宁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农生院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31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0822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吴易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动科院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22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0823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李张宇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动科院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0871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陈一瑜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15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0875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陈屹雅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9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0973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夏天一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管理学院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26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0981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朱暄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管理学院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1026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杜雨佳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信电系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34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1143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邵楚怡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丹青学园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12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1185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王华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竺院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35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1186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余爽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竺院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1256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万一丰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公管学院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16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1647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王璐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能源系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25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1683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何佳霜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光电系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36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1688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王美琳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光电系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8</w:t>
            </w:r>
          </w:p>
        </w:tc>
        <w:tc>
          <w:tcPr>
            <w:tcW w:w="284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</w:tbl>
    <w:p w:rsidR="00B32313" w:rsidRDefault="00B32313" w:rsidP="00DC2B5C">
      <w:pPr>
        <w:jc w:val="left"/>
      </w:pPr>
    </w:p>
    <w:p w:rsidR="00B32313" w:rsidRPr="00DC2B5C" w:rsidRDefault="00B32313" w:rsidP="00DC2B5C">
      <w:pPr>
        <w:jc w:val="left"/>
        <w:rPr>
          <w:rFonts w:eastAsia="黑体"/>
        </w:rPr>
      </w:pPr>
      <w:r w:rsidRPr="00DC2B5C">
        <w:rPr>
          <w:rFonts w:eastAsia="黑体"/>
        </w:rPr>
        <w:t>37</w:t>
      </w:r>
      <w:r w:rsidRPr="00DC2B5C">
        <w:rPr>
          <w:rFonts w:eastAsia="黑体" w:hint="eastAsia"/>
        </w:rPr>
        <w:t>、男子青年组标枪</w:t>
      </w:r>
      <w:r w:rsidRPr="00DC2B5C">
        <w:rPr>
          <w:rFonts w:eastAsia="黑体"/>
        </w:rPr>
        <w:t xml:space="preserve">                        </w:t>
      </w:r>
      <w:r w:rsidRPr="00DC2B5C">
        <w:rPr>
          <w:rFonts w:eastAsia="黑体" w:hint="eastAsia"/>
        </w:rPr>
        <w:t>决赛</w:t>
      </w:r>
      <w:r w:rsidRPr="00DC2B5C">
        <w:rPr>
          <w:rFonts w:eastAsia="黑体"/>
        </w:rPr>
        <w:t xml:space="preserve">                      </w:t>
      </w:r>
      <w:r>
        <w:rPr>
          <w:rFonts w:eastAsia="黑体"/>
        </w:rPr>
        <w:t>2014.10.24</w:t>
      </w:r>
      <w:r w:rsidRPr="00DC2B5C">
        <w:rPr>
          <w:rFonts w:eastAsia="黑体"/>
        </w:rPr>
        <w:t xml:space="preserve">  10:30</w:t>
      </w:r>
    </w:p>
    <w:tbl>
      <w:tblPr>
        <w:tblW w:w="0" w:type="auto"/>
        <w:tblInd w:w="-108" w:type="dxa"/>
        <w:tblBorders>
          <w:top w:val="single" w:sz="12" w:space="0" w:color="808080"/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B32313" w:rsidRPr="005747EB" w:rsidTr="00DC2B5C"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名次</w:t>
            </w:r>
          </w:p>
        </w:tc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号码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姓</w:t>
            </w:r>
            <w:r w:rsidRPr="005747EB">
              <w:rPr>
                <w:sz w:val="20"/>
              </w:rPr>
              <w:t xml:space="preserve">  </w:t>
            </w:r>
            <w:r w:rsidRPr="005747EB">
              <w:rPr>
                <w:rFonts w:hint="eastAsia"/>
                <w:sz w:val="20"/>
              </w:rPr>
              <w:t>名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得分</w:t>
            </w:r>
          </w:p>
        </w:tc>
        <w:tc>
          <w:tcPr>
            <w:tcW w:w="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序号</w:t>
            </w:r>
          </w:p>
        </w:tc>
        <w:tc>
          <w:tcPr>
            <w:tcW w:w="2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备注</w:t>
            </w:r>
          </w:p>
        </w:tc>
      </w:tr>
      <w:tr w:rsidR="00B32313" w:rsidRPr="005747EB" w:rsidTr="00DC2B5C"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1909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王慧华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校医院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41.66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27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1956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朱宁宁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圆正集团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39.47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0662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丁钱海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38.45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40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0666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周金山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37.51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0453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于翔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环资学院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30.82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2205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吴小恒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农业试验站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29.35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34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1959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李连杰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圆正集团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29.25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31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8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1953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吴睿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圆正集团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28.67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13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0004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刘林祥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经济学院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26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0101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吴建绍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教育学院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16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0102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张旭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教育学院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12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0154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张弛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人文学院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37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0204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冯全功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外院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30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0554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李海云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农生院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15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0604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李剑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动科院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0660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陈立峰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0751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黄鹂强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管理学院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21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0754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朱炬峰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管理学院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0905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马健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药学院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38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0906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袁晨星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药学院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32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0954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周佳松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公管学院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39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1004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孙玮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继教院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20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1006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麻志成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继教院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1101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林斌斌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数学系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9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1353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嵇琪华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材料系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1503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陈冬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能源系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22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1654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陈家旺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海洋学院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17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1858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潘崇根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校机关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24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1859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邵威宏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校机关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28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1862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陈旭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校机关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19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1863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潘宁武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校机关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25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1903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张华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校医院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18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1905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林鑫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校医院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2003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张家蕾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后勤集团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36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2010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徐渊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后勤集团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29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2011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方振威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后勤集团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23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2104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王晓阳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图书信息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8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2106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何青青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图书信息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35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2153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童华章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出版社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33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2154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刘双庆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出版社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2105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童华铭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图书信息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41</w:t>
            </w:r>
          </w:p>
        </w:tc>
        <w:tc>
          <w:tcPr>
            <w:tcW w:w="284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</w:tbl>
    <w:p w:rsidR="00B32313" w:rsidRDefault="00B32313" w:rsidP="00DC2B5C">
      <w:pPr>
        <w:jc w:val="left"/>
      </w:pPr>
    </w:p>
    <w:p w:rsidR="00B32313" w:rsidRPr="00DC2B5C" w:rsidRDefault="00B32313" w:rsidP="00DC2B5C">
      <w:pPr>
        <w:jc w:val="left"/>
        <w:rPr>
          <w:rFonts w:eastAsia="黑体"/>
        </w:rPr>
      </w:pPr>
      <w:r w:rsidRPr="00DC2B5C">
        <w:rPr>
          <w:rFonts w:eastAsia="黑体"/>
        </w:rPr>
        <w:t>38</w:t>
      </w:r>
      <w:r w:rsidRPr="00DC2B5C">
        <w:rPr>
          <w:rFonts w:eastAsia="黑体" w:hint="eastAsia"/>
        </w:rPr>
        <w:t>、女子青年组标枪</w:t>
      </w:r>
      <w:r w:rsidRPr="00DC2B5C">
        <w:rPr>
          <w:rFonts w:eastAsia="黑体"/>
        </w:rPr>
        <w:t xml:space="preserve">                        </w:t>
      </w:r>
      <w:r w:rsidRPr="00DC2B5C">
        <w:rPr>
          <w:rFonts w:eastAsia="黑体" w:hint="eastAsia"/>
        </w:rPr>
        <w:t>决赛</w:t>
      </w:r>
      <w:r w:rsidRPr="00DC2B5C">
        <w:rPr>
          <w:rFonts w:eastAsia="黑体"/>
        </w:rPr>
        <w:t xml:space="preserve">                      </w:t>
      </w:r>
      <w:r>
        <w:rPr>
          <w:rFonts w:eastAsia="黑体"/>
        </w:rPr>
        <w:t>2014.10.24</w:t>
      </w:r>
      <w:r w:rsidRPr="00DC2B5C">
        <w:rPr>
          <w:rFonts w:eastAsia="黑体"/>
        </w:rPr>
        <w:t xml:space="preserve">  13:00</w:t>
      </w:r>
    </w:p>
    <w:tbl>
      <w:tblPr>
        <w:tblW w:w="0" w:type="auto"/>
        <w:tblInd w:w="-108" w:type="dxa"/>
        <w:tblBorders>
          <w:top w:val="single" w:sz="12" w:space="0" w:color="808080"/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B32313" w:rsidRPr="005747EB" w:rsidTr="00DC2B5C"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名次</w:t>
            </w:r>
          </w:p>
        </w:tc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号码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姓</w:t>
            </w:r>
            <w:r w:rsidRPr="005747EB">
              <w:rPr>
                <w:sz w:val="20"/>
              </w:rPr>
              <w:t xml:space="preserve">  </w:t>
            </w:r>
            <w:r w:rsidRPr="005747EB">
              <w:rPr>
                <w:rFonts w:hint="eastAsia"/>
                <w:sz w:val="20"/>
              </w:rPr>
              <w:t>名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得分</w:t>
            </w:r>
          </w:p>
        </w:tc>
        <w:tc>
          <w:tcPr>
            <w:tcW w:w="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序号</w:t>
            </w:r>
          </w:p>
        </w:tc>
        <w:tc>
          <w:tcPr>
            <w:tcW w:w="2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备注</w:t>
            </w:r>
          </w:p>
        </w:tc>
      </w:tr>
      <w:tr w:rsidR="00B32313" w:rsidRPr="005747EB" w:rsidTr="00DC2B5C"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0694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陈磊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28.23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17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1880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唐丽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校机关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27.95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0684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盛霞丽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25.72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0683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李鹏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16.33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9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2110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张雅群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图书信息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14.69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0911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王丹丹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药学院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12.98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16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1013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薛松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继教院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10.43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8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1878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陈振华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校机关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10.21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12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0461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朱琦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环资学院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0912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林春琴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药学院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0959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孟瑞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公管学院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0960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潘临灵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公管学院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1603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李雪莉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高分子系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1914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赵信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校医院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8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1915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钟艳萍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校医院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1916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潘天添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校医院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15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2111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韩秀丽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图书信息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13</w:t>
            </w:r>
          </w:p>
        </w:tc>
        <w:tc>
          <w:tcPr>
            <w:tcW w:w="284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</w:tbl>
    <w:p w:rsidR="00B32313" w:rsidRDefault="00B32313" w:rsidP="00DC2B5C">
      <w:pPr>
        <w:jc w:val="left"/>
      </w:pPr>
    </w:p>
    <w:p w:rsidR="00B32313" w:rsidRPr="00DC2B5C" w:rsidRDefault="00B32313" w:rsidP="00DC2B5C">
      <w:pPr>
        <w:jc w:val="left"/>
        <w:rPr>
          <w:rFonts w:eastAsia="黑体"/>
        </w:rPr>
      </w:pPr>
      <w:r w:rsidRPr="00DC2B5C">
        <w:rPr>
          <w:rFonts w:eastAsia="黑体"/>
        </w:rPr>
        <w:t>39</w:t>
      </w:r>
      <w:r w:rsidRPr="00DC2B5C">
        <w:rPr>
          <w:rFonts w:eastAsia="黑体" w:hint="eastAsia"/>
        </w:rPr>
        <w:t>、男子老年组实心球</w:t>
      </w:r>
      <w:r w:rsidRPr="00DC2B5C">
        <w:rPr>
          <w:rFonts w:eastAsia="黑体"/>
        </w:rPr>
        <w:t xml:space="preserve">                      </w:t>
      </w:r>
      <w:r w:rsidRPr="00DC2B5C">
        <w:rPr>
          <w:rFonts w:eastAsia="黑体" w:hint="eastAsia"/>
        </w:rPr>
        <w:t>决赛</w:t>
      </w:r>
      <w:r w:rsidRPr="00DC2B5C">
        <w:rPr>
          <w:rFonts w:eastAsia="黑体"/>
        </w:rPr>
        <w:t xml:space="preserve">                      </w:t>
      </w:r>
      <w:r>
        <w:rPr>
          <w:rFonts w:eastAsia="黑体"/>
        </w:rPr>
        <w:t>2014.10.24</w:t>
      </w:r>
      <w:r w:rsidRPr="00DC2B5C">
        <w:rPr>
          <w:rFonts w:eastAsia="黑体"/>
        </w:rPr>
        <w:t xml:space="preserve">  13:00</w:t>
      </w:r>
    </w:p>
    <w:tbl>
      <w:tblPr>
        <w:tblW w:w="0" w:type="auto"/>
        <w:tblInd w:w="-108" w:type="dxa"/>
        <w:tblBorders>
          <w:top w:val="single" w:sz="12" w:space="0" w:color="808080"/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B32313" w:rsidRPr="005747EB" w:rsidTr="00DC2B5C"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名次</w:t>
            </w:r>
          </w:p>
        </w:tc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号码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姓</w:t>
            </w:r>
            <w:r w:rsidRPr="005747EB">
              <w:rPr>
                <w:sz w:val="20"/>
              </w:rPr>
              <w:t xml:space="preserve">  </w:t>
            </w:r>
            <w:r w:rsidRPr="005747EB">
              <w:rPr>
                <w:rFonts w:hint="eastAsia"/>
                <w:sz w:val="20"/>
              </w:rPr>
              <w:t>名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得分</w:t>
            </w:r>
          </w:p>
        </w:tc>
        <w:tc>
          <w:tcPr>
            <w:tcW w:w="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序号</w:t>
            </w:r>
          </w:p>
        </w:tc>
        <w:tc>
          <w:tcPr>
            <w:tcW w:w="2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备注</w:t>
            </w:r>
          </w:p>
        </w:tc>
      </w:tr>
      <w:tr w:rsidR="00B32313" w:rsidRPr="005747EB" w:rsidTr="00DC2B5C"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0220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储荣安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外院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13.22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1890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林进魁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校机关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12.60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1986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金立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圆正集团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12.02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8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1988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刘斌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圆正集团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11.53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0695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俞杨海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10.58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17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1891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陈云法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校机关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9.73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1892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周建华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校机关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9.68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8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1930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李勉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校医院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9.60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18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9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1985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卢忠法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圆正集团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9.50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0256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陆庆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生科院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9.30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13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2132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赵鸣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图书信息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9.20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1931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卢中和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校医院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8.64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15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2225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郁仙根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农业试验站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7.94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19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1028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郭常平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继教院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7.55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9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2224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任恭月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农业试验站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7.30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20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2229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戎念杭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农业试验站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7.28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1029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陈兆军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继教院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6.65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0223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沈弘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外院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12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0225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吴晓博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外院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0566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黄志根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农生院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16</w:t>
            </w:r>
          </w:p>
        </w:tc>
        <w:tc>
          <w:tcPr>
            <w:tcW w:w="284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</w:tbl>
    <w:p w:rsidR="00B32313" w:rsidRDefault="00B32313" w:rsidP="00DC2B5C">
      <w:pPr>
        <w:jc w:val="left"/>
      </w:pPr>
    </w:p>
    <w:p w:rsidR="00B32313" w:rsidRPr="00DC2B5C" w:rsidRDefault="00B32313" w:rsidP="00DC2B5C">
      <w:pPr>
        <w:jc w:val="left"/>
        <w:rPr>
          <w:rFonts w:eastAsia="黑体"/>
        </w:rPr>
      </w:pPr>
      <w:r w:rsidRPr="00DC2B5C">
        <w:rPr>
          <w:rFonts w:eastAsia="黑体"/>
        </w:rPr>
        <w:t>40</w:t>
      </w:r>
      <w:r w:rsidRPr="00DC2B5C">
        <w:rPr>
          <w:rFonts w:eastAsia="黑体" w:hint="eastAsia"/>
        </w:rPr>
        <w:t>、女子老年组实心球</w:t>
      </w:r>
      <w:r w:rsidRPr="00DC2B5C">
        <w:rPr>
          <w:rFonts w:eastAsia="黑体"/>
        </w:rPr>
        <w:t xml:space="preserve">                      </w:t>
      </w:r>
      <w:r w:rsidRPr="00DC2B5C">
        <w:rPr>
          <w:rFonts w:eastAsia="黑体" w:hint="eastAsia"/>
        </w:rPr>
        <w:t>决赛</w:t>
      </w:r>
      <w:r w:rsidRPr="00DC2B5C">
        <w:rPr>
          <w:rFonts w:eastAsia="黑体"/>
        </w:rPr>
        <w:t xml:space="preserve">                      </w:t>
      </w:r>
      <w:r>
        <w:rPr>
          <w:rFonts w:eastAsia="黑体"/>
        </w:rPr>
        <w:t>2014.10.24</w:t>
      </w:r>
      <w:r w:rsidRPr="00DC2B5C">
        <w:rPr>
          <w:rFonts w:eastAsia="黑体"/>
        </w:rPr>
        <w:t xml:space="preserve">  14:10</w:t>
      </w:r>
    </w:p>
    <w:tbl>
      <w:tblPr>
        <w:tblW w:w="0" w:type="auto"/>
        <w:tblInd w:w="-108" w:type="dxa"/>
        <w:tblBorders>
          <w:top w:val="single" w:sz="12" w:space="0" w:color="808080"/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B32313" w:rsidRPr="005747EB" w:rsidTr="00DC2B5C"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名次</w:t>
            </w:r>
          </w:p>
        </w:tc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号码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姓</w:t>
            </w:r>
            <w:r w:rsidRPr="005747EB">
              <w:rPr>
                <w:sz w:val="20"/>
              </w:rPr>
              <w:t xml:space="preserve">  </w:t>
            </w:r>
            <w:r w:rsidRPr="005747EB">
              <w:rPr>
                <w:rFonts w:hint="eastAsia"/>
                <w:sz w:val="20"/>
              </w:rPr>
              <w:t>名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得分</w:t>
            </w:r>
          </w:p>
        </w:tc>
        <w:tc>
          <w:tcPr>
            <w:tcW w:w="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序号</w:t>
            </w:r>
          </w:p>
        </w:tc>
        <w:tc>
          <w:tcPr>
            <w:tcW w:w="2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备注</w:t>
            </w:r>
          </w:p>
        </w:tc>
      </w:tr>
      <w:tr w:rsidR="00B32313" w:rsidRPr="005747EB" w:rsidTr="00DC2B5C"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1995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黄宝丹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圆正集团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8.78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9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0697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李菊花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7.25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16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1934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张淑华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校医院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7.00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22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0567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李桂新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农生院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6.95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25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1031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张素江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继教院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6.88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2136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何旭源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图书信息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6.78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1937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吴仙俐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校医院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6.70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21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8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1990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周绵绵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圆正集团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6.50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9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1896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刘艳阳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校机关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5.98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12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1933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陈立芳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校医院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5.88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17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2138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徐劲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图书信息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5.88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20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1030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嵇建琴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继教院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5.78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1991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李秋云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圆正集团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5.60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18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1103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张帼奋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数学系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5.50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1218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祝海娟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化学系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5.40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24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1219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谭桂娥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化学系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5.35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1032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施笑贞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继教院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5.30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18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1508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陈惠玲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能源系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5.00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13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19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1507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赵菊扬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能源系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4.95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8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0228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汪洁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外院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0230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王小潞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外院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15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0699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孙菊妹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2040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吴素贞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后勤集团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19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2042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赵正兰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后勤集团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23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2135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陈海英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图书信息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284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</w:tbl>
    <w:p w:rsidR="00B32313" w:rsidRDefault="00B32313" w:rsidP="00DC2B5C">
      <w:pPr>
        <w:jc w:val="left"/>
      </w:pPr>
    </w:p>
    <w:p w:rsidR="00B32313" w:rsidRPr="00DC2B5C" w:rsidRDefault="00B32313" w:rsidP="00DC2B5C">
      <w:pPr>
        <w:jc w:val="left"/>
        <w:rPr>
          <w:rFonts w:eastAsia="黑体"/>
        </w:rPr>
      </w:pPr>
      <w:r w:rsidRPr="00DC2B5C">
        <w:rPr>
          <w:rFonts w:eastAsia="黑体"/>
        </w:rPr>
        <w:t>41</w:t>
      </w:r>
      <w:r w:rsidRPr="00DC2B5C">
        <w:rPr>
          <w:rFonts w:eastAsia="黑体" w:hint="eastAsia"/>
        </w:rPr>
        <w:t>、男子老年组立定投篮</w:t>
      </w:r>
      <w:r w:rsidRPr="00DC2B5C">
        <w:rPr>
          <w:rFonts w:eastAsia="黑体"/>
        </w:rPr>
        <w:t xml:space="preserve">                    </w:t>
      </w:r>
      <w:r w:rsidRPr="00DC2B5C">
        <w:rPr>
          <w:rFonts w:eastAsia="黑体" w:hint="eastAsia"/>
        </w:rPr>
        <w:t>决赛</w:t>
      </w:r>
      <w:r w:rsidRPr="00DC2B5C">
        <w:rPr>
          <w:rFonts w:eastAsia="黑体"/>
        </w:rPr>
        <w:t xml:space="preserve">                      </w:t>
      </w:r>
      <w:r>
        <w:rPr>
          <w:rFonts w:eastAsia="黑体"/>
        </w:rPr>
        <w:t>2014.10.25</w:t>
      </w:r>
      <w:r w:rsidRPr="00DC2B5C">
        <w:rPr>
          <w:rFonts w:eastAsia="黑体"/>
        </w:rPr>
        <w:t xml:space="preserve">   9:00</w:t>
      </w:r>
    </w:p>
    <w:tbl>
      <w:tblPr>
        <w:tblW w:w="0" w:type="auto"/>
        <w:tblInd w:w="-108" w:type="dxa"/>
        <w:tblBorders>
          <w:top w:val="single" w:sz="12" w:space="0" w:color="808080"/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B32313" w:rsidRPr="005747EB" w:rsidTr="00DC2B5C"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名次</w:t>
            </w:r>
          </w:p>
        </w:tc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号码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姓</w:t>
            </w:r>
            <w:r w:rsidRPr="005747EB">
              <w:rPr>
                <w:sz w:val="20"/>
              </w:rPr>
              <w:t xml:space="preserve">  </w:t>
            </w:r>
            <w:r w:rsidRPr="005747EB">
              <w:rPr>
                <w:rFonts w:hint="eastAsia"/>
                <w:sz w:val="20"/>
              </w:rPr>
              <w:t>名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得分</w:t>
            </w:r>
          </w:p>
        </w:tc>
        <w:tc>
          <w:tcPr>
            <w:tcW w:w="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序号</w:t>
            </w:r>
          </w:p>
        </w:tc>
        <w:tc>
          <w:tcPr>
            <w:tcW w:w="2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备注</w:t>
            </w:r>
          </w:p>
        </w:tc>
      </w:tr>
      <w:tr w:rsidR="00B32313" w:rsidRPr="005747EB" w:rsidTr="00DC2B5C"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2228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洪健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农业试验站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9.00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22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1989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姜展鹏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圆正集团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8.00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18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1889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高志明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校机关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7.00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0963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姚杰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公管学院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6.00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3.5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30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1025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陈海观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继教院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6.00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3.5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27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1892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周建华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校机关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6.00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3.5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23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1983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史文良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圆正集团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6.00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3.5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25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8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0711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翁涛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计算机学院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5.00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0.5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17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8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1024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涂云峰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继教院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5.00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0.5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9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8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1932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徐盛浩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校医院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5.00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0.5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19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8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1982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关晓明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圆正集团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5.00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0.5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0564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赵建明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农生院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4.00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24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0776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徐新灶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管理学院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4.00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29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1026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胡灵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继教院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4.00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12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1165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杨慧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物理学系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4.00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28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2221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王国新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农业试验站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4.00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26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0710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徐镜春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计算机学院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3.00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15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0778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张建林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管理学院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3.00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1215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陈时忠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化学系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3.00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1506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齐放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能源系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3.00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13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21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0258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杨卫军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生科院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2.00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0221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吴昶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外院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16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0222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谢黎诚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外院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0224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褚超孚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外院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0775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董旭升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管理学院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1162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李海洋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物理学系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1166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陈星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物理学系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20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1890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林进魁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校机关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8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1930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李勉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校医院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2226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林景华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农业试验站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21</w:t>
            </w:r>
          </w:p>
        </w:tc>
        <w:tc>
          <w:tcPr>
            <w:tcW w:w="284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</w:tbl>
    <w:p w:rsidR="00B32313" w:rsidRDefault="00B32313" w:rsidP="00DC2B5C">
      <w:pPr>
        <w:jc w:val="left"/>
      </w:pPr>
    </w:p>
    <w:p w:rsidR="00B32313" w:rsidRPr="00DC2B5C" w:rsidRDefault="00B32313" w:rsidP="00DC2B5C">
      <w:pPr>
        <w:jc w:val="left"/>
        <w:rPr>
          <w:rFonts w:eastAsia="黑体"/>
        </w:rPr>
      </w:pPr>
      <w:r w:rsidRPr="00DC2B5C">
        <w:rPr>
          <w:rFonts w:eastAsia="黑体"/>
        </w:rPr>
        <w:t>42</w:t>
      </w:r>
      <w:r w:rsidRPr="00DC2B5C">
        <w:rPr>
          <w:rFonts w:eastAsia="黑体" w:hint="eastAsia"/>
        </w:rPr>
        <w:t>、女子老年组立定投篮</w:t>
      </w:r>
      <w:r w:rsidRPr="00DC2B5C">
        <w:rPr>
          <w:rFonts w:eastAsia="黑体"/>
        </w:rPr>
        <w:t xml:space="preserve">                    </w:t>
      </w:r>
      <w:r w:rsidRPr="00DC2B5C">
        <w:rPr>
          <w:rFonts w:eastAsia="黑体" w:hint="eastAsia"/>
        </w:rPr>
        <w:t>决赛</w:t>
      </w:r>
      <w:r w:rsidRPr="00DC2B5C">
        <w:rPr>
          <w:rFonts w:eastAsia="黑体"/>
        </w:rPr>
        <w:t xml:space="preserve">                      </w:t>
      </w:r>
      <w:r>
        <w:rPr>
          <w:rFonts w:eastAsia="黑体"/>
        </w:rPr>
        <w:t>2014.10.25</w:t>
      </w:r>
      <w:r w:rsidRPr="00DC2B5C">
        <w:rPr>
          <w:rFonts w:eastAsia="黑体"/>
        </w:rPr>
        <w:t xml:space="preserve">  10:00</w:t>
      </w:r>
    </w:p>
    <w:tbl>
      <w:tblPr>
        <w:tblW w:w="0" w:type="auto"/>
        <w:tblInd w:w="-108" w:type="dxa"/>
        <w:tblBorders>
          <w:top w:val="single" w:sz="12" w:space="0" w:color="808080"/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B32313" w:rsidRPr="005747EB" w:rsidTr="00DC2B5C"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名次</w:t>
            </w:r>
          </w:p>
        </w:tc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号码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姓</w:t>
            </w:r>
            <w:r w:rsidRPr="005747EB">
              <w:rPr>
                <w:sz w:val="20"/>
              </w:rPr>
              <w:t xml:space="preserve">  </w:t>
            </w:r>
            <w:r w:rsidRPr="005747EB">
              <w:rPr>
                <w:rFonts w:hint="eastAsia"/>
                <w:sz w:val="20"/>
              </w:rPr>
              <w:t>名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得分</w:t>
            </w:r>
          </w:p>
        </w:tc>
        <w:tc>
          <w:tcPr>
            <w:tcW w:w="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序号</w:t>
            </w:r>
          </w:p>
        </w:tc>
        <w:tc>
          <w:tcPr>
            <w:tcW w:w="2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备注</w:t>
            </w:r>
          </w:p>
        </w:tc>
      </w:tr>
      <w:tr w:rsidR="00B32313" w:rsidRPr="005747EB" w:rsidTr="00DC2B5C"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1313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金洁勤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机械工程系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9.00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13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1168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王淼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物理学系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6.00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1939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周小英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校医院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5.00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4.5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19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1994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吴汝玮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圆正集团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5.00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4.5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2040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吴素贞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后勤集团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5.00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4.5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24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2043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李小妹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后勤集团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5.00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4.5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12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0699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孙菊妹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4.00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27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8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0779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俞秋红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管理学院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3.00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0.3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20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8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1895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汪桑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校机关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3.00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0.3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25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8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1990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周绵绵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圆正集团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3.00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0.3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8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2137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刘素芬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图书信息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3.00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0.3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8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0363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邬亚芳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建筑学院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2.00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22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1404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毛慧玲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信电系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2.00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17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1940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梁秀珍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校医院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2.00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26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2133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王益兵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图书信息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2.00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1219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谭桂娥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化学系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1.00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18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1311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钟瑞明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机械工程系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1.00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0230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王小潞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外院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15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0231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吴小英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外院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21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0259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黄爱军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生科院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0712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陈海燕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计算机学院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0713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叶红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计算机学院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9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1312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姚莉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机械工程系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1507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赵菊扬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能源系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1509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谷月玲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能源系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1938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王小英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校医院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23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2138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徐劲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图书信息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16</w:t>
            </w:r>
          </w:p>
        </w:tc>
        <w:tc>
          <w:tcPr>
            <w:tcW w:w="284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</w:tbl>
    <w:p w:rsidR="00B32313" w:rsidRDefault="00B32313" w:rsidP="00DC2B5C">
      <w:pPr>
        <w:jc w:val="left"/>
      </w:pPr>
    </w:p>
    <w:p w:rsidR="00B32313" w:rsidRPr="00DC2B5C" w:rsidRDefault="00B32313" w:rsidP="00DC2B5C">
      <w:pPr>
        <w:jc w:val="left"/>
        <w:rPr>
          <w:rFonts w:eastAsia="黑体"/>
        </w:rPr>
      </w:pPr>
      <w:r w:rsidRPr="00DC2B5C">
        <w:rPr>
          <w:rFonts w:eastAsia="黑体"/>
        </w:rPr>
        <w:t>43</w:t>
      </w:r>
      <w:r w:rsidRPr="00DC2B5C">
        <w:rPr>
          <w:rFonts w:eastAsia="黑体" w:hint="eastAsia"/>
        </w:rPr>
        <w:t>、男子老年组垒球掷准</w:t>
      </w:r>
      <w:r w:rsidRPr="00DC2B5C">
        <w:rPr>
          <w:rFonts w:eastAsia="黑体"/>
        </w:rPr>
        <w:t xml:space="preserve">                    </w:t>
      </w:r>
      <w:r w:rsidRPr="00DC2B5C">
        <w:rPr>
          <w:rFonts w:eastAsia="黑体" w:hint="eastAsia"/>
        </w:rPr>
        <w:t>决赛</w:t>
      </w:r>
      <w:r w:rsidRPr="00DC2B5C">
        <w:rPr>
          <w:rFonts w:eastAsia="黑体"/>
        </w:rPr>
        <w:t xml:space="preserve">                      </w:t>
      </w:r>
      <w:r>
        <w:rPr>
          <w:rFonts w:eastAsia="黑体"/>
        </w:rPr>
        <w:t>2014.10.24</w:t>
      </w:r>
      <w:r w:rsidRPr="00DC2B5C">
        <w:rPr>
          <w:rFonts w:eastAsia="黑体"/>
        </w:rPr>
        <w:t xml:space="preserve">   9:00</w:t>
      </w:r>
    </w:p>
    <w:tbl>
      <w:tblPr>
        <w:tblW w:w="0" w:type="auto"/>
        <w:tblInd w:w="-108" w:type="dxa"/>
        <w:tblBorders>
          <w:top w:val="single" w:sz="12" w:space="0" w:color="808080"/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B32313" w:rsidRPr="005747EB" w:rsidTr="00DC2B5C"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名次</w:t>
            </w:r>
          </w:p>
        </w:tc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号码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姓</w:t>
            </w:r>
            <w:r w:rsidRPr="005747EB">
              <w:rPr>
                <w:sz w:val="20"/>
              </w:rPr>
              <w:t xml:space="preserve">  </w:t>
            </w:r>
            <w:r w:rsidRPr="005747EB">
              <w:rPr>
                <w:rFonts w:hint="eastAsia"/>
                <w:sz w:val="20"/>
              </w:rPr>
              <w:t>名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得分</w:t>
            </w:r>
          </w:p>
        </w:tc>
        <w:tc>
          <w:tcPr>
            <w:tcW w:w="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序号</w:t>
            </w:r>
          </w:p>
        </w:tc>
        <w:tc>
          <w:tcPr>
            <w:tcW w:w="2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备注</w:t>
            </w:r>
          </w:p>
        </w:tc>
      </w:tr>
      <w:tr w:rsidR="00B32313" w:rsidRPr="005747EB" w:rsidTr="00DC2B5C"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1025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陈海观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继教院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64.00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2217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俞卫民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农业试验站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61.00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27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0776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徐新灶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管理学院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57.00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24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1026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胡灵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继教院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54.00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19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0710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徐镜春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计算机学院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52.00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20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0566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黄志根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农生院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51.00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2.5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28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1988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刘斌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圆正集团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51.00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2.5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9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8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0711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翁涛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计算机学院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49.00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0.5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8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1891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陈云法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校机关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49.00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0.5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30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0774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邬慧祥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管理学院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46.00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12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0777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程特立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管理学院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40.00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16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1214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赵明坚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化学系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39.00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23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1986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金立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圆正集团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39.00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0565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谢建勇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农生院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38.00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1024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涂云峰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继教院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38.00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15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1931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卢中和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校医院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37.00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0564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赵建明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农生院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36.00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18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0362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丁元新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建筑学院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35.00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8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19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1889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高志明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校机关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33.00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29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20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0963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姚杰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公管学院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30.00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21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20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0964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林融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公管学院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30.00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2218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陈云飞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农业试验站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28.00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18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1215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陈时忠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化学系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27.00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17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2219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冯国海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农业试验站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27.00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22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0255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丁鸣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生科院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24.00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1987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马衡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圆正集团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10.00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31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0224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褚超孚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外院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25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0225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吴晓博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外院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0226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李士燹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外院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13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1506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齐放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能源系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26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1932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徐盛浩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校医院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</w:t>
            </w:r>
          </w:p>
        </w:tc>
        <w:tc>
          <w:tcPr>
            <w:tcW w:w="284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</w:tbl>
    <w:p w:rsidR="00B32313" w:rsidRDefault="00B32313" w:rsidP="00DC2B5C">
      <w:pPr>
        <w:jc w:val="left"/>
      </w:pPr>
    </w:p>
    <w:p w:rsidR="00B32313" w:rsidRPr="00DC2B5C" w:rsidRDefault="00B32313" w:rsidP="00DC2B5C">
      <w:pPr>
        <w:jc w:val="left"/>
        <w:rPr>
          <w:rFonts w:eastAsia="黑体"/>
        </w:rPr>
      </w:pPr>
      <w:r w:rsidRPr="00DC2B5C">
        <w:rPr>
          <w:rFonts w:eastAsia="黑体"/>
        </w:rPr>
        <w:t>44</w:t>
      </w:r>
      <w:r w:rsidRPr="00DC2B5C">
        <w:rPr>
          <w:rFonts w:eastAsia="黑体" w:hint="eastAsia"/>
        </w:rPr>
        <w:t>、女子老年组垒球掷准</w:t>
      </w:r>
      <w:r w:rsidRPr="00DC2B5C">
        <w:rPr>
          <w:rFonts w:eastAsia="黑体"/>
        </w:rPr>
        <w:t xml:space="preserve">                    </w:t>
      </w:r>
      <w:r w:rsidRPr="00DC2B5C">
        <w:rPr>
          <w:rFonts w:eastAsia="黑体" w:hint="eastAsia"/>
        </w:rPr>
        <w:t>决赛</w:t>
      </w:r>
      <w:r w:rsidRPr="00DC2B5C">
        <w:rPr>
          <w:rFonts w:eastAsia="黑体"/>
        </w:rPr>
        <w:t xml:space="preserve">                      </w:t>
      </w:r>
      <w:r>
        <w:rPr>
          <w:rFonts w:eastAsia="黑体"/>
        </w:rPr>
        <w:t>2014.10.24</w:t>
      </w:r>
      <w:r w:rsidRPr="00DC2B5C">
        <w:rPr>
          <w:rFonts w:eastAsia="黑体"/>
        </w:rPr>
        <w:t xml:space="preserve">  10:30</w:t>
      </w:r>
    </w:p>
    <w:tbl>
      <w:tblPr>
        <w:tblW w:w="0" w:type="auto"/>
        <w:tblInd w:w="-108" w:type="dxa"/>
        <w:tblBorders>
          <w:top w:val="single" w:sz="12" w:space="0" w:color="808080"/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720"/>
        <w:gridCol w:w="720"/>
        <w:gridCol w:w="1200"/>
        <w:gridCol w:w="1200"/>
        <w:gridCol w:w="1200"/>
        <w:gridCol w:w="800"/>
        <w:gridCol w:w="840"/>
        <w:gridCol w:w="2840"/>
      </w:tblGrid>
      <w:tr w:rsidR="00B32313" w:rsidRPr="005747EB" w:rsidTr="00DC2B5C"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名次</w:t>
            </w:r>
          </w:p>
        </w:tc>
        <w:tc>
          <w:tcPr>
            <w:tcW w:w="7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号码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姓</w:t>
            </w:r>
            <w:r w:rsidRPr="005747EB">
              <w:rPr>
                <w:sz w:val="20"/>
              </w:rPr>
              <w:t xml:space="preserve">  </w:t>
            </w:r>
            <w:r w:rsidRPr="005747EB">
              <w:rPr>
                <w:rFonts w:hint="eastAsia"/>
                <w:sz w:val="20"/>
              </w:rPr>
              <w:t>名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代表队</w:t>
            </w:r>
          </w:p>
        </w:tc>
        <w:tc>
          <w:tcPr>
            <w:tcW w:w="12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成绩</w:t>
            </w:r>
          </w:p>
        </w:tc>
        <w:tc>
          <w:tcPr>
            <w:tcW w:w="8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得分</w:t>
            </w:r>
          </w:p>
        </w:tc>
        <w:tc>
          <w:tcPr>
            <w:tcW w:w="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序号</w:t>
            </w:r>
          </w:p>
        </w:tc>
        <w:tc>
          <w:tcPr>
            <w:tcW w:w="2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备注</w:t>
            </w:r>
          </w:p>
        </w:tc>
      </w:tr>
      <w:tr w:rsidR="00B32313" w:rsidRPr="005747EB" w:rsidTr="00DC2B5C"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7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1032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施笑贞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继教院</w:t>
            </w:r>
          </w:p>
        </w:tc>
        <w:tc>
          <w:tcPr>
            <w:tcW w:w="12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61.00</w:t>
            </w:r>
          </w:p>
        </w:tc>
        <w:tc>
          <w:tcPr>
            <w:tcW w:w="8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9.0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284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1895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汪桑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校机关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61.00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9.0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9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1997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王红旖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圆正集团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55.00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21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1896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刘艳阳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校机关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48.00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17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2230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黎军英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农业试验站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46.00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1031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张素江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继教院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42.00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8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1994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吴汝玮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圆正集团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41.00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16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8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1941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傅健娜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校医院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40.00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1.0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9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2044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刘国平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后勤集团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39.00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25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0712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陈海燕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计算机学院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35.00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28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1938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王小英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校医院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29.00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19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12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2038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季燕静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后勤集团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27.00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13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1939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周小英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校医院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26.00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0699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孙菊妹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医学院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25.00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22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15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0779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俞秋红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管理学院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21.00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27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16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2136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何旭源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图书信息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20.00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26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17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0713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叶红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计算机学院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14.00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12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18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1311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钟瑞明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机械工程系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4.00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15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18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1894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涂云虹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校机关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4.00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0228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汪洁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外院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18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0229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杨丽秋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外院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0232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蒋景阳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外院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0259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黄爱军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生科院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13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1312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姚莉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机械工程系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20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1404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毛慧玲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信电系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2134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潜平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图书信息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24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2135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陈海英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图书信息</w:t>
            </w:r>
          </w:p>
        </w:tc>
        <w:tc>
          <w:tcPr>
            <w:tcW w:w="12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</w:t>
            </w:r>
          </w:p>
        </w:tc>
        <w:tc>
          <w:tcPr>
            <w:tcW w:w="2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7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2167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寿彩丽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出版社</w:t>
            </w:r>
          </w:p>
        </w:tc>
        <w:tc>
          <w:tcPr>
            <w:tcW w:w="12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 </w:t>
            </w:r>
          </w:p>
        </w:tc>
        <w:tc>
          <w:tcPr>
            <w:tcW w:w="8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84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23</w:t>
            </w:r>
          </w:p>
        </w:tc>
        <w:tc>
          <w:tcPr>
            <w:tcW w:w="284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</w:tbl>
    <w:p w:rsidR="00B32313" w:rsidRDefault="00B32313" w:rsidP="00DC2B5C">
      <w:pPr>
        <w:jc w:val="left"/>
      </w:pPr>
    </w:p>
    <w:p w:rsidR="00B32313" w:rsidRDefault="00B32313">
      <w:pPr>
        <w:widowControl/>
        <w:jc w:val="left"/>
      </w:pPr>
      <w:r>
        <w:br w:type="page"/>
      </w:r>
    </w:p>
    <w:p w:rsidR="00B32313" w:rsidRDefault="00B32313" w:rsidP="00DC2B5C">
      <w:pPr>
        <w:jc w:val="center"/>
        <w:rPr>
          <w:rFonts w:eastAsia="黑体"/>
          <w:sz w:val="26"/>
        </w:rPr>
      </w:pPr>
      <w:r>
        <w:rPr>
          <w:rFonts w:eastAsia="黑体" w:hint="eastAsia"/>
          <w:sz w:val="26"/>
        </w:rPr>
        <w:t>全能</w:t>
      </w:r>
    </w:p>
    <w:p w:rsidR="00B32313" w:rsidRDefault="00B32313" w:rsidP="00DC2B5C">
      <w:pPr>
        <w:jc w:val="left"/>
      </w:pPr>
    </w:p>
    <w:p w:rsidR="00B32313" w:rsidRPr="00DC2B5C" w:rsidRDefault="00B32313" w:rsidP="00DC2B5C">
      <w:pPr>
        <w:jc w:val="left"/>
        <w:rPr>
          <w:rFonts w:eastAsia="黑体"/>
        </w:rPr>
      </w:pPr>
      <w:r w:rsidRPr="00DC2B5C">
        <w:rPr>
          <w:rFonts w:eastAsia="黑体"/>
        </w:rPr>
        <w:t xml:space="preserve"> 1</w:t>
      </w:r>
      <w:r w:rsidRPr="00DC2B5C">
        <w:rPr>
          <w:rFonts w:eastAsia="黑体" w:hint="eastAsia"/>
        </w:rPr>
        <w:t>、本科女子组五项全能</w:t>
      </w:r>
      <w:r w:rsidRPr="00DC2B5C">
        <w:rPr>
          <w:rFonts w:eastAsia="黑体"/>
        </w:rPr>
        <w:t xml:space="preserve">    </w:t>
      </w:r>
    </w:p>
    <w:tbl>
      <w:tblPr>
        <w:tblW w:w="10200" w:type="dxa"/>
        <w:tblInd w:w="-93" w:type="dxa"/>
        <w:tblBorders>
          <w:top w:val="single" w:sz="12" w:space="0" w:color="808080"/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400"/>
        <w:gridCol w:w="600"/>
        <w:gridCol w:w="880"/>
        <w:gridCol w:w="1040"/>
        <w:gridCol w:w="920"/>
        <w:gridCol w:w="920"/>
        <w:gridCol w:w="840"/>
        <w:gridCol w:w="840"/>
        <w:gridCol w:w="840"/>
        <w:gridCol w:w="640"/>
        <w:gridCol w:w="480"/>
        <w:gridCol w:w="1800"/>
      </w:tblGrid>
      <w:tr w:rsidR="00B32313" w:rsidRPr="005747EB" w:rsidTr="00DC2B5C">
        <w:tc>
          <w:tcPr>
            <w:tcW w:w="4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名次</w:t>
            </w:r>
          </w:p>
        </w:tc>
        <w:tc>
          <w:tcPr>
            <w:tcW w:w="6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号码</w:t>
            </w:r>
          </w:p>
        </w:tc>
        <w:tc>
          <w:tcPr>
            <w:tcW w:w="88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姓名</w:t>
            </w:r>
          </w:p>
        </w:tc>
        <w:tc>
          <w:tcPr>
            <w:tcW w:w="10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代表队</w:t>
            </w:r>
          </w:p>
        </w:tc>
        <w:tc>
          <w:tcPr>
            <w:tcW w:w="9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18"/>
              </w:rPr>
            </w:pPr>
            <w:r w:rsidRPr="005747EB">
              <w:rPr>
                <w:sz w:val="18"/>
              </w:rPr>
              <w:t>200</w:t>
            </w:r>
            <w:r w:rsidRPr="005747EB">
              <w:rPr>
                <w:rFonts w:hint="eastAsia"/>
                <w:sz w:val="18"/>
              </w:rPr>
              <w:t>米</w:t>
            </w:r>
          </w:p>
          <w:p w:rsidR="00B32313" w:rsidRPr="005747EB" w:rsidRDefault="00B32313" w:rsidP="00DC2B5C">
            <w:pPr>
              <w:jc w:val="center"/>
              <w:rPr>
                <w:sz w:val="18"/>
              </w:rPr>
            </w:pPr>
            <w:r w:rsidRPr="005747EB">
              <w:rPr>
                <w:rFonts w:hint="eastAsia"/>
                <w:sz w:val="18"/>
              </w:rPr>
              <w:t>成绩得分</w:t>
            </w:r>
          </w:p>
        </w:tc>
        <w:tc>
          <w:tcPr>
            <w:tcW w:w="9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18"/>
              </w:rPr>
            </w:pPr>
            <w:r w:rsidRPr="005747EB">
              <w:rPr>
                <w:sz w:val="18"/>
              </w:rPr>
              <w:t>800</w:t>
            </w:r>
            <w:r w:rsidRPr="005747EB">
              <w:rPr>
                <w:rFonts w:hint="eastAsia"/>
                <w:sz w:val="18"/>
              </w:rPr>
              <w:t>米</w:t>
            </w:r>
          </w:p>
          <w:p w:rsidR="00B32313" w:rsidRPr="005747EB" w:rsidRDefault="00B32313" w:rsidP="00DC2B5C">
            <w:pPr>
              <w:jc w:val="center"/>
              <w:rPr>
                <w:sz w:val="18"/>
              </w:rPr>
            </w:pPr>
            <w:r w:rsidRPr="005747EB">
              <w:rPr>
                <w:rFonts w:hint="eastAsia"/>
                <w:sz w:val="18"/>
              </w:rPr>
              <w:t>成绩得分</w:t>
            </w:r>
          </w:p>
        </w:tc>
        <w:tc>
          <w:tcPr>
            <w:tcW w:w="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18"/>
              </w:rPr>
            </w:pPr>
            <w:r w:rsidRPr="005747EB">
              <w:rPr>
                <w:rFonts w:hint="eastAsia"/>
                <w:sz w:val="18"/>
              </w:rPr>
              <w:t>跳高</w:t>
            </w:r>
          </w:p>
          <w:p w:rsidR="00B32313" w:rsidRPr="005747EB" w:rsidRDefault="00B32313" w:rsidP="00DC2B5C">
            <w:pPr>
              <w:jc w:val="center"/>
              <w:rPr>
                <w:sz w:val="18"/>
              </w:rPr>
            </w:pPr>
            <w:r w:rsidRPr="005747EB">
              <w:rPr>
                <w:rFonts w:hint="eastAsia"/>
                <w:sz w:val="18"/>
              </w:rPr>
              <w:t>成绩得分</w:t>
            </w:r>
          </w:p>
        </w:tc>
        <w:tc>
          <w:tcPr>
            <w:tcW w:w="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18"/>
              </w:rPr>
            </w:pPr>
            <w:r w:rsidRPr="005747EB">
              <w:rPr>
                <w:rFonts w:hint="eastAsia"/>
                <w:sz w:val="18"/>
              </w:rPr>
              <w:t>跳远</w:t>
            </w:r>
          </w:p>
          <w:p w:rsidR="00B32313" w:rsidRPr="005747EB" w:rsidRDefault="00B32313" w:rsidP="00DC2B5C">
            <w:pPr>
              <w:jc w:val="center"/>
              <w:rPr>
                <w:sz w:val="18"/>
              </w:rPr>
            </w:pPr>
            <w:r w:rsidRPr="005747EB">
              <w:rPr>
                <w:rFonts w:hint="eastAsia"/>
                <w:sz w:val="18"/>
              </w:rPr>
              <w:t>成绩得分</w:t>
            </w:r>
          </w:p>
        </w:tc>
        <w:tc>
          <w:tcPr>
            <w:tcW w:w="8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18"/>
              </w:rPr>
            </w:pPr>
            <w:r w:rsidRPr="005747EB">
              <w:rPr>
                <w:rFonts w:hint="eastAsia"/>
                <w:sz w:val="18"/>
              </w:rPr>
              <w:t>铅球</w:t>
            </w:r>
          </w:p>
          <w:p w:rsidR="00B32313" w:rsidRPr="005747EB" w:rsidRDefault="00B32313" w:rsidP="00DC2B5C">
            <w:pPr>
              <w:jc w:val="center"/>
              <w:rPr>
                <w:sz w:val="18"/>
              </w:rPr>
            </w:pPr>
            <w:r w:rsidRPr="005747EB">
              <w:rPr>
                <w:rFonts w:hint="eastAsia"/>
                <w:sz w:val="18"/>
              </w:rPr>
              <w:t>成绩得分</w:t>
            </w:r>
          </w:p>
        </w:tc>
        <w:tc>
          <w:tcPr>
            <w:tcW w:w="6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总分</w:t>
            </w:r>
          </w:p>
        </w:tc>
        <w:tc>
          <w:tcPr>
            <w:tcW w:w="48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得分</w:t>
            </w:r>
          </w:p>
        </w:tc>
        <w:tc>
          <w:tcPr>
            <w:tcW w:w="18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left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备注</w:t>
            </w:r>
          </w:p>
        </w:tc>
      </w:tr>
      <w:tr w:rsidR="00B32313" w:rsidRPr="005747EB" w:rsidTr="00DC2B5C">
        <w:tc>
          <w:tcPr>
            <w:tcW w:w="4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6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1140</w:t>
            </w:r>
          </w:p>
        </w:tc>
        <w:tc>
          <w:tcPr>
            <w:tcW w:w="88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傅颖颖</w:t>
            </w:r>
            <w:r w:rsidRPr="005747EB">
              <w:rPr>
                <w:sz w:val="20"/>
              </w:rPr>
              <w:t xml:space="preserve">          </w:t>
            </w:r>
          </w:p>
        </w:tc>
        <w:tc>
          <w:tcPr>
            <w:tcW w:w="104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丹青学园</w:t>
            </w: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9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18"/>
              </w:rPr>
            </w:pPr>
            <w:r w:rsidRPr="005747EB">
              <w:rPr>
                <w:sz w:val="18"/>
              </w:rPr>
              <w:t>0:31.80</w:t>
            </w:r>
          </w:p>
          <w:p w:rsidR="00B32313" w:rsidRPr="005747EB" w:rsidRDefault="00B32313" w:rsidP="00DC2B5C">
            <w:pPr>
              <w:jc w:val="center"/>
              <w:rPr>
                <w:sz w:val="18"/>
              </w:rPr>
            </w:pPr>
            <w:r w:rsidRPr="005747EB">
              <w:rPr>
                <w:sz w:val="18"/>
              </w:rPr>
              <w:t>349</w:t>
            </w:r>
          </w:p>
        </w:tc>
        <w:tc>
          <w:tcPr>
            <w:tcW w:w="9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18"/>
              </w:rPr>
            </w:pPr>
            <w:r w:rsidRPr="005747EB">
              <w:rPr>
                <w:sz w:val="18"/>
              </w:rPr>
              <w:t>3:01.10</w:t>
            </w:r>
          </w:p>
          <w:p w:rsidR="00B32313" w:rsidRPr="005747EB" w:rsidRDefault="00B32313" w:rsidP="00DC2B5C">
            <w:pPr>
              <w:jc w:val="center"/>
              <w:rPr>
                <w:sz w:val="18"/>
              </w:rPr>
            </w:pPr>
            <w:r w:rsidRPr="005747EB">
              <w:rPr>
                <w:sz w:val="18"/>
              </w:rPr>
              <w:t>353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18"/>
              </w:rPr>
            </w:pPr>
            <w:r w:rsidRPr="005747EB">
              <w:rPr>
                <w:sz w:val="18"/>
              </w:rPr>
              <w:t>1.42</w:t>
            </w:r>
          </w:p>
          <w:p w:rsidR="00B32313" w:rsidRPr="005747EB" w:rsidRDefault="00B32313" w:rsidP="00DC2B5C">
            <w:pPr>
              <w:jc w:val="center"/>
              <w:rPr>
                <w:sz w:val="18"/>
              </w:rPr>
            </w:pPr>
            <w:r w:rsidRPr="005747EB">
              <w:rPr>
                <w:sz w:val="18"/>
              </w:rPr>
              <w:t>534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18"/>
              </w:rPr>
            </w:pPr>
            <w:r w:rsidRPr="005747EB">
              <w:rPr>
                <w:sz w:val="18"/>
              </w:rPr>
              <w:t>3.93</w:t>
            </w:r>
          </w:p>
          <w:p w:rsidR="00B32313" w:rsidRPr="005747EB" w:rsidRDefault="00B32313" w:rsidP="00DC2B5C">
            <w:pPr>
              <w:jc w:val="center"/>
              <w:rPr>
                <w:sz w:val="18"/>
              </w:rPr>
            </w:pPr>
            <w:r w:rsidRPr="005747EB">
              <w:rPr>
                <w:sz w:val="18"/>
              </w:rPr>
              <w:t>292</w:t>
            </w:r>
          </w:p>
        </w:tc>
        <w:tc>
          <w:tcPr>
            <w:tcW w:w="84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18"/>
              </w:rPr>
            </w:pPr>
            <w:r w:rsidRPr="005747EB">
              <w:rPr>
                <w:sz w:val="18"/>
              </w:rPr>
              <w:t>5.91</w:t>
            </w:r>
          </w:p>
          <w:p w:rsidR="00B32313" w:rsidRPr="005747EB" w:rsidRDefault="00B32313" w:rsidP="00DC2B5C">
            <w:pPr>
              <w:jc w:val="center"/>
              <w:rPr>
                <w:sz w:val="18"/>
              </w:rPr>
            </w:pPr>
            <w:r w:rsidRPr="005747EB">
              <w:rPr>
                <w:sz w:val="18"/>
              </w:rPr>
              <w:t>266</w:t>
            </w:r>
          </w:p>
        </w:tc>
        <w:tc>
          <w:tcPr>
            <w:tcW w:w="64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1794</w:t>
            </w:r>
          </w:p>
        </w:tc>
        <w:tc>
          <w:tcPr>
            <w:tcW w:w="48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18.0</w:t>
            </w:r>
          </w:p>
        </w:tc>
        <w:tc>
          <w:tcPr>
            <w:tcW w:w="18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left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4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6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0475</w:t>
            </w:r>
          </w:p>
        </w:tc>
        <w:tc>
          <w:tcPr>
            <w:tcW w:w="88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郑丹萍</w:t>
            </w:r>
            <w:r w:rsidRPr="005747EB">
              <w:rPr>
                <w:sz w:val="20"/>
              </w:rPr>
              <w:t xml:space="preserve">          </w:t>
            </w:r>
          </w:p>
        </w:tc>
        <w:tc>
          <w:tcPr>
            <w:tcW w:w="10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电气学院</w:t>
            </w: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9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18"/>
              </w:rPr>
            </w:pPr>
            <w:r w:rsidRPr="005747EB">
              <w:rPr>
                <w:sz w:val="18"/>
              </w:rPr>
              <w:t>0:33.68</w:t>
            </w:r>
          </w:p>
          <w:p w:rsidR="00B32313" w:rsidRPr="005747EB" w:rsidRDefault="00B32313" w:rsidP="00DC2B5C">
            <w:pPr>
              <w:jc w:val="center"/>
              <w:rPr>
                <w:sz w:val="18"/>
              </w:rPr>
            </w:pPr>
            <w:r w:rsidRPr="005747EB">
              <w:rPr>
                <w:sz w:val="18"/>
              </w:rPr>
              <w:t>243</w:t>
            </w:r>
          </w:p>
        </w:tc>
        <w:tc>
          <w:tcPr>
            <w:tcW w:w="9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18"/>
              </w:rPr>
            </w:pPr>
            <w:r w:rsidRPr="005747EB">
              <w:rPr>
                <w:sz w:val="18"/>
              </w:rPr>
              <w:t>3:25.98</w:t>
            </w:r>
          </w:p>
          <w:p w:rsidR="00B32313" w:rsidRPr="005747EB" w:rsidRDefault="00B32313" w:rsidP="00DC2B5C">
            <w:pPr>
              <w:jc w:val="center"/>
              <w:rPr>
                <w:sz w:val="18"/>
              </w:rPr>
            </w:pPr>
            <w:r w:rsidRPr="005747EB">
              <w:rPr>
                <w:sz w:val="18"/>
              </w:rPr>
              <w:t>160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18"/>
              </w:rPr>
            </w:pPr>
            <w:r w:rsidRPr="005747EB">
              <w:rPr>
                <w:sz w:val="18"/>
              </w:rPr>
              <w:t>1.24</w:t>
            </w:r>
          </w:p>
          <w:p w:rsidR="00B32313" w:rsidRPr="005747EB" w:rsidRDefault="00B32313" w:rsidP="00DC2B5C">
            <w:pPr>
              <w:jc w:val="center"/>
              <w:rPr>
                <w:sz w:val="18"/>
              </w:rPr>
            </w:pPr>
            <w:r w:rsidRPr="005747EB">
              <w:rPr>
                <w:sz w:val="18"/>
              </w:rPr>
              <w:t>350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18"/>
              </w:rPr>
            </w:pPr>
            <w:r w:rsidRPr="005747EB">
              <w:rPr>
                <w:sz w:val="18"/>
              </w:rPr>
              <w:t>3.31</w:t>
            </w:r>
          </w:p>
          <w:p w:rsidR="00B32313" w:rsidRPr="005747EB" w:rsidRDefault="00B32313" w:rsidP="00DC2B5C">
            <w:pPr>
              <w:jc w:val="center"/>
              <w:rPr>
                <w:sz w:val="18"/>
              </w:rPr>
            </w:pPr>
            <w:r w:rsidRPr="005747EB">
              <w:rPr>
                <w:sz w:val="18"/>
              </w:rPr>
              <w:t>163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18"/>
              </w:rPr>
            </w:pPr>
            <w:r w:rsidRPr="005747EB">
              <w:rPr>
                <w:sz w:val="18"/>
              </w:rPr>
              <w:t>5.71</w:t>
            </w:r>
          </w:p>
          <w:p w:rsidR="00B32313" w:rsidRPr="005747EB" w:rsidRDefault="00B32313" w:rsidP="00DC2B5C">
            <w:pPr>
              <w:jc w:val="center"/>
              <w:rPr>
                <w:sz w:val="18"/>
              </w:rPr>
            </w:pPr>
            <w:r w:rsidRPr="005747EB">
              <w:rPr>
                <w:sz w:val="18"/>
              </w:rPr>
              <w:t>253</w:t>
            </w:r>
          </w:p>
        </w:tc>
        <w:tc>
          <w:tcPr>
            <w:tcW w:w="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1169</w:t>
            </w:r>
          </w:p>
        </w:tc>
        <w:tc>
          <w:tcPr>
            <w:tcW w:w="48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14.0</w:t>
            </w:r>
          </w:p>
        </w:tc>
        <w:tc>
          <w:tcPr>
            <w:tcW w:w="1800" w:type="dxa"/>
            <w:vAlign w:val="center"/>
          </w:tcPr>
          <w:p w:rsidR="00B32313" w:rsidRPr="005747EB" w:rsidRDefault="00B32313" w:rsidP="00DC2B5C">
            <w:pPr>
              <w:jc w:val="left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4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6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1388</w:t>
            </w:r>
          </w:p>
        </w:tc>
        <w:tc>
          <w:tcPr>
            <w:tcW w:w="88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李梦琪</w:t>
            </w:r>
            <w:r w:rsidRPr="005747EB">
              <w:rPr>
                <w:sz w:val="20"/>
              </w:rPr>
              <w:t xml:space="preserve">          </w:t>
            </w:r>
          </w:p>
        </w:tc>
        <w:tc>
          <w:tcPr>
            <w:tcW w:w="10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云峰学园</w:t>
            </w: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9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18"/>
              </w:rPr>
            </w:pPr>
            <w:r w:rsidRPr="005747EB">
              <w:rPr>
                <w:sz w:val="18"/>
              </w:rPr>
              <w:t>0:34.62</w:t>
            </w:r>
          </w:p>
          <w:p w:rsidR="00B32313" w:rsidRPr="005747EB" w:rsidRDefault="00B32313" w:rsidP="00DC2B5C">
            <w:pPr>
              <w:jc w:val="center"/>
              <w:rPr>
                <w:sz w:val="18"/>
              </w:rPr>
            </w:pPr>
            <w:r w:rsidRPr="005747EB">
              <w:rPr>
                <w:sz w:val="18"/>
              </w:rPr>
              <w:t>194</w:t>
            </w:r>
          </w:p>
        </w:tc>
        <w:tc>
          <w:tcPr>
            <w:tcW w:w="9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18"/>
              </w:rPr>
            </w:pPr>
            <w:r w:rsidRPr="005747EB">
              <w:rPr>
                <w:sz w:val="18"/>
              </w:rPr>
              <w:t>3:19.86</w:t>
            </w:r>
          </w:p>
          <w:p w:rsidR="00B32313" w:rsidRPr="005747EB" w:rsidRDefault="00B32313" w:rsidP="00DC2B5C">
            <w:pPr>
              <w:jc w:val="center"/>
              <w:rPr>
                <w:sz w:val="18"/>
              </w:rPr>
            </w:pPr>
            <w:r w:rsidRPr="005747EB">
              <w:rPr>
                <w:sz w:val="18"/>
              </w:rPr>
              <w:t>201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18"/>
              </w:rPr>
            </w:pPr>
            <w:r w:rsidRPr="005747EB">
              <w:rPr>
                <w:sz w:val="18"/>
              </w:rPr>
              <w:t>1.21</w:t>
            </w:r>
          </w:p>
          <w:p w:rsidR="00B32313" w:rsidRPr="005747EB" w:rsidRDefault="00B32313" w:rsidP="00DC2B5C">
            <w:pPr>
              <w:jc w:val="center"/>
              <w:rPr>
                <w:sz w:val="18"/>
              </w:rPr>
            </w:pPr>
            <w:r w:rsidRPr="005747EB">
              <w:rPr>
                <w:sz w:val="18"/>
              </w:rPr>
              <w:t>321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18"/>
              </w:rPr>
            </w:pPr>
            <w:r w:rsidRPr="005747EB">
              <w:rPr>
                <w:sz w:val="18"/>
              </w:rPr>
              <w:t>3.44</w:t>
            </w:r>
          </w:p>
          <w:p w:rsidR="00B32313" w:rsidRPr="005747EB" w:rsidRDefault="00B32313" w:rsidP="00DC2B5C">
            <w:pPr>
              <w:jc w:val="center"/>
              <w:rPr>
                <w:sz w:val="18"/>
              </w:rPr>
            </w:pPr>
            <w:r w:rsidRPr="005747EB">
              <w:rPr>
                <w:sz w:val="18"/>
              </w:rPr>
              <w:t>188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18"/>
              </w:rPr>
            </w:pPr>
            <w:r w:rsidRPr="005747EB">
              <w:rPr>
                <w:sz w:val="18"/>
              </w:rPr>
              <w:t>5.62</w:t>
            </w:r>
          </w:p>
          <w:p w:rsidR="00B32313" w:rsidRPr="005747EB" w:rsidRDefault="00B32313" w:rsidP="00DC2B5C">
            <w:pPr>
              <w:jc w:val="center"/>
              <w:rPr>
                <w:sz w:val="18"/>
              </w:rPr>
            </w:pPr>
            <w:r w:rsidRPr="005747EB">
              <w:rPr>
                <w:sz w:val="18"/>
              </w:rPr>
              <w:t>247</w:t>
            </w:r>
          </w:p>
        </w:tc>
        <w:tc>
          <w:tcPr>
            <w:tcW w:w="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1151</w:t>
            </w:r>
          </w:p>
        </w:tc>
        <w:tc>
          <w:tcPr>
            <w:tcW w:w="48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12.0</w:t>
            </w:r>
          </w:p>
        </w:tc>
        <w:tc>
          <w:tcPr>
            <w:tcW w:w="1800" w:type="dxa"/>
            <w:vAlign w:val="center"/>
          </w:tcPr>
          <w:p w:rsidR="00B32313" w:rsidRPr="005747EB" w:rsidRDefault="00B32313" w:rsidP="00DC2B5C">
            <w:pPr>
              <w:jc w:val="left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4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6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1389</w:t>
            </w:r>
          </w:p>
        </w:tc>
        <w:tc>
          <w:tcPr>
            <w:tcW w:w="88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陈晖</w:t>
            </w:r>
            <w:r w:rsidRPr="005747EB">
              <w:rPr>
                <w:sz w:val="20"/>
              </w:rPr>
              <w:t xml:space="preserve">            </w:t>
            </w:r>
          </w:p>
        </w:tc>
        <w:tc>
          <w:tcPr>
            <w:tcW w:w="10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云峰学园</w:t>
            </w: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9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18"/>
              </w:rPr>
            </w:pPr>
            <w:r w:rsidRPr="005747EB">
              <w:rPr>
                <w:sz w:val="18"/>
              </w:rPr>
              <w:t>0:35.71</w:t>
            </w:r>
          </w:p>
          <w:p w:rsidR="00B32313" w:rsidRPr="005747EB" w:rsidRDefault="00B32313" w:rsidP="00DC2B5C">
            <w:pPr>
              <w:jc w:val="center"/>
              <w:rPr>
                <w:sz w:val="18"/>
              </w:rPr>
            </w:pPr>
            <w:r w:rsidRPr="005747EB">
              <w:rPr>
                <w:sz w:val="18"/>
              </w:rPr>
              <w:t>146</w:t>
            </w:r>
          </w:p>
        </w:tc>
        <w:tc>
          <w:tcPr>
            <w:tcW w:w="9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18"/>
              </w:rPr>
            </w:pPr>
            <w:r w:rsidRPr="005747EB">
              <w:rPr>
                <w:sz w:val="18"/>
              </w:rPr>
              <w:t>3:26.60</w:t>
            </w:r>
          </w:p>
          <w:p w:rsidR="00B32313" w:rsidRPr="005747EB" w:rsidRDefault="00B32313" w:rsidP="00DC2B5C">
            <w:pPr>
              <w:jc w:val="center"/>
              <w:rPr>
                <w:sz w:val="18"/>
              </w:rPr>
            </w:pPr>
            <w:r w:rsidRPr="005747EB">
              <w:rPr>
                <w:sz w:val="18"/>
              </w:rPr>
              <w:t>156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18"/>
              </w:rPr>
            </w:pPr>
            <w:r w:rsidRPr="005747EB">
              <w:rPr>
                <w:sz w:val="18"/>
              </w:rPr>
              <w:t>1.18</w:t>
            </w:r>
          </w:p>
          <w:p w:rsidR="00B32313" w:rsidRPr="005747EB" w:rsidRDefault="00B32313" w:rsidP="00DC2B5C">
            <w:pPr>
              <w:jc w:val="center"/>
              <w:rPr>
                <w:sz w:val="18"/>
              </w:rPr>
            </w:pPr>
            <w:r w:rsidRPr="005747EB">
              <w:rPr>
                <w:sz w:val="18"/>
              </w:rPr>
              <w:t>293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18"/>
              </w:rPr>
            </w:pPr>
            <w:r w:rsidRPr="005747EB">
              <w:rPr>
                <w:sz w:val="18"/>
              </w:rPr>
              <w:t>3.50</w:t>
            </w:r>
          </w:p>
          <w:p w:rsidR="00B32313" w:rsidRPr="005747EB" w:rsidRDefault="00B32313" w:rsidP="00DC2B5C">
            <w:pPr>
              <w:jc w:val="center"/>
              <w:rPr>
                <w:sz w:val="18"/>
              </w:rPr>
            </w:pPr>
            <w:r w:rsidRPr="005747EB">
              <w:rPr>
                <w:sz w:val="18"/>
              </w:rPr>
              <w:t>200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18"/>
              </w:rPr>
            </w:pPr>
            <w:r w:rsidRPr="005747EB">
              <w:rPr>
                <w:sz w:val="18"/>
              </w:rPr>
              <w:t>6.46</w:t>
            </w:r>
          </w:p>
          <w:p w:rsidR="00B32313" w:rsidRPr="005747EB" w:rsidRDefault="00B32313" w:rsidP="00DC2B5C">
            <w:pPr>
              <w:jc w:val="center"/>
              <w:rPr>
                <w:sz w:val="18"/>
              </w:rPr>
            </w:pPr>
            <w:r w:rsidRPr="005747EB">
              <w:rPr>
                <w:sz w:val="18"/>
              </w:rPr>
              <w:t>301</w:t>
            </w:r>
          </w:p>
        </w:tc>
        <w:tc>
          <w:tcPr>
            <w:tcW w:w="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1096</w:t>
            </w:r>
          </w:p>
        </w:tc>
        <w:tc>
          <w:tcPr>
            <w:tcW w:w="48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10.0</w:t>
            </w:r>
          </w:p>
        </w:tc>
        <w:tc>
          <w:tcPr>
            <w:tcW w:w="1800" w:type="dxa"/>
            <w:vAlign w:val="center"/>
          </w:tcPr>
          <w:p w:rsidR="00B32313" w:rsidRPr="005747EB" w:rsidRDefault="00B32313" w:rsidP="00DC2B5C">
            <w:pPr>
              <w:jc w:val="left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4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</w:t>
            </w:r>
          </w:p>
        </w:tc>
        <w:tc>
          <w:tcPr>
            <w:tcW w:w="6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1639</w:t>
            </w:r>
          </w:p>
        </w:tc>
        <w:tc>
          <w:tcPr>
            <w:tcW w:w="88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余文萍</w:t>
            </w:r>
            <w:r w:rsidRPr="005747EB">
              <w:rPr>
                <w:sz w:val="20"/>
              </w:rPr>
              <w:t xml:space="preserve">          </w:t>
            </w:r>
          </w:p>
        </w:tc>
        <w:tc>
          <w:tcPr>
            <w:tcW w:w="10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能源系</w:t>
            </w: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9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18"/>
              </w:rPr>
            </w:pPr>
            <w:r w:rsidRPr="005747EB">
              <w:rPr>
                <w:sz w:val="18"/>
              </w:rPr>
              <w:t>0:36.40</w:t>
            </w:r>
          </w:p>
          <w:p w:rsidR="00B32313" w:rsidRPr="005747EB" w:rsidRDefault="00B32313" w:rsidP="00DC2B5C">
            <w:pPr>
              <w:jc w:val="center"/>
              <w:rPr>
                <w:sz w:val="18"/>
              </w:rPr>
            </w:pPr>
            <w:r w:rsidRPr="005747EB">
              <w:rPr>
                <w:sz w:val="18"/>
              </w:rPr>
              <w:t>122</w:t>
            </w:r>
          </w:p>
        </w:tc>
        <w:tc>
          <w:tcPr>
            <w:tcW w:w="9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18"/>
              </w:rPr>
            </w:pPr>
            <w:r w:rsidRPr="005747EB">
              <w:rPr>
                <w:sz w:val="18"/>
              </w:rPr>
              <w:t>3:23.50</w:t>
            </w:r>
          </w:p>
          <w:p w:rsidR="00B32313" w:rsidRPr="005747EB" w:rsidRDefault="00B32313" w:rsidP="00DC2B5C">
            <w:pPr>
              <w:jc w:val="center"/>
              <w:rPr>
                <w:sz w:val="18"/>
              </w:rPr>
            </w:pPr>
            <w:r w:rsidRPr="005747EB">
              <w:rPr>
                <w:sz w:val="18"/>
              </w:rPr>
              <w:t>176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18"/>
              </w:rPr>
            </w:pPr>
            <w:r w:rsidRPr="005747EB">
              <w:rPr>
                <w:sz w:val="18"/>
              </w:rPr>
              <w:t>1.18</w:t>
            </w:r>
          </w:p>
          <w:p w:rsidR="00B32313" w:rsidRPr="005747EB" w:rsidRDefault="00B32313" w:rsidP="00DC2B5C">
            <w:pPr>
              <w:jc w:val="center"/>
              <w:rPr>
                <w:sz w:val="18"/>
              </w:rPr>
            </w:pPr>
            <w:r w:rsidRPr="005747EB">
              <w:rPr>
                <w:sz w:val="18"/>
              </w:rPr>
              <w:t>293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18"/>
              </w:rPr>
            </w:pPr>
            <w:r w:rsidRPr="005747EB">
              <w:rPr>
                <w:sz w:val="18"/>
              </w:rPr>
              <w:t>3.03</w:t>
            </w:r>
          </w:p>
          <w:p w:rsidR="00B32313" w:rsidRPr="005747EB" w:rsidRDefault="00B32313" w:rsidP="00DC2B5C">
            <w:pPr>
              <w:jc w:val="center"/>
              <w:rPr>
                <w:sz w:val="18"/>
              </w:rPr>
            </w:pPr>
            <w:r w:rsidRPr="005747EB">
              <w:rPr>
                <w:sz w:val="18"/>
              </w:rPr>
              <w:t>112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18"/>
              </w:rPr>
            </w:pPr>
            <w:r w:rsidRPr="005747EB">
              <w:rPr>
                <w:sz w:val="18"/>
              </w:rPr>
              <w:t>5.81</w:t>
            </w:r>
          </w:p>
          <w:p w:rsidR="00B32313" w:rsidRPr="005747EB" w:rsidRDefault="00B32313" w:rsidP="00DC2B5C">
            <w:pPr>
              <w:jc w:val="center"/>
              <w:rPr>
                <w:sz w:val="18"/>
              </w:rPr>
            </w:pPr>
            <w:r w:rsidRPr="005747EB">
              <w:rPr>
                <w:sz w:val="18"/>
              </w:rPr>
              <w:t>259</w:t>
            </w:r>
          </w:p>
        </w:tc>
        <w:tc>
          <w:tcPr>
            <w:tcW w:w="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962</w:t>
            </w:r>
          </w:p>
        </w:tc>
        <w:tc>
          <w:tcPr>
            <w:tcW w:w="48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8.0</w:t>
            </w:r>
          </w:p>
        </w:tc>
        <w:tc>
          <w:tcPr>
            <w:tcW w:w="1800" w:type="dxa"/>
            <w:vAlign w:val="center"/>
          </w:tcPr>
          <w:p w:rsidR="00B32313" w:rsidRPr="005747EB" w:rsidRDefault="00B32313" w:rsidP="00DC2B5C">
            <w:pPr>
              <w:jc w:val="left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4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</w:t>
            </w:r>
          </w:p>
        </w:tc>
        <w:tc>
          <w:tcPr>
            <w:tcW w:w="6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1145</w:t>
            </w:r>
          </w:p>
        </w:tc>
        <w:tc>
          <w:tcPr>
            <w:tcW w:w="88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关心杨</w:t>
            </w:r>
            <w:r w:rsidRPr="005747EB">
              <w:rPr>
                <w:sz w:val="20"/>
              </w:rPr>
              <w:t xml:space="preserve">          </w:t>
            </w:r>
          </w:p>
        </w:tc>
        <w:tc>
          <w:tcPr>
            <w:tcW w:w="10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丹青学园</w:t>
            </w: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9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18"/>
              </w:rPr>
            </w:pPr>
            <w:r w:rsidRPr="005747EB">
              <w:rPr>
                <w:sz w:val="18"/>
              </w:rPr>
              <w:t>0:36.60</w:t>
            </w:r>
          </w:p>
          <w:p w:rsidR="00B32313" w:rsidRPr="005747EB" w:rsidRDefault="00B32313" w:rsidP="00DC2B5C">
            <w:pPr>
              <w:jc w:val="center"/>
              <w:rPr>
                <w:sz w:val="18"/>
              </w:rPr>
            </w:pPr>
            <w:r w:rsidRPr="005747EB">
              <w:rPr>
                <w:sz w:val="18"/>
              </w:rPr>
              <w:t>115</w:t>
            </w:r>
          </w:p>
        </w:tc>
        <w:tc>
          <w:tcPr>
            <w:tcW w:w="9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18"/>
              </w:rPr>
            </w:pPr>
            <w:r w:rsidRPr="005747EB">
              <w:rPr>
                <w:sz w:val="18"/>
              </w:rPr>
              <w:t>3:08.59</w:t>
            </w:r>
          </w:p>
          <w:p w:rsidR="00B32313" w:rsidRPr="005747EB" w:rsidRDefault="00B32313" w:rsidP="00DC2B5C">
            <w:pPr>
              <w:jc w:val="center"/>
              <w:rPr>
                <w:sz w:val="18"/>
              </w:rPr>
            </w:pPr>
            <w:r w:rsidRPr="005747EB">
              <w:rPr>
                <w:sz w:val="18"/>
              </w:rPr>
              <w:t>287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18"/>
              </w:rPr>
            </w:pPr>
            <w:r w:rsidRPr="005747EB">
              <w:rPr>
                <w:sz w:val="18"/>
              </w:rPr>
              <w:t>1.06</w:t>
            </w:r>
          </w:p>
          <w:p w:rsidR="00B32313" w:rsidRPr="005747EB" w:rsidRDefault="00B32313" w:rsidP="00DC2B5C">
            <w:pPr>
              <w:jc w:val="center"/>
              <w:rPr>
                <w:sz w:val="18"/>
              </w:rPr>
            </w:pPr>
            <w:r w:rsidRPr="005747EB">
              <w:rPr>
                <w:sz w:val="18"/>
              </w:rPr>
              <w:t>188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18"/>
              </w:rPr>
            </w:pPr>
            <w:r w:rsidRPr="005747EB">
              <w:rPr>
                <w:sz w:val="18"/>
              </w:rPr>
              <w:t>2.98</w:t>
            </w:r>
          </w:p>
          <w:p w:rsidR="00B32313" w:rsidRPr="005747EB" w:rsidRDefault="00B32313" w:rsidP="00DC2B5C">
            <w:pPr>
              <w:jc w:val="center"/>
              <w:rPr>
                <w:sz w:val="18"/>
              </w:rPr>
            </w:pPr>
            <w:r w:rsidRPr="005747EB">
              <w:rPr>
                <w:sz w:val="18"/>
              </w:rPr>
              <w:t>104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18"/>
              </w:rPr>
            </w:pPr>
            <w:r w:rsidRPr="005747EB">
              <w:rPr>
                <w:sz w:val="18"/>
              </w:rPr>
              <w:t>4.76</w:t>
            </w:r>
          </w:p>
          <w:p w:rsidR="00B32313" w:rsidRPr="005747EB" w:rsidRDefault="00B32313" w:rsidP="00DC2B5C">
            <w:pPr>
              <w:jc w:val="center"/>
              <w:rPr>
                <w:sz w:val="18"/>
              </w:rPr>
            </w:pPr>
            <w:r w:rsidRPr="005747EB">
              <w:rPr>
                <w:sz w:val="18"/>
              </w:rPr>
              <w:t>193</w:t>
            </w:r>
          </w:p>
        </w:tc>
        <w:tc>
          <w:tcPr>
            <w:tcW w:w="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887</w:t>
            </w:r>
          </w:p>
        </w:tc>
        <w:tc>
          <w:tcPr>
            <w:tcW w:w="48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6.0</w:t>
            </w:r>
          </w:p>
        </w:tc>
        <w:tc>
          <w:tcPr>
            <w:tcW w:w="1800" w:type="dxa"/>
            <w:vAlign w:val="center"/>
          </w:tcPr>
          <w:p w:rsidR="00B32313" w:rsidRPr="005747EB" w:rsidRDefault="00B32313" w:rsidP="00DC2B5C">
            <w:pPr>
              <w:jc w:val="left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4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7</w:t>
            </w:r>
          </w:p>
        </w:tc>
        <w:tc>
          <w:tcPr>
            <w:tcW w:w="6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1638</w:t>
            </w:r>
          </w:p>
        </w:tc>
        <w:tc>
          <w:tcPr>
            <w:tcW w:w="88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张海涵</w:t>
            </w:r>
            <w:r w:rsidRPr="005747EB">
              <w:rPr>
                <w:sz w:val="20"/>
              </w:rPr>
              <w:t xml:space="preserve">          </w:t>
            </w:r>
          </w:p>
        </w:tc>
        <w:tc>
          <w:tcPr>
            <w:tcW w:w="10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能源系</w:t>
            </w: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9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18"/>
              </w:rPr>
            </w:pPr>
            <w:r w:rsidRPr="005747EB">
              <w:rPr>
                <w:sz w:val="18"/>
              </w:rPr>
              <w:t>0:36.78</w:t>
            </w:r>
          </w:p>
          <w:p w:rsidR="00B32313" w:rsidRPr="005747EB" w:rsidRDefault="00B32313" w:rsidP="00DC2B5C">
            <w:pPr>
              <w:jc w:val="center"/>
              <w:rPr>
                <w:sz w:val="18"/>
              </w:rPr>
            </w:pPr>
            <w:r w:rsidRPr="005747EB">
              <w:rPr>
                <w:sz w:val="18"/>
              </w:rPr>
              <w:t>107</w:t>
            </w:r>
          </w:p>
        </w:tc>
        <w:tc>
          <w:tcPr>
            <w:tcW w:w="9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18"/>
              </w:rPr>
            </w:pPr>
            <w:r w:rsidRPr="005747EB">
              <w:rPr>
                <w:sz w:val="18"/>
              </w:rPr>
              <w:t>3:21.53</w:t>
            </w:r>
          </w:p>
          <w:p w:rsidR="00B32313" w:rsidRPr="005747EB" w:rsidRDefault="00B32313" w:rsidP="00DC2B5C">
            <w:pPr>
              <w:jc w:val="center"/>
              <w:rPr>
                <w:sz w:val="18"/>
              </w:rPr>
            </w:pPr>
            <w:r w:rsidRPr="005747EB">
              <w:rPr>
                <w:sz w:val="18"/>
              </w:rPr>
              <w:t>189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18"/>
              </w:rPr>
            </w:pPr>
            <w:r w:rsidRPr="005747EB">
              <w:rPr>
                <w:sz w:val="18"/>
              </w:rPr>
              <w:t>1.12</w:t>
            </w:r>
          </w:p>
          <w:p w:rsidR="00B32313" w:rsidRPr="005747EB" w:rsidRDefault="00B32313" w:rsidP="00DC2B5C">
            <w:pPr>
              <w:jc w:val="center"/>
              <w:rPr>
                <w:sz w:val="18"/>
              </w:rPr>
            </w:pPr>
            <w:r w:rsidRPr="005747EB">
              <w:rPr>
                <w:sz w:val="18"/>
              </w:rPr>
              <w:t>239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18"/>
              </w:rPr>
            </w:pPr>
            <w:r w:rsidRPr="005747EB">
              <w:rPr>
                <w:sz w:val="18"/>
              </w:rPr>
              <w:t>2.99</w:t>
            </w:r>
          </w:p>
          <w:p w:rsidR="00B32313" w:rsidRPr="005747EB" w:rsidRDefault="00B32313" w:rsidP="00DC2B5C">
            <w:pPr>
              <w:jc w:val="center"/>
              <w:rPr>
                <w:sz w:val="18"/>
              </w:rPr>
            </w:pPr>
            <w:r w:rsidRPr="005747EB">
              <w:rPr>
                <w:sz w:val="18"/>
              </w:rPr>
              <w:t>105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18"/>
              </w:rPr>
            </w:pPr>
            <w:r w:rsidRPr="005747EB">
              <w:rPr>
                <w:sz w:val="18"/>
              </w:rPr>
              <w:t>4.67</w:t>
            </w:r>
          </w:p>
          <w:p w:rsidR="00B32313" w:rsidRPr="005747EB" w:rsidRDefault="00B32313" w:rsidP="00DC2B5C">
            <w:pPr>
              <w:jc w:val="center"/>
              <w:rPr>
                <w:sz w:val="18"/>
              </w:rPr>
            </w:pPr>
            <w:r w:rsidRPr="005747EB">
              <w:rPr>
                <w:sz w:val="18"/>
              </w:rPr>
              <w:t>188</w:t>
            </w:r>
          </w:p>
        </w:tc>
        <w:tc>
          <w:tcPr>
            <w:tcW w:w="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828</w:t>
            </w:r>
          </w:p>
        </w:tc>
        <w:tc>
          <w:tcPr>
            <w:tcW w:w="48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4.0</w:t>
            </w:r>
          </w:p>
        </w:tc>
        <w:tc>
          <w:tcPr>
            <w:tcW w:w="1800" w:type="dxa"/>
            <w:vAlign w:val="center"/>
          </w:tcPr>
          <w:p w:rsidR="00B32313" w:rsidRPr="005747EB" w:rsidRDefault="00B32313" w:rsidP="00DC2B5C">
            <w:pPr>
              <w:jc w:val="left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4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8</w:t>
            </w:r>
          </w:p>
        </w:tc>
        <w:tc>
          <w:tcPr>
            <w:tcW w:w="6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0674</w:t>
            </w:r>
          </w:p>
        </w:tc>
        <w:tc>
          <w:tcPr>
            <w:tcW w:w="88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张含璐</w:t>
            </w:r>
            <w:r w:rsidRPr="005747EB">
              <w:rPr>
                <w:sz w:val="20"/>
              </w:rPr>
              <w:t xml:space="preserve">          </w:t>
            </w:r>
          </w:p>
        </w:tc>
        <w:tc>
          <w:tcPr>
            <w:tcW w:w="10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环资学院</w:t>
            </w: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9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18"/>
              </w:rPr>
            </w:pPr>
            <w:r w:rsidRPr="005747EB">
              <w:rPr>
                <w:sz w:val="18"/>
              </w:rPr>
              <w:t>0:38.75</w:t>
            </w:r>
          </w:p>
          <w:p w:rsidR="00B32313" w:rsidRPr="005747EB" w:rsidRDefault="00B32313" w:rsidP="00DC2B5C">
            <w:pPr>
              <w:jc w:val="center"/>
              <w:rPr>
                <w:sz w:val="18"/>
              </w:rPr>
            </w:pPr>
            <w:r w:rsidRPr="005747EB">
              <w:rPr>
                <w:sz w:val="18"/>
              </w:rPr>
              <w:t>47</w:t>
            </w:r>
          </w:p>
        </w:tc>
        <w:tc>
          <w:tcPr>
            <w:tcW w:w="9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18"/>
              </w:rPr>
            </w:pPr>
            <w:r w:rsidRPr="005747EB">
              <w:rPr>
                <w:sz w:val="18"/>
              </w:rPr>
              <w:t>3:43.26</w:t>
            </w:r>
          </w:p>
          <w:p w:rsidR="00B32313" w:rsidRPr="005747EB" w:rsidRDefault="00B32313" w:rsidP="00DC2B5C">
            <w:pPr>
              <w:jc w:val="center"/>
              <w:rPr>
                <w:sz w:val="18"/>
              </w:rPr>
            </w:pPr>
            <w:r w:rsidRPr="005747EB">
              <w:rPr>
                <w:sz w:val="18"/>
              </w:rPr>
              <w:t>68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18"/>
              </w:rPr>
            </w:pPr>
            <w:r w:rsidRPr="005747EB">
              <w:rPr>
                <w:sz w:val="18"/>
              </w:rPr>
              <w:t>1.12</w:t>
            </w:r>
          </w:p>
          <w:p w:rsidR="00B32313" w:rsidRPr="005747EB" w:rsidRDefault="00B32313" w:rsidP="00DC2B5C">
            <w:pPr>
              <w:jc w:val="center"/>
              <w:rPr>
                <w:sz w:val="18"/>
              </w:rPr>
            </w:pPr>
            <w:r w:rsidRPr="005747EB">
              <w:rPr>
                <w:sz w:val="18"/>
              </w:rPr>
              <w:t>239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18"/>
              </w:rPr>
            </w:pPr>
            <w:r w:rsidRPr="005747EB">
              <w:rPr>
                <w:sz w:val="18"/>
              </w:rPr>
              <w:t>3.11</w:t>
            </w:r>
          </w:p>
          <w:p w:rsidR="00B32313" w:rsidRPr="005747EB" w:rsidRDefault="00B32313" w:rsidP="00DC2B5C">
            <w:pPr>
              <w:jc w:val="center"/>
              <w:rPr>
                <w:sz w:val="18"/>
              </w:rPr>
            </w:pPr>
            <w:r w:rsidRPr="005747EB">
              <w:rPr>
                <w:sz w:val="18"/>
              </w:rPr>
              <w:t>126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18"/>
              </w:rPr>
            </w:pPr>
            <w:r w:rsidRPr="005747EB">
              <w:rPr>
                <w:sz w:val="18"/>
              </w:rPr>
              <w:t>6.75</w:t>
            </w:r>
          </w:p>
          <w:p w:rsidR="00B32313" w:rsidRPr="005747EB" w:rsidRDefault="00B32313" w:rsidP="00DC2B5C">
            <w:pPr>
              <w:jc w:val="center"/>
              <w:rPr>
                <w:sz w:val="18"/>
              </w:rPr>
            </w:pPr>
            <w:r w:rsidRPr="005747EB">
              <w:rPr>
                <w:sz w:val="18"/>
              </w:rPr>
              <w:t>319</w:t>
            </w:r>
          </w:p>
        </w:tc>
        <w:tc>
          <w:tcPr>
            <w:tcW w:w="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799</w:t>
            </w:r>
          </w:p>
        </w:tc>
        <w:tc>
          <w:tcPr>
            <w:tcW w:w="48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2.0</w:t>
            </w:r>
          </w:p>
        </w:tc>
        <w:tc>
          <w:tcPr>
            <w:tcW w:w="1800" w:type="dxa"/>
            <w:vAlign w:val="center"/>
          </w:tcPr>
          <w:p w:rsidR="00B32313" w:rsidRPr="005747EB" w:rsidRDefault="00B32313" w:rsidP="00DC2B5C">
            <w:pPr>
              <w:jc w:val="left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4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9</w:t>
            </w:r>
          </w:p>
        </w:tc>
        <w:tc>
          <w:tcPr>
            <w:tcW w:w="6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1194</w:t>
            </w:r>
          </w:p>
        </w:tc>
        <w:tc>
          <w:tcPr>
            <w:tcW w:w="88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林晓</w:t>
            </w:r>
            <w:r w:rsidRPr="005747EB">
              <w:rPr>
                <w:sz w:val="20"/>
              </w:rPr>
              <w:t xml:space="preserve">            </w:t>
            </w:r>
          </w:p>
        </w:tc>
        <w:tc>
          <w:tcPr>
            <w:tcW w:w="10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竺院</w:t>
            </w:r>
            <w:r w:rsidRPr="005747EB">
              <w:rPr>
                <w:sz w:val="20"/>
              </w:rPr>
              <w:t xml:space="preserve">      </w:t>
            </w:r>
          </w:p>
        </w:tc>
        <w:tc>
          <w:tcPr>
            <w:tcW w:w="9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18"/>
              </w:rPr>
            </w:pPr>
            <w:r w:rsidRPr="005747EB">
              <w:rPr>
                <w:sz w:val="18"/>
              </w:rPr>
              <w:t>0:37.25</w:t>
            </w:r>
          </w:p>
          <w:p w:rsidR="00B32313" w:rsidRPr="005747EB" w:rsidRDefault="00B32313" w:rsidP="00DC2B5C">
            <w:pPr>
              <w:jc w:val="center"/>
              <w:rPr>
                <w:sz w:val="18"/>
              </w:rPr>
            </w:pPr>
            <w:r w:rsidRPr="005747EB">
              <w:rPr>
                <w:sz w:val="18"/>
              </w:rPr>
              <w:t>90</w:t>
            </w:r>
          </w:p>
        </w:tc>
        <w:tc>
          <w:tcPr>
            <w:tcW w:w="9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18"/>
              </w:rPr>
            </w:pPr>
          </w:p>
          <w:p w:rsidR="00B32313" w:rsidRPr="005747EB" w:rsidRDefault="00B32313" w:rsidP="00DC2B5C">
            <w:pPr>
              <w:jc w:val="center"/>
              <w:rPr>
                <w:sz w:val="18"/>
              </w:rPr>
            </w:pP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18"/>
              </w:rPr>
            </w:pPr>
            <w:r w:rsidRPr="005747EB">
              <w:rPr>
                <w:sz w:val="18"/>
              </w:rPr>
              <w:t>1.06</w:t>
            </w:r>
          </w:p>
          <w:p w:rsidR="00B32313" w:rsidRPr="005747EB" w:rsidRDefault="00B32313" w:rsidP="00DC2B5C">
            <w:pPr>
              <w:jc w:val="center"/>
              <w:rPr>
                <w:sz w:val="18"/>
              </w:rPr>
            </w:pPr>
            <w:r w:rsidRPr="005747EB">
              <w:rPr>
                <w:sz w:val="18"/>
              </w:rPr>
              <w:t>188</w:t>
            </w: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18"/>
              </w:rPr>
            </w:pPr>
          </w:p>
          <w:p w:rsidR="00B32313" w:rsidRPr="005747EB" w:rsidRDefault="00B32313" w:rsidP="00DC2B5C">
            <w:pPr>
              <w:jc w:val="center"/>
              <w:rPr>
                <w:sz w:val="18"/>
              </w:rPr>
            </w:pPr>
          </w:p>
        </w:tc>
        <w:tc>
          <w:tcPr>
            <w:tcW w:w="8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18"/>
              </w:rPr>
            </w:pPr>
            <w:r w:rsidRPr="005747EB">
              <w:rPr>
                <w:sz w:val="18"/>
              </w:rPr>
              <w:t>4.19</w:t>
            </w:r>
          </w:p>
          <w:p w:rsidR="00B32313" w:rsidRPr="005747EB" w:rsidRDefault="00B32313" w:rsidP="00DC2B5C">
            <w:pPr>
              <w:jc w:val="center"/>
              <w:rPr>
                <w:sz w:val="18"/>
              </w:rPr>
            </w:pPr>
            <w:r w:rsidRPr="005747EB">
              <w:rPr>
                <w:sz w:val="18"/>
              </w:rPr>
              <w:t>158</w:t>
            </w:r>
          </w:p>
        </w:tc>
        <w:tc>
          <w:tcPr>
            <w:tcW w:w="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436</w:t>
            </w:r>
          </w:p>
        </w:tc>
        <w:tc>
          <w:tcPr>
            <w:tcW w:w="48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  <w:vAlign w:val="center"/>
          </w:tcPr>
          <w:p w:rsidR="00B32313" w:rsidRPr="005747EB" w:rsidRDefault="00B32313" w:rsidP="00DC2B5C">
            <w:pPr>
              <w:jc w:val="left"/>
              <w:rPr>
                <w:sz w:val="20"/>
              </w:rPr>
            </w:pPr>
          </w:p>
        </w:tc>
      </w:tr>
      <w:tr w:rsidR="00B32313" w:rsidRPr="005747EB" w:rsidTr="00DC2B5C">
        <w:tc>
          <w:tcPr>
            <w:tcW w:w="4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6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1460</w:t>
            </w:r>
          </w:p>
        </w:tc>
        <w:tc>
          <w:tcPr>
            <w:tcW w:w="88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何琦</w:t>
            </w:r>
            <w:r w:rsidRPr="005747EB">
              <w:rPr>
                <w:sz w:val="20"/>
              </w:rPr>
              <w:t xml:space="preserve">            </w:t>
            </w:r>
          </w:p>
        </w:tc>
        <w:tc>
          <w:tcPr>
            <w:tcW w:w="104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化工系</w:t>
            </w: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9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18"/>
              </w:rPr>
            </w:pPr>
          </w:p>
          <w:p w:rsidR="00B32313" w:rsidRPr="005747EB" w:rsidRDefault="00B32313" w:rsidP="00DC2B5C">
            <w:pPr>
              <w:jc w:val="center"/>
              <w:rPr>
                <w:sz w:val="18"/>
              </w:rPr>
            </w:pPr>
          </w:p>
        </w:tc>
        <w:tc>
          <w:tcPr>
            <w:tcW w:w="9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18"/>
              </w:rPr>
            </w:pPr>
          </w:p>
          <w:p w:rsidR="00B32313" w:rsidRPr="005747EB" w:rsidRDefault="00B32313" w:rsidP="00DC2B5C">
            <w:pPr>
              <w:jc w:val="center"/>
              <w:rPr>
                <w:sz w:val="18"/>
              </w:rPr>
            </w:pPr>
          </w:p>
        </w:tc>
        <w:tc>
          <w:tcPr>
            <w:tcW w:w="84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18"/>
              </w:rPr>
            </w:pPr>
          </w:p>
          <w:p w:rsidR="00B32313" w:rsidRPr="005747EB" w:rsidRDefault="00B32313" w:rsidP="00DC2B5C">
            <w:pPr>
              <w:jc w:val="center"/>
              <w:rPr>
                <w:sz w:val="18"/>
              </w:rPr>
            </w:pPr>
          </w:p>
        </w:tc>
        <w:tc>
          <w:tcPr>
            <w:tcW w:w="84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18"/>
              </w:rPr>
            </w:pPr>
          </w:p>
          <w:p w:rsidR="00B32313" w:rsidRPr="005747EB" w:rsidRDefault="00B32313" w:rsidP="00DC2B5C">
            <w:pPr>
              <w:jc w:val="center"/>
              <w:rPr>
                <w:sz w:val="18"/>
              </w:rPr>
            </w:pPr>
          </w:p>
        </w:tc>
        <w:tc>
          <w:tcPr>
            <w:tcW w:w="84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18"/>
              </w:rPr>
            </w:pPr>
          </w:p>
          <w:p w:rsidR="00B32313" w:rsidRPr="005747EB" w:rsidRDefault="00B32313" w:rsidP="00DC2B5C">
            <w:pPr>
              <w:jc w:val="center"/>
              <w:rPr>
                <w:sz w:val="18"/>
              </w:rPr>
            </w:pPr>
          </w:p>
        </w:tc>
        <w:tc>
          <w:tcPr>
            <w:tcW w:w="64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  <w:tc>
          <w:tcPr>
            <w:tcW w:w="48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left"/>
              <w:rPr>
                <w:sz w:val="20"/>
              </w:rPr>
            </w:pPr>
          </w:p>
        </w:tc>
      </w:tr>
    </w:tbl>
    <w:p w:rsidR="00B32313" w:rsidRDefault="00B32313" w:rsidP="00DC2B5C">
      <w:pPr>
        <w:jc w:val="left"/>
        <w:sectPr w:rsidR="00B32313" w:rsidSect="00DC2B5C">
          <w:pgSz w:w="11906" w:h="16838"/>
          <w:pgMar w:top="851" w:right="567" w:bottom="851" w:left="1418" w:header="851" w:footer="992" w:gutter="0"/>
          <w:cols w:space="425"/>
          <w:docGrid w:type="lines" w:linePitch="312"/>
        </w:sectPr>
      </w:pPr>
    </w:p>
    <w:p w:rsidR="00B32313" w:rsidRDefault="00B32313" w:rsidP="00DC2B5C">
      <w:pPr>
        <w:jc w:val="left"/>
      </w:pPr>
    </w:p>
    <w:p w:rsidR="00B32313" w:rsidRPr="00DC2B5C" w:rsidRDefault="00B32313" w:rsidP="00DC2B5C">
      <w:pPr>
        <w:jc w:val="left"/>
        <w:rPr>
          <w:rFonts w:eastAsia="黑体"/>
        </w:rPr>
      </w:pPr>
      <w:r w:rsidRPr="00DC2B5C">
        <w:rPr>
          <w:rFonts w:eastAsia="黑体"/>
        </w:rPr>
        <w:t xml:space="preserve"> 2</w:t>
      </w:r>
      <w:r w:rsidRPr="00DC2B5C">
        <w:rPr>
          <w:rFonts w:eastAsia="黑体" w:hint="eastAsia"/>
        </w:rPr>
        <w:t>、本科男子组七项全能</w:t>
      </w:r>
      <w:r w:rsidRPr="00DC2B5C">
        <w:rPr>
          <w:rFonts w:eastAsia="黑体"/>
        </w:rPr>
        <w:t xml:space="preserve">    </w:t>
      </w:r>
    </w:p>
    <w:tbl>
      <w:tblPr>
        <w:tblW w:w="0" w:type="auto"/>
        <w:jc w:val="center"/>
        <w:tblInd w:w="-108" w:type="dxa"/>
        <w:tblBorders>
          <w:top w:val="single" w:sz="12" w:space="0" w:color="808080"/>
          <w:bottom w:val="single" w:sz="12" w:space="0" w:color="808080"/>
        </w:tblBorders>
        <w:tblLayout w:type="fixed"/>
        <w:tblCellMar>
          <w:left w:w="0" w:type="dxa"/>
          <w:right w:w="0" w:type="dxa"/>
        </w:tblCellMar>
        <w:tblLook w:val="00A1"/>
      </w:tblPr>
      <w:tblGrid>
        <w:gridCol w:w="400"/>
        <w:gridCol w:w="600"/>
        <w:gridCol w:w="880"/>
        <w:gridCol w:w="880"/>
        <w:gridCol w:w="1100"/>
        <w:gridCol w:w="1100"/>
        <w:gridCol w:w="1100"/>
        <w:gridCol w:w="1020"/>
        <w:gridCol w:w="1020"/>
        <w:gridCol w:w="1020"/>
        <w:gridCol w:w="1020"/>
        <w:gridCol w:w="640"/>
        <w:gridCol w:w="480"/>
        <w:gridCol w:w="2740"/>
      </w:tblGrid>
      <w:tr w:rsidR="00B32313" w:rsidRPr="005747EB" w:rsidTr="00DC2B5C">
        <w:trPr>
          <w:jc w:val="center"/>
        </w:trPr>
        <w:tc>
          <w:tcPr>
            <w:tcW w:w="4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名次</w:t>
            </w:r>
          </w:p>
        </w:tc>
        <w:tc>
          <w:tcPr>
            <w:tcW w:w="6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号码</w:t>
            </w:r>
          </w:p>
        </w:tc>
        <w:tc>
          <w:tcPr>
            <w:tcW w:w="88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姓名</w:t>
            </w:r>
          </w:p>
        </w:tc>
        <w:tc>
          <w:tcPr>
            <w:tcW w:w="88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代表队</w:t>
            </w:r>
          </w:p>
        </w:tc>
        <w:tc>
          <w:tcPr>
            <w:tcW w:w="11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18"/>
              </w:rPr>
            </w:pPr>
            <w:r w:rsidRPr="005747EB">
              <w:rPr>
                <w:sz w:val="18"/>
              </w:rPr>
              <w:t>100</w:t>
            </w:r>
            <w:r w:rsidRPr="005747EB">
              <w:rPr>
                <w:rFonts w:hint="eastAsia"/>
                <w:sz w:val="18"/>
              </w:rPr>
              <w:t>米</w:t>
            </w:r>
          </w:p>
          <w:p w:rsidR="00B32313" w:rsidRPr="005747EB" w:rsidRDefault="00B32313" w:rsidP="00DC2B5C">
            <w:pPr>
              <w:jc w:val="center"/>
              <w:rPr>
                <w:sz w:val="18"/>
              </w:rPr>
            </w:pPr>
            <w:r w:rsidRPr="005747EB">
              <w:rPr>
                <w:rFonts w:hint="eastAsia"/>
                <w:sz w:val="18"/>
              </w:rPr>
              <w:t>成绩</w:t>
            </w:r>
            <w:r w:rsidRPr="005747EB">
              <w:rPr>
                <w:sz w:val="18"/>
              </w:rPr>
              <w:t xml:space="preserve">  </w:t>
            </w:r>
            <w:r w:rsidRPr="005747EB">
              <w:rPr>
                <w:rFonts w:hint="eastAsia"/>
                <w:sz w:val="18"/>
              </w:rPr>
              <w:t>得分</w:t>
            </w:r>
          </w:p>
        </w:tc>
        <w:tc>
          <w:tcPr>
            <w:tcW w:w="11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18"/>
              </w:rPr>
            </w:pPr>
            <w:r w:rsidRPr="005747EB">
              <w:rPr>
                <w:sz w:val="18"/>
              </w:rPr>
              <w:t>400</w:t>
            </w:r>
            <w:r w:rsidRPr="005747EB">
              <w:rPr>
                <w:rFonts w:hint="eastAsia"/>
                <w:sz w:val="18"/>
              </w:rPr>
              <w:t>米</w:t>
            </w:r>
          </w:p>
          <w:p w:rsidR="00B32313" w:rsidRPr="005747EB" w:rsidRDefault="00B32313" w:rsidP="00DC2B5C">
            <w:pPr>
              <w:jc w:val="center"/>
              <w:rPr>
                <w:sz w:val="18"/>
              </w:rPr>
            </w:pPr>
            <w:r w:rsidRPr="005747EB">
              <w:rPr>
                <w:rFonts w:hint="eastAsia"/>
                <w:sz w:val="18"/>
              </w:rPr>
              <w:t>成绩</w:t>
            </w:r>
            <w:r w:rsidRPr="005747EB">
              <w:rPr>
                <w:sz w:val="18"/>
              </w:rPr>
              <w:t xml:space="preserve">  </w:t>
            </w:r>
            <w:r w:rsidRPr="005747EB">
              <w:rPr>
                <w:rFonts w:hint="eastAsia"/>
                <w:sz w:val="18"/>
              </w:rPr>
              <w:t>得分</w:t>
            </w:r>
          </w:p>
        </w:tc>
        <w:tc>
          <w:tcPr>
            <w:tcW w:w="110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18"/>
              </w:rPr>
            </w:pPr>
            <w:r w:rsidRPr="005747EB">
              <w:rPr>
                <w:sz w:val="18"/>
              </w:rPr>
              <w:t>1500</w:t>
            </w:r>
            <w:r w:rsidRPr="005747EB">
              <w:rPr>
                <w:rFonts w:hint="eastAsia"/>
                <w:sz w:val="18"/>
              </w:rPr>
              <w:t>米</w:t>
            </w:r>
          </w:p>
          <w:p w:rsidR="00B32313" w:rsidRPr="005747EB" w:rsidRDefault="00B32313" w:rsidP="00DC2B5C">
            <w:pPr>
              <w:jc w:val="center"/>
              <w:rPr>
                <w:sz w:val="18"/>
              </w:rPr>
            </w:pPr>
            <w:r w:rsidRPr="005747EB">
              <w:rPr>
                <w:rFonts w:hint="eastAsia"/>
                <w:sz w:val="18"/>
              </w:rPr>
              <w:t>成绩</w:t>
            </w:r>
            <w:r w:rsidRPr="005747EB">
              <w:rPr>
                <w:sz w:val="18"/>
              </w:rPr>
              <w:t xml:space="preserve">  </w:t>
            </w:r>
            <w:r w:rsidRPr="005747EB">
              <w:rPr>
                <w:rFonts w:hint="eastAsia"/>
                <w:sz w:val="18"/>
              </w:rPr>
              <w:t>得分</w:t>
            </w:r>
          </w:p>
        </w:tc>
        <w:tc>
          <w:tcPr>
            <w:tcW w:w="10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18"/>
              </w:rPr>
            </w:pPr>
            <w:r w:rsidRPr="005747EB">
              <w:rPr>
                <w:rFonts w:hint="eastAsia"/>
                <w:sz w:val="18"/>
              </w:rPr>
              <w:t>跳高</w:t>
            </w:r>
          </w:p>
          <w:p w:rsidR="00B32313" w:rsidRPr="005747EB" w:rsidRDefault="00B32313" w:rsidP="00DC2B5C">
            <w:pPr>
              <w:jc w:val="center"/>
              <w:rPr>
                <w:sz w:val="18"/>
              </w:rPr>
            </w:pPr>
            <w:r w:rsidRPr="005747EB">
              <w:rPr>
                <w:rFonts w:hint="eastAsia"/>
                <w:sz w:val="18"/>
              </w:rPr>
              <w:t>成绩</w:t>
            </w:r>
            <w:r w:rsidRPr="005747EB">
              <w:rPr>
                <w:sz w:val="18"/>
              </w:rPr>
              <w:t xml:space="preserve">  </w:t>
            </w:r>
            <w:r w:rsidRPr="005747EB">
              <w:rPr>
                <w:rFonts w:hint="eastAsia"/>
                <w:sz w:val="18"/>
              </w:rPr>
              <w:t>得分</w:t>
            </w:r>
          </w:p>
        </w:tc>
        <w:tc>
          <w:tcPr>
            <w:tcW w:w="10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18"/>
              </w:rPr>
            </w:pPr>
            <w:r w:rsidRPr="005747EB">
              <w:rPr>
                <w:rFonts w:hint="eastAsia"/>
                <w:sz w:val="18"/>
              </w:rPr>
              <w:t>跳远</w:t>
            </w:r>
          </w:p>
          <w:p w:rsidR="00B32313" w:rsidRPr="005747EB" w:rsidRDefault="00B32313" w:rsidP="00DC2B5C">
            <w:pPr>
              <w:jc w:val="center"/>
              <w:rPr>
                <w:sz w:val="18"/>
              </w:rPr>
            </w:pPr>
            <w:r w:rsidRPr="005747EB">
              <w:rPr>
                <w:rFonts w:hint="eastAsia"/>
                <w:sz w:val="18"/>
              </w:rPr>
              <w:t>成绩</w:t>
            </w:r>
            <w:r w:rsidRPr="005747EB">
              <w:rPr>
                <w:sz w:val="18"/>
              </w:rPr>
              <w:t xml:space="preserve">  </w:t>
            </w:r>
            <w:r w:rsidRPr="005747EB">
              <w:rPr>
                <w:rFonts w:hint="eastAsia"/>
                <w:sz w:val="18"/>
              </w:rPr>
              <w:t>得分</w:t>
            </w:r>
          </w:p>
        </w:tc>
        <w:tc>
          <w:tcPr>
            <w:tcW w:w="10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18"/>
              </w:rPr>
            </w:pPr>
            <w:r w:rsidRPr="005747EB">
              <w:rPr>
                <w:rFonts w:hint="eastAsia"/>
                <w:sz w:val="18"/>
              </w:rPr>
              <w:t>铅球</w:t>
            </w:r>
          </w:p>
          <w:p w:rsidR="00B32313" w:rsidRPr="005747EB" w:rsidRDefault="00B32313" w:rsidP="00DC2B5C">
            <w:pPr>
              <w:jc w:val="center"/>
              <w:rPr>
                <w:sz w:val="18"/>
              </w:rPr>
            </w:pPr>
            <w:r w:rsidRPr="005747EB">
              <w:rPr>
                <w:rFonts w:hint="eastAsia"/>
                <w:sz w:val="18"/>
              </w:rPr>
              <w:t>成绩</w:t>
            </w:r>
            <w:r w:rsidRPr="005747EB">
              <w:rPr>
                <w:sz w:val="18"/>
              </w:rPr>
              <w:t xml:space="preserve">  </w:t>
            </w:r>
            <w:r w:rsidRPr="005747EB">
              <w:rPr>
                <w:rFonts w:hint="eastAsia"/>
                <w:sz w:val="18"/>
              </w:rPr>
              <w:t>得分</w:t>
            </w:r>
          </w:p>
        </w:tc>
        <w:tc>
          <w:tcPr>
            <w:tcW w:w="102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18"/>
              </w:rPr>
            </w:pPr>
            <w:r w:rsidRPr="005747EB">
              <w:rPr>
                <w:rFonts w:hint="eastAsia"/>
                <w:sz w:val="18"/>
              </w:rPr>
              <w:t>标枪</w:t>
            </w:r>
          </w:p>
          <w:p w:rsidR="00B32313" w:rsidRPr="005747EB" w:rsidRDefault="00B32313" w:rsidP="00DC2B5C">
            <w:pPr>
              <w:jc w:val="center"/>
              <w:rPr>
                <w:sz w:val="18"/>
              </w:rPr>
            </w:pPr>
            <w:r w:rsidRPr="005747EB">
              <w:rPr>
                <w:rFonts w:hint="eastAsia"/>
                <w:sz w:val="18"/>
              </w:rPr>
              <w:t>成绩</w:t>
            </w:r>
            <w:r w:rsidRPr="005747EB">
              <w:rPr>
                <w:sz w:val="18"/>
              </w:rPr>
              <w:t xml:space="preserve">  </w:t>
            </w:r>
            <w:r w:rsidRPr="005747EB">
              <w:rPr>
                <w:rFonts w:hint="eastAsia"/>
                <w:sz w:val="18"/>
              </w:rPr>
              <w:t>得分</w:t>
            </w:r>
          </w:p>
        </w:tc>
        <w:tc>
          <w:tcPr>
            <w:tcW w:w="6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总分</w:t>
            </w:r>
          </w:p>
        </w:tc>
        <w:tc>
          <w:tcPr>
            <w:tcW w:w="48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得分</w:t>
            </w:r>
          </w:p>
        </w:tc>
        <w:tc>
          <w:tcPr>
            <w:tcW w:w="2740" w:type="dxa"/>
            <w:tcBorders>
              <w:top w:val="single" w:sz="12" w:space="0" w:color="808080"/>
              <w:bottom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备注</w:t>
            </w:r>
          </w:p>
        </w:tc>
      </w:tr>
      <w:tr w:rsidR="00B32313" w:rsidRPr="005747EB" w:rsidTr="00DC2B5C">
        <w:trPr>
          <w:jc w:val="center"/>
        </w:trPr>
        <w:tc>
          <w:tcPr>
            <w:tcW w:w="4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1</w:t>
            </w:r>
          </w:p>
        </w:tc>
        <w:tc>
          <w:tcPr>
            <w:tcW w:w="6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0768</w:t>
            </w:r>
          </w:p>
        </w:tc>
        <w:tc>
          <w:tcPr>
            <w:tcW w:w="88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朱维卓</w:t>
            </w:r>
            <w:r w:rsidRPr="005747EB">
              <w:rPr>
                <w:sz w:val="20"/>
              </w:rPr>
              <w:t xml:space="preserve">          </w:t>
            </w:r>
          </w:p>
        </w:tc>
        <w:tc>
          <w:tcPr>
            <w:tcW w:w="88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农生院</w:t>
            </w: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11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18"/>
              </w:rPr>
            </w:pPr>
            <w:r w:rsidRPr="005747EB">
              <w:rPr>
                <w:sz w:val="18"/>
              </w:rPr>
              <w:t>0:12.13 567</w:t>
            </w:r>
          </w:p>
        </w:tc>
        <w:tc>
          <w:tcPr>
            <w:tcW w:w="11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18"/>
              </w:rPr>
            </w:pPr>
            <w:r w:rsidRPr="005747EB">
              <w:rPr>
                <w:sz w:val="18"/>
              </w:rPr>
              <w:t>1:00.56 385</w:t>
            </w:r>
          </w:p>
        </w:tc>
        <w:tc>
          <w:tcPr>
            <w:tcW w:w="110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18"/>
              </w:rPr>
            </w:pPr>
            <w:r w:rsidRPr="005747EB">
              <w:rPr>
                <w:sz w:val="18"/>
              </w:rPr>
              <w:t>5:08.23 512</w:t>
            </w:r>
          </w:p>
        </w:tc>
        <w:tc>
          <w:tcPr>
            <w:tcW w:w="10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18"/>
              </w:rPr>
            </w:pPr>
            <w:r w:rsidRPr="005747EB">
              <w:rPr>
                <w:sz w:val="18"/>
              </w:rPr>
              <w:t>1.54  419</w:t>
            </w:r>
          </w:p>
        </w:tc>
        <w:tc>
          <w:tcPr>
            <w:tcW w:w="10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18"/>
              </w:rPr>
            </w:pPr>
            <w:r w:rsidRPr="005747EB">
              <w:rPr>
                <w:sz w:val="18"/>
              </w:rPr>
              <w:t>5.44  469</w:t>
            </w:r>
          </w:p>
        </w:tc>
        <w:tc>
          <w:tcPr>
            <w:tcW w:w="10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18"/>
              </w:rPr>
            </w:pPr>
            <w:r w:rsidRPr="005747EB">
              <w:rPr>
                <w:sz w:val="18"/>
              </w:rPr>
              <w:t>6.87  300</w:t>
            </w:r>
          </w:p>
        </w:tc>
        <w:tc>
          <w:tcPr>
            <w:tcW w:w="102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18"/>
              </w:rPr>
            </w:pPr>
            <w:r w:rsidRPr="005747EB">
              <w:rPr>
                <w:sz w:val="18"/>
              </w:rPr>
              <w:t>22.41  194</w:t>
            </w:r>
          </w:p>
        </w:tc>
        <w:tc>
          <w:tcPr>
            <w:tcW w:w="64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2846</w:t>
            </w:r>
          </w:p>
        </w:tc>
        <w:tc>
          <w:tcPr>
            <w:tcW w:w="48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18.0</w:t>
            </w:r>
          </w:p>
        </w:tc>
        <w:tc>
          <w:tcPr>
            <w:tcW w:w="2740" w:type="dxa"/>
            <w:tcBorders>
              <w:top w:val="single" w:sz="6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rPr>
          <w:jc w:val="center"/>
        </w:trPr>
        <w:tc>
          <w:tcPr>
            <w:tcW w:w="4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</w:t>
            </w:r>
          </w:p>
        </w:tc>
        <w:tc>
          <w:tcPr>
            <w:tcW w:w="6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0556</w:t>
            </w:r>
          </w:p>
        </w:tc>
        <w:tc>
          <w:tcPr>
            <w:tcW w:w="88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张博然</w:t>
            </w:r>
            <w:r w:rsidRPr="005747EB">
              <w:rPr>
                <w:sz w:val="20"/>
              </w:rPr>
              <w:t xml:space="preserve">          </w:t>
            </w:r>
          </w:p>
        </w:tc>
        <w:tc>
          <w:tcPr>
            <w:tcW w:w="88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建筑学院</w:t>
            </w: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11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18"/>
              </w:rPr>
            </w:pPr>
            <w:r w:rsidRPr="005747EB">
              <w:rPr>
                <w:sz w:val="18"/>
              </w:rPr>
              <w:t>0:11.87 624</w:t>
            </w:r>
          </w:p>
        </w:tc>
        <w:tc>
          <w:tcPr>
            <w:tcW w:w="11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18"/>
              </w:rPr>
            </w:pPr>
            <w:r w:rsidRPr="005747EB">
              <w:rPr>
                <w:sz w:val="18"/>
              </w:rPr>
              <w:t>0:59.00 439</w:t>
            </w:r>
          </w:p>
        </w:tc>
        <w:tc>
          <w:tcPr>
            <w:tcW w:w="11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18"/>
              </w:rPr>
            </w:pPr>
            <w:r w:rsidRPr="005747EB">
              <w:rPr>
                <w:sz w:val="18"/>
              </w:rPr>
              <w:t>5:30.01 398</w:t>
            </w:r>
          </w:p>
        </w:tc>
        <w:tc>
          <w:tcPr>
            <w:tcW w:w="10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18"/>
              </w:rPr>
            </w:pPr>
            <w:r w:rsidRPr="005747EB">
              <w:rPr>
                <w:sz w:val="18"/>
              </w:rPr>
              <w:t>1.60  464</w:t>
            </w:r>
          </w:p>
        </w:tc>
        <w:tc>
          <w:tcPr>
            <w:tcW w:w="10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18"/>
              </w:rPr>
            </w:pPr>
            <w:r w:rsidRPr="005747EB">
              <w:rPr>
                <w:sz w:val="18"/>
              </w:rPr>
              <w:t>5.52  485</w:t>
            </w:r>
          </w:p>
        </w:tc>
        <w:tc>
          <w:tcPr>
            <w:tcW w:w="10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18"/>
              </w:rPr>
            </w:pPr>
            <w:r w:rsidRPr="005747EB">
              <w:rPr>
                <w:sz w:val="18"/>
              </w:rPr>
              <w:t>8.69  407</w:t>
            </w:r>
          </w:p>
        </w:tc>
        <w:tc>
          <w:tcPr>
            <w:tcW w:w="10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18"/>
              </w:rPr>
            </w:pPr>
            <w:r w:rsidRPr="005747EB">
              <w:rPr>
                <w:sz w:val="18"/>
              </w:rPr>
              <w:t>8.09  11</w:t>
            </w:r>
          </w:p>
        </w:tc>
        <w:tc>
          <w:tcPr>
            <w:tcW w:w="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2828</w:t>
            </w:r>
          </w:p>
        </w:tc>
        <w:tc>
          <w:tcPr>
            <w:tcW w:w="48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14.0</w:t>
            </w:r>
          </w:p>
        </w:tc>
        <w:tc>
          <w:tcPr>
            <w:tcW w:w="27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rPr>
          <w:jc w:val="center"/>
        </w:trPr>
        <w:tc>
          <w:tcPr>
            <w:tcW w:w="4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3</w:t>
            </w:r>
          </w:p>
        </w:tc>
        <w:tc>
          <w:tcPr>
            <w:tcW w:w="6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1001</w:t>
            </w:r>
          </w:p>
        </w:tc>
        <w:tc>
          <w:tcPr>
            <w:tcW w:w="88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于磊磊</w:t>
            </w:r>
            <w:r w:rsidRPr="005747EB">
              <w:rPr>
                <w:sz w:val="20"/>
              </w:rPr>
              <w:t xml:space="preserve">          </w:t>
            </w:r>
          </w:p>
        </w:tc>
        <w:tc>
          <w:tcPr>
            <w:tcW w:w="88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信电系</w:t>
            </w: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11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18"/>
              </w:rPr>
            </w:pPr>
            <w:r w:rsidRPr="005747EB">
              <w:rPr>
                <w:sz w:val="18"/>
              </w:rPr>
              <w:t>0:12.39 531</w:t>
            </w:r>
          </w:p>
        </w:tc>
        <w:tc>
          <w:tcPr>
            <w:tcW w:w="11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18"/>
              </w:rPr>
            </w:pPr>
            <w:r w:rsidRPr="005747EB">
              <w:rPr>
                <w:sz w:val="18"/>
              </w:rPr>
              <w:t>0:59.89 408</w:t>
            </w:r>
          </w:p>
        </w:tc>
        <w:tc>
          <w:tcPr>
            <w:tcW w:w="11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18"/>
              </w:rPr>
            </w:pPr>
            <w:r w:rsidRPr="005747EB">
              <w:rPr>
                <w:sz w:val="18"/>
              </w:rPr>
              <w:t>5:11.56 493</w:t>
            </w:r>
          </w:p>
        </w:tc>
        <w:tc>
          <w:tcPr>
            <w:tcW w:w="10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18"/>
              </w:rPr>
            </w:pPr>
            <w:r w:rsidRPr="005747EB">
              <w:rPr>
                <w:sz w:val="18"/>
              </w:rPr>
              <w:t>1.51  396</w:t>
            </w:r>
          </w:p>
        </w:tc>
        <w:tc>
          <w:tcPr>
            <w:tcW w:w="10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18"/>
              </w:rPr>
            </w:pPr>
            <w:r w:rsidRPr="005747EB">
              <w:rPr>
                <w:sz w:val="18"/>
              </w:rPr>
              <w:t>5.21  423</w:t>
            </w:r>
          </w:p>
        </w:tc>
        <w:tc>
          <w:tcPr>
            <w:tcW w:w="10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18"/>
              </w:rPr>
            </w:pPr>
            <w:r w:rsidRPr="005747EB">
              <w:rPr>
                <w:sz w:val="18"/>
              </w:rPr>
              <w:t>8.70  408</w:t>
            </w:r>
          </w:p>
        </w:tc>
        <w:tc>
          <w:tcPr>
            <w:tcW w:w="10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18"/>
              </w:rPr>
            </w:pPr>
            <w:r w:rsidRPr="005747EB">
              <w:rPr>
                <w:sz w:val="18"/>
              </w:rPr>
              <w:t>17.41  127</w:t>
            </w:r>
          </w:p>
        </w:tc>
        <w:tc>
          <w:tcPr>
            <w:tcW w:w="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2786</w:t>
            </w:r>
          </w:p>
        </w:tc>
        <w:tc>
          <w:tcPr>
            <w:tcW w:w="48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12.0</w:t>
            </w:r>
          </w:p>
        </w:tc>
        <w:tc>
          <w:tcPr>
            <w:tcW w:w="27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rPr>
          <w:jc w:val="center"/>
        </w:trPr>
        <w:tc>
          <w:tcPr>
            <w:tcW w:w="4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</w:t>
            </w:r>
          </w:p>
        </w:tc>
        <w:tc>
          <w:tcPr>
            <w:tcW w:w="6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1403</w:t>
            </w:r>
          </w:p>
        </w:tc>
        <w:tc>
          <w:tcPr>
            <w:tcW w:w="88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杨泽群</w:t>
            </w:r>
            <w:r w:rsidRPr="005747EB">
              <w:rPr>
                <w:sz w:val="20"/>
              </w:rPr>
              <w:t xml:space="preserve">          </w:t>
            </w:r>
          </w:p>
        </w:tc>
        <w:tc>
          <w:tcPr>
            <w:tcW w:w="88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蓝田学园</w:t>
            </w: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11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18"/>
              </w:rPr>
            </w:pPr>
            <w:r w:rsidRPr="005747EB">
              <w:rPr>
                <w:sz w:val="18"/>
              </w:rPr>
              <w:t>0:12.48 513</w:t>
            </w:r>
          </w:p>
        </w:tc>
        <w:tc>
          <w:tcPr>
            <w:tcW w:w="11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18"/>
              </w:rPr>
            </w:pPr>
            <w:r w:rsidRPr="005747EB">
              <w:rPr>
                <w:sz w:val="18"/>
              </w:rPr>
              <w:t>0:57.59 490</w:t>
            </w:r>
          </w:p>
        </w:tc>
        <w:tc>
          <w:tcPr>
            <w:tcW w:w="11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18"/>
              </w:rPr>
            </w:pPr>
            <w:r w:rsidRPr="005747EB">
              <w:rPr>
                <w:sz w:val="18"/>
              </w:rPr>
              <w:t>5:04.65 532</w:t>
            </w:r>
          </w:p>
        </w:tc>
        <w:tc>
          <w:tcPr>
            <w:tcW w:w="10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18"/>
              </w:rPr>
            </w:pPr>
            <w:r w:rsidRPr="005747EB">
              <w:rPr>
                <w:sz w:val="18"/>
              </w:rPr>
              <w:t>1.48  374</w:t>
            </w:r>
          </w:p>
        </w:tc>
        <w:tc>
          <w:tcPr>
            <w:tcW w:w="10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18"/>
              </w:rPr>
            </w:pPr>
            <w:r w:rsidRPr="005747EB">
              <w:rPr>
                <w:sz w:val="18"/>
              </w:rPr>
              <w:t>5.11  404</w:t>
            </w:r>
          </w:p>
        </w:tc>
        <w:tc>
          <w:tcPr>
            <w:tcW w:w="10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18"/>
              </w:rPr>
            </w:pPr>
            <w:r w:rsidRPr="005747EB">
              <w:rPr>
                <w:sz w:val="18"/>
              </w:rPr>
              <w:t>8.01  367</w:t>
            </w:r>
          </w:p>
        </w:tc>
        <w:tc>
          <w:tcPr>
            <w:tcW w:w="10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18"/>
              </w:rPr>
            </w:pPr>
            <w:r w:rsidRPr="005747EB">
              <w:rPr>
                <w:sz w:val="18"/>
              </w:rPr>
              <w:t xml:space="preserve">  </w:t>
            </w:r>
          </w:p>
        </w:tc>
        <w:tc>
          <w:tcPr>
            <w:tcW w:w="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2680</w:t>
            </w:r>
          </w:p>
        </w:tc>
        <w:tc>
          <w:tcPr>
            <w:tcW w:w="48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10.0</w:t>
            </w:r>
          </w:p>
        </w:tc>
        <w:tc>
          <w:tcPr>
            <w:tcW w:w="27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rPr>
          <w:jc w:val="center"/>
        </w:trPr>
        <w:tc>
          <w:tcPr>
            <w:tcW w:w="4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</w:t>
            </w:r>
          </w:p>
        </w:tc>
        <w:tc>
          <w:tcPr>
            <w:tcW w:w="6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0129</w:t>
            </w:r>
          </w:p>
        </w:tc>
        <w:tc>
          <w:tcPr>
            <w:tcW w:w="88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施政</w:t>
            </w:r>
            <w:r w:rsidRPr="005747EB">
              <w:rPr>
                <w:sz w:val="20"/>
              </w:rPr>
              <w:t xml:space="preserve">            </w:t>
            </w:r>
          </w:p>
        </w:tc>
        <w:tc>
          <w:tcPr>
            <w:tcW w:w="88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教育学院</w:t>
            </w: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11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18"/>
              </w:rPr>
            </w:pPr>
            <w:r w:rsidRPr="005747EB">
              <w:rPr>
                <w:sz w:val="18"/>
              </w:rPr>
              <w:t>0:11.82 624</w:t>
            </w:r>
          </w:p>
        </w:tc>
        <w:tc>
          <w:tcPr>
            <w:tcW w:w="11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18"/>
              </w:rPr>
            </w:pPr>
            <w:r w:rsidRPr="005747EB">
              <w:rPr>
                <w:sz w:val="18"/>
              </w:rPr>
              <w:t>1:04.96 252</w:t>
            </w:r>
          </w:p>
        </w:tc>
        <w:tc>
          <w:tcPr>
            <w:tcW w:w="11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18"/>
              </w:rPr>
            </w:pPr>
            <w:r w:rsidRPr="005747EB">
              <w:rPr>
                <w:sz w:val="18"/>
              </w:rPr>
              <w:t>4:56.03 581</w:t>
            </w:r>
          </w:p>
        </w:tc>
        <w:tc>
          <w:tcPr>
            <w:tcW w:w="10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18"/>
              </w:rPr>
            </w:pPr>
            <w:r w:rsidRPr="005747EB">
              <w:rPr>
                <w:sz w:val="18"/>
              </w:rPr>
              <w:t>1.42  331</w:t>
            </w:r>
          </w:p>
        </w:tc>
        <w:tc>
          <w:tcPr>
            <w:tcW w:w="10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18"/>
              </w:rPr>
            </w:pPr>
            <w:r w:rsidRPr="005747EB">
              <w:rPr>
                <w:sz w:val="18"/>
              </w:rPr>
              <w:t>4.74  333</w:t>
            </w:r>
          </w:p>
        </w:tc>
        <w:tc>
          <w:tcPr>
            <w:tcW w:w="10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18"/>
              </w:rPr>
            </w:pPr>
            <w:r w:rsidRPr="005747EB">
              <w:rPr>
                <w:sz w:val="18"/>
              </w:rPr>
              <w:t>8.63  404</w:t>
            </w:r>
          </w:p>
        </w:tc>
        <w:tc>
          <w:tcPr>
            <w:tcW w:w="10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18"/>
              </w:rPr>
            </w:pPr>
            <w:r w:rsidRPr="005747EB">
              <w:rPr>
                <w:sz w:val="18"/>
              </w:rPr>
              <w:t>15.60  103</w:t>
            </w:r>
          </w:p>
        </w:tc>
        <w:tc>
          <w:tcPr>
            <w:tcW w:w="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2628</w:t>
            </w:r>
          </w:p>
        </w:tc>
        <w:tc>
          <w:tcPr>
            <w:tcW w:w="48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8.0</w:t>
            </w:r>
          </w:p>
        </w:tc>
        <w:tc>
          <w:tcPr>
            <w:tcW w:w="27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rPr>
          <w:jc w:val="center"/>
        </w:trPr>
        <w:tc>
          <w:tcPr>
            <w:tcW w:w="4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5</w:t>
            </w:r>
          </w:p>
        </w:tc>
        <w:tc>
          <w:tcPr>
            <w:tcW w:w="6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0908</w:t>
            </w:r>
          </w:p>
        </w:tc>
        <w:tc>
          <w:tcPr>
            <w:tcW w:w="88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王子奇</w:t>
            </w:r>
            <w:r w:rsidRPr="005747EB">
              <w:rPr>
                <w:sz w:val="20"/>
              </w:rPr>
              <w:t xml:space="preserve">          </w:t>
            </w:r>
          </w:p>
        </w:tc>
        <w:tc>
          <w:tcPr>
            <w:tcW w:w="88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药学院</w:t>
            </w: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11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18"/>
              </w:rPr>
            </w:pPr>
            <w:r w:rsidRPr="005747EB">
              <w:rPr>
                <w:sz w:val="18"/>
              </w:rPr>
              <w:t>0:12.17 567</w:t>
            </w:r>
          </w:p>
        </w:tc>
        <w:tc>
          <w:tcPr>
            <w:tcW w:w="11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18"/>
              </w:rPr>
            </w:pPr>
            <w:r w:rsidRPr="005747EB">
              <w:rPr>
                <w:sz w:val="18"/>
              </w:rPr>
              <w:t>1:02.20 334</w:t>
            </w:r>
          </w:p>
        </w:tc>
        <w:tc>
          <w:tcPr>
            <w:tcW w:w="11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18"/>
              </w:rPr>
            </w:pPr>
            <w:r w:rsidRPr="005747EB">
              <w:rPr>
                <w:sz w:val="18"/>
              </w:rPr>
              <w:t>5:41.14 345</w:t>
            </w:r>
          </w:p>
        </w:tc>
        <w:tc>
          <w:tcPr>
            <w:tcW w:w="10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18"/>
              </w:rPr>
            </w:pPr>
            <w:r w:rsidRPr="005747EB">
              <w:rPr>
                <w:sz w:val="18"/>
              </w:rPr>
              <w:t>1.57  441</w:t>
            </w:r>
          </w:p>
        </w:tc>
        <w:tc>
          <w:tcPr>
            <w:tcW w:w="10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18"/>
              </w:rPr>
            </w:pPr>
            <w:r w:rsidRPr="005747EB">
              <w:rPr>
                <w:sz w:val="18"/>
              </w:rPr>
              <w:t>5.61  504</w:t>
            </w:r>
          </w:p>
        </w:tc>
        <w:tc>
          <w:tcPr>
            <w:tcW w:w="10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18"/>
              </w:rPr>
            </w:pPr>
            <w:r w:rsidRPr="005747EB">
              <w:rPr>
                <w:sz w:val="18"/>
              </w:rPr>
              <w:t>7.66  346</w:t>
            </w:r>
          </w:p>
        </w:tc>
        <w:tc>
          <w:tcPr>
            <w:tcW w:w="10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18"/>
              </w:rPr>
            </w:pPr>
            <w:r w:rsidRPr="005747EB">
              <w:rPr>
                <w:sz w:val="18"/>
              </w:rPr>
              <w:t>13.06  70</w:t>
            </w:r>
          </w:p>
        </w:tc>
        <w:tc>
          <w:tcPr>
            <w:tcW w:w="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2607</w:t>
            </w:r>
          </w:p>
        </w:tc>
        <w:tc>
          <w:tcPr>
            <w:tcW w:w="48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8.0</w:t>
            </w:r>
          </w:p>
        </w:tc>
        <w:tc>
          <w:tcPr>
            <w:tcW w:w="27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rPr>
          <w:jc w:val="center"/>
        </w:trPr>
        <w:tc>
          <w:tcPr>
            <w:tcW w:w="4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6 </w:t>
            </w:r>
          </w:p>
        </w:tc>
        <w:tc>
          <w:tcPr>
            <w:tcW w:w="6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1371</w:t>
            </w:r>
          </w:p>
        </w:tc>
        <w:tc>
          <w:tcPr>
            <w:tcW w:w="88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杨喜</w:t>
            </w:r>
            <w:r w:rsidRPr="005747EB">
              <w:rPr>
                <w:sz w:val="20"/>
              </w:rPr>
              <w:t xml:space="preserve">            </w:t>
            </w:r>
          </w:p>
        </w:tc>
        <w:tc>
          <w:tcPr>
            <w:tcW w:w="88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云峰学园</w:t>
            </w: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11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18"/>
              </w:rPr>
            </w:pPr>
            <w:r w:rsidRPr="005747EB">
              <w:rPr>
                <w:sz w:val="18"/>
              </w:rPr>
              <w:t>0:12.60 495</w:t>
            </w:r>
          </w:p>
        </w:tc>
        <w:tc>
          <w:tcPr>
            <w:tcW w:w="11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18"/>
              </w:rPr>
            </w:pPr>
            <w:r w:rsidRPr="005747EB">
              <w:rPr>
                <w:sz w:val="18"/>
              </w:rPr>
              <w:t>1:03.00 310</w:t>
            </w:r>
          </w:p>
        </w:tc>
        <w:tc>
          <w:tcPr>
            <w:tcW w:w="11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18"/>
              </w:rPr>
            </w:pPr>
            <w:r w:rsidRPr="005747EB">
              <w:rPr>
                <w:sz w:val="18"/>
              </w:rPr>
              <w:t>5:03.17 540</w:t>
            </w:r>
          </w:p>
        </w:tc>
        <w:tc>
          <w:tcPr>
            <w:tcW w:w="10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18"/>
              </w:rPr>
            </w:pPr>
            <w:r w:rsidRPr="005747EB">
              <w:rPr>
                <w:sz w:val="18"/>
              </w:rPr>
              <w:t>1.57  441</w:t>
            </w:r>
          </w:p>
        </w:tc>
        <w:tc>
          <w:tcPr>
            <w:tcW w:w="10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18"/>
              </w:rPr>
            </w:pPr>
            <w:r w:rsidRPr="005747EB">
              <w:rPr>
                <w:sz w:val="18"/>
              </w:rPr>
              <w:t>5.35  451</w:t>
            </w:r>
          </w:p>
        </w:tc>
        <w:tc>
          <w:tcPr>
            <w:tcW w:w="10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18"/>
              </w:rPr>
            </w:pPr>
            <w:r w:rsidRPr="005747EB">
              <w:rPr>
                <w:sz w:val="18"/>
              </w:rPr>
              <w:t>6.08  253</w:t>
            </w:r>
          </w:p>
        </w:tc>
        <w:tc>
          <w:tcPr>
            <w:tcW w:w="10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18"/>
              </w:rPr>
            </w:pPr>
            <w:r w:rsidRPr="005747EB">
              <w:rPr>
                <w:sz w:val="18"/>
              </w:rPr>
              <w:t>16.56  116</w:t>
            </w:r>
          </w:p>
        </w:tc>
        <w:tc>
          <w:tcPr>
            <w:tcW w:w="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2606</w:t>
            </w:r>
          </w:p>
        </w:tc>
        <w:tc>
          <w:tcPr>
            <w:tcW w:w="48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6.0</w:t>
            </w:r>
          </w:p>
        </w:tc>
        <w:tc>
          <w:tcPr>
            <w:tcW w:w="27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rPr>
          <w:jc w:val="center"/>
        </w:trPr>
        <w:tc>
          <w:tcPr>
            <w:tcW w:w="4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7 </w:t>
            </w:r>
          </w:p>
        </w:tc>
        <w:tc>
          <w:tcPr>
            <w:tcW w:w="6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1008</w:t>
            </w:r>
          </w:p>
        </w:tc>
        <w:tc>
          <w:tcPr>
            <w:tcW w:w="88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黄佩</w:t>
            </w:r>
            <w:r w:rsidRPr="005747EB">
              <w:rPr>
                <w:sz w:val="20"/>
              </w:rPr>
              <w:t xml:space="preserve">            </w:t>
            </w:r>
          </w:p>
        </w:tc>
        <w:tc>
          <w:tcPr>
            <w:tcW w:w="88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信电系</w:t>
            </w: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11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18"/>
              </w:rPr>
            </w:pPr>
            <w:r w:rsidRPr="005747EB">
              <w:rPr>
                <w:sz w:val="18"/>
              </w:rPr>
              <w:t>0:12.54 495</w:t>
            </w:r>
          </w:p>
        </w:tc>
        <w:tc>
          <w:tcPr>
            <w:tcW w:w="11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18"/>
              </w:rPr>
            </w:pPr>
            <w:r w:rsidRPr="005747EB">
              <w:rPr>
                <w:sz w:val="18"/>
              </w:rPr>
              <w:t>1:01.35 359</w:t>
            </w:r>
          </w:p>
        </w:tc>
        <w:tc>
          <w:tcPr>
            <w:tcW w:w="11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18"/>
              </w:rPr>
            </w:pPr>
            <w:r w:rsidRPr="005747EB">
              <w:rPr>
                <w:sz w:val="18"/>
              </w:rPr>
              <w:t>5:26.71 414</w:t>
            </w:r>
          </w:p>
        </w:tc>
        <w:tc>
          <w:tcPr>
            <w:tcW w:w="10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18"/>
              </w:rPr>
            </w:pPr>
            <w:r w:rsidRPr="005747EB">
              <w:rPr>
                <w:sz w:val="18"/>
              </w:rPr>
              <w:t>1.57  441</w:t>
            </w:r>
          </w:p>
        </w:tc>
        <w:tc>
          <w:tcPr>
            <w:tcW w:w="10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18"/>
              </w:rPr>
            </w:pPr>
            <w:r w:rsidRPr="005747EB">
              <w:rPr>
                <w:sz w:val="18"/>
              </w:rPr>
              <w:t>5.01  384</w:t>
            </w:r>
          </w:p>
        </w:tc>
        <w:tc>
          <w:tcPr>
            <w:tcW w:w="10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18"/>
              </w:rPr>
            </w:pPr>
            <w:r w:rsidRPr="005747EB">
              <w:rPr>
                <w:sz w:val="18"/>
              </w:rPr>
              <w:t>6.14  257</w:t>
            </w:r>
          </w:p>
        </w:tc>
        <w:tc>
          <w:tcPr>
            <w:tcW w:w="10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18"/>
              </w:rPr>
            </w:pPr>
            <w:r w:rsidRPr="005747EB">
              <w:rPr>
                <w:sz w:val="18"/>
              </w:rPr>
              <w:t>15.59  103</w:t>
            </w:r>
          </w:p>
        </w:tc>
        <w:tc>
          <w:tcPr>
            <w:tcW w:w="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2453</w:t>
            </w:r>
          </w:p>
        </w:tc>
        <w:tc>
          <w:tcPr>
            <w:tcW w:w="48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4.0</w:t>
            </w:r>
          </w:p>
        </w:tc>
        <w:tc>
          <w:tcPr>
            <w:tcW w:w="27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rPr>
          <w:jc w:val="center"/>
        </w:trPr>
        <w:tc>
          <w:tcPr>
            <w:tcW w:w="4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8 </w:t>
            </w:r>
          </w:p>
        </w:tc>
        <w:tc>
          <w:tcPr>
            <w:tcW w:w="6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0511</w:t>
            </w:r>
          </w:p>
        </w:tc>
        <w:tc>
          <w:tcPr>
            <w:tcW w:w="88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孙晓天</w:t>
            </w:r>
            <w:r w:rsidRPr="005747EB">
              <w:rPr>
                <w:sz w:val="20"/>
              </w:rPr>
              <w:t xml:space="preserve">          </w:t>
            </w:r>
          </w:p>
        </w:tc>
        <w:tc>
          <w:tcPr>
            <w:tcW w:w="88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计算机学院</w:t>
            </w:r>
          </w:p>
        </w:tc>
        <w:tc>
          <w:tcPr>
            <w:tcW w:w="11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18"/>
              </w:rPr>
            </w:pPr>
            <w:r w:rsidRPr="005747EB">
              <w:rPr>
                <w:sz w:val="18"/>
              </w:rPr>
              <w:t>0:12.71 461</w:t>
            </w:r>
          </w:p>
        </w:tc>
        <w:tc>
          <w:tcPr>
            <w:tcW w:w="11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18"/>
              </w:rPr>
            </w:pPr>
            <w:r w:rsidRPr="005747EB">
              <w:rPr>
                <w:sz w:val="18"/>
              </w:rPr>
              <w:t>0:59.03 436</w:t>
            </w:r>
          </w:p>
        </w:tc>
        <w:tc>
          <w:tcPr>
            <w:tcW w:w="11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18"/>
              </w:rPr>
            </w:pPr>
            <w:r w:rsidRPr="005747EB">
              <w:rPr>
                <w:sz w:val="18"/>
              </w:rPr>
              <w:t>4:57.31 573</w:t>
            </w:r>
          </w:p>
        </w:tc>
        <w:tc>
          <w:tcPr>
            <w:tcW w:w="10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18"/>
              </w:rPr>
            </w:pPr>
            <w:r w:rsidRPr="005747EB">
              <w:rPr>
                <w:sz w:val="18"/>
              </w:rPr>
              <w:t>1.33  270</w:t>
            </w:r>
          </w:p>
        </w:tc>
        <w:tc>
          <w:tcPr>
            <w:tcW w:w="10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18"/>
              </w:rPr>
            </w:pPr>
            <w:r w:rsidRPr="005747EB">
              <w:rPr>
                <w:sz w:val="18"/>
              </w:rPr>
              <w:t>4.62  312</w:t>
            </w:r>
          </w:p>
        </w:tc>
        <w:tc>
          <w:tcPr>
            <w:tcW w:w="10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18"/>
              </w:rPr>
            </w:pPr>
            <w:r w:rsidRPr="005747EB">
              <w:rPr>
                <w:sz w:val="18"/>
              </w:rPr>
              <w:t>5.52  221</w:t>
            </w:r>
          </w:p>
        </w:tc>
        <w:tc>
          <w:tcPr>
            <w:tcW w:w="10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18"/>
              </w:rPr>
            </w:pPr>
            <w:r w:rsidRPr="005747EB">
              <w:rPr>
                <w:sz w:val="18"/>
              </w:rPr>
              <w:t>11.77  54</w:t>
            </w:r>
          </w:p>
        </w:tc>
        <w:tc>
          <w:tcPr>
            <w:tcW w:w="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2327</w:t>
            </w:r>
          </w:p>
        </w:tc>
        <w:tc>
          <w:tcPr>
            <w:tcW w:w="48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2.0</w:t>
            </w:r>
          </w:p>
        </w:tc>
        <w:tc>
          <w:tcPr>
            <w:tcW w:w="27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rPr>
          <w:jc w:val="center"/>
        </w:trPr>
        <w:tc>
          <w:tcPr>
            <w:tcW w:w="4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10</w:t>
            </w:r>
          </w:p>
        </w:tc>
        <w:tc>
          <w:tcPr>
            <w:tcW w:w="6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1612</w:t>
            </w:r>
          </w:p>
        </w:tc>
        <w:tc>
          <w:tcPr>
            <w:tcW w:w="88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王镇</w:t>
            </w:r>
            <w:r w:rsidRPr="005747EB">
              <w:rPr>
                <w:sz w:val="20"/>
              </w:rPr>
              <w:t xml:space="preserve">            </w:t>
            </w:r>
          </w:p>
        </w:tc>
        <w:tc>
          <w:tcPr>
            <w:tcW w:w="88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能源系</w:t>
            </w: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11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18"/>
              </w:rPr>
            </w:pPr>
            <w:r w:rsidRPr="005747EB">
              <w:rPr>
                <w:sz w:val="18"/>
              </w:rPr>
              <w:t>0:13.07 412</w:t>
            </w:r>
          </w:p>
        </w:tc>
        <w:tc>
          <w:tcPr>
            <w:tcW w:w="11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18"/>
              </w:rPr>
            </w:pPr>
            <w:r w:rsidRPr="005747EB">
              <w:rPr>
                <w:sz w:val="18"/>
              </w:rPr>
              <w:t>1:02.54 322</w:t>
            </w:r>
          </w:p>
        </w:tc>
        <w:tc>
          <w:tcPr>
            <w:tcW w:w="11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18"/>
              </w:rPr>
            </w:pPr>
            <w:r w:rsidRPr="005747EB">
              <w:rPr>
                <w:sz w:val="18"/>
              </w:rPr>
              <w:t>5:27.93 408</w:t>
            </w:r>
          </w:p>
        </w:tc>
        <w:tc>
          <w:tcPr>
            <w:tcW w:w="10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18"/>
              </w:rPr>
            </w:pPr>
            <w:r w:rsidRPr="005747EB">
              <w:rPr>
                <w:sz w:val="18"/>
              </w:rPr>
              <w:t>1.39  310</w:t>
            </w:r>
          </w:p>
        </w:tc>
        <w:tc>
          <w:tcPr>
            <w:tcW w:w="10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18"/>
              </w:rPr>
            </w:pPr>
            <w:r w:rsidRPr="005747EB">
              <w:rPr>
                <w:sz w:val="18"/>
              </w:rPr>
              <w:t>4.38  269</w:t>
            </w:r>
          </w:p>
        </w:tc>
        <w:tc>
          <w:tcPr>
            <w:tcW w:w="10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18"/>
              </w:rPr>
            </w:pPr>
            <w:r w:rsidRPr="005747EB">
              <w:rPr>
                <w:sz w:val="18"/>
              </w:rPr>
              <w:t>7.08  312</w:t>
            </w:r>
          </w:p>
        </w:tc>
        <w:tc>
          <w:tcPr>
            <w:tcW w:w="10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18"/>
              </w:rPr>
            </w:pPr>
            <w:r w:rsidRPr="005747EB">
              <w:rPr>
                <w:sz w:val="18"/>
              </w:rPr>
              <w:t>22.15  190</w:t>
            </w:r>
          </w:p>
        </w:tc>
        <w:tc>
          <w:tcPr>
            <w:tcW w:w="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2223</w:t>
            </w:r>
          </w:p>
        </w:tc>
        <w:tc>
          <w:tcPr>
            <w:tcW w:w="48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  <w:tc>
          <w:tcPr>
            <w:tcW w:w="27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rPr>
          <w:jc w:val="center"/>
        </w:trPr>
        <w:tc>
          <w:tcPr>
            <w:tcW w:w="4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</w:t>
            </w:r>
          </w:p>
        </w:tc>
        <w:tc>
          <w:tcPr>
            <w:tcW w:w="6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0755</w:t>
            </w:r>
          </w:p>
        </w:tc>
        <w:tc>
          <w:tcPr>
            <w:tcW w:w="88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韦荔全</w:t>
            </w:r>
            <w:r w:rsidRPr="005747EB">
              <w:rPr>
                <w:sz w:val="20"/>
              </w:rPr>
              <w:t xml:space="preserve">          </w:t>
            </w:r>
          </w:p>
        </w:tc>
        <w:tc>
          <w:tcPr>
            <w:tcW w:w="88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农生院</w:t>
            </w: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11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18"/>
              </w:rPr>
            </w:pPr>
            <w:r w:rsidRPr="005747EB">
              <w:rPr>
                <w:sz w:val="18"/>
              </w:rPr>
              <w:t>0:13.00 428</w:t>
            </w:r>
          </w:p>
        </w:tc>
        <w:tc>
          <w:tcPr>
            <w:tcW w:w="11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18"/>
              </w:rPr>
            </w:pPr>
            <w:r w:rsidRPr="005747EB">
              <w:rPr>
                <w:sz w:val="18"/>
              </w:rPr>
              <w:t>0:59.95 405</w:t>
            </w:r>
          </w:p>
        </w:tc>
        <w:tc>
          <w:tcPr>
            <w:tcW w:w="11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18"/>
              </w:rPr>
            </w:pPr>
            <w:r w:rsidRPr="005747EB">
              <w:rPr>
                <w:sz w:val="18"/>
              </w:rPr>
              <w:t>5:08.90 508</w:t>
            </w:r>
          </w:p>
        </w:tc>
        <w:tc>
          <w:tcPr>
            <w:tcW w:w="10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18"/>
              </w:rPr>
            </w:pPr>
            <w:r w:rsidRPr="005747EB">
              <w:rPr>
                <w:sz w:val="18"/>
              </w:rPr>
              <w:t>1.36  290</w:t>
            </w:r>
          </w:p>
        </w:tc>
        <w:tc>
          <w:tcPr>
            <w:tcW w:w="10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18"/>
              </w:rPr>
            </w:pPr>
            <w:r w:rsidRPr="005747EB">
              <w:rPr>
                <w:sz w:val="18"/>
              </w:rPr>
              <w:t>4.68  323</w:t>
            </w:r>
          </w:p>
        </w:tc>
        <w:tc>
          <w:tcPr>
            <w:tcW w:w="10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18"/>
              </w:rPr>
            </w:pPr>
            <w:r w:rsidRPr="005747EB">
              <w:rPr>
                <w:sz w:val="18"/>
              </w:rPr>
              <w:t>6.12  256</w:t>
            </w:r>
          </w:p>
        </w:tc>
        <w:tc>
          <w:tcPr>
            <w:tcW w:w="10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18"/>
              </w:rPr>
            </w:pPr>
            <w:r w:rsidRPr="005747EB">
              <w:rPr>
                <w:sz w:val="18"/>
              </w:rPr>
              <w:t xml:space="preserve">  </w:t>
            </w:r>
          </w:p>
        </w:tc>
        <w:tc>
          <w:tcPr>
            <w:tcW w:w="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2210</w:t>
            </w:r>
          </w:p>
        </w:tc>
        <w:tc>
          <w:tcPr>
            <w:tcW w:w="48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  <w:tc>
          <w:tcPr>
            <w:tcW w:w="27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rPr>
          <w:jc w:val="center"/>
        </w:trPr>
        <w:tc>
          <w:tcPr>
            <w:tcW w:w="4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12</w:t>
            </w:r>
          </w:p>
        </w:tc>
        <w:tc>
          <w:tcPr>
            <w:tcW w:w="6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1120</w:t>
            </w:r>
          </w:p>
        </w:tc>
        <w:tc>
          <w:tcPr>
            <w:tcW w:w="88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甘祖俊</w:t>
            </w:r>
            <w:r w:rsidRPr="005747EB">
              <w:rPr>
                <w:sz w:val="20"/>
              </w:rPr>
              <w:t xml:space="preserve">          </w:t>
            </w:r>
          </w:p>
        </w:tc>
        <w:tc>
          <w:tcPr>
            <w:tcW w:w="88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丹青学园</w:t>
            </w: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11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18"/>
              </w:rPr>
            </w:pPr>
            <w:r w:rsidRPr="005747EB">
              <w:rPr>
                <w:sz w:val="18"/>
              </w:rPr>
              <w:t>0:12.68 478</w:t>
            </w:r>
          </w:p>
        </w:tc>
        <w:tc>
          <w:tcPr>
            <w:tcW w:w="11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18"/>
              </w:rPr>
            </w:pPr>
            <w:r w:rsidRPr="005747EB">
              <w:rPr>
                <w:sz w:val="18"/>
              </w:rPr>
              <w:t>1:02.28 331</w:t>
            </w:r>
          </w:p>
        </w:tc>
        <w:tc>
          <w:tcPr>
            <w:tcW w:w="11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18"/>
              </w:rPr>
            </w:pPr>
            <w:r w:rsidRPr="005747EB">
              <w:rPr>
                <w:sz w:val="18"/>
              </w:rPr>
              <w:t xml:space="preserve">  </w:t>
            </w:r>
          </w:p>
        </w:tc>
        <w:tc>
          <w:tcPr>
            <w:tcW w:w="10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18"/>
              </w:rPr>
            </w:pPr>
            <w:r w:rsidRPr="005747EB">
              <w:rPr>
                <w:sz w:val="18"/>
              </w:rPr>
              <w:t>1.57  441</w:t>
            </w:r>
          </w:p>
        </w:tc>
        <w:tc>
          <w:tcPr>
            <w:tcW w:w="10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18"/>
              </w:rPr>
            </w:pPr>
            <w:r w:rsidRPr="005747EB">
              <w:rPr>
                <w:sz w:val="18"/>
              </w:rPr>
              <w:t>4.81  346</w:t>
            </w:r>
          </w:p>
        </w:tc>
        <w:tc>
          <w:tcPr>
            <w:tcW w:w="10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18"/>
              </w:rPr>
            </w:pPr>
            <w:r w:rsidRPr="005747EB">
              <w:rPr>
                <w:sz w:val="18"/>
              </w:rPr>
              <w:t>7.82  356</w:t>
            </w:r>
          </w:p>
        </w:tc>
        <w:tc>
          <w:tcPr>
            <w:tcW w:w="10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18"/>
              </w:rPr>
            </w:pPr>
            <w:r w:rsidRPr="005747EB">
              <w:rPr>
                <w:sz w:val="18"/>
              </w:rPr>
              <w:t xml:space="preserve">  </w:t>
            </w:r>
          </w:p>
        </w:tc>
        <w:tc>
          <w:tcPr>
            <w:tcW w:w="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1952</w:t>
            </w:r>
          </w:p>
        </w:tc>
        <w:tc>
          <w:tcPr>
            <w:tcW w:w="48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  <w:tc>
          <w:tcPr>
            <w:tcW w:w="27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rPr>
          <w:jc w:val="center"/>
        </w:trPr>
        <w:tc>
          <w:tcPr>
            <w:tcW w:w="4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13</w:t>
            </w:r>
          </w:p>
        </w:tc>
        <w:tc>
          <w:tcPr>
            <w:tcW w:w="6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0356</w:t>
            </w:r>
          </w:p>
        </w:tc>
        <w:tc>
          <w:tcPr>
            <w:tcW w:w="88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李盛茂</w:t>
            </w:r>
            <w:r w:rsidRPr="005747EB">
              <w:rPr>
                <w:sz w:val="20"/>
              </w:rPr>
              <w:t xml:space="preserve">          </w:t>
            </w:r>
          </w:p>
        </w:tc>
        <w:tc>
          <w:tcPr>
            <w:tcW w:w="88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机械工程系</w:t>
            </w:r>
          </w:p>
        </w:tc>
        <w:tc>
          <w:tcPr>
            <w:tcW w:w="11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18"/>
              </w:rPr>
            </w:pPr>
            <w:r w:rsidRPr="005747EB">
              <w:rPr>
                <w:sz w:val="18"/>
              </w:rPr>
              <w:t>0:12.98 428</w:t>
            </w:r>
          </w:p>
        </w:tc>
        <w:tc>
          <w:tcPr>
            <w:tcW w:w="11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18"/>
              </w:rPr>
            </w:pPr>
            <w:r w:rsidRPr="005747EB">
              <w:rPr>
                <w:sz w:val="18"/>
              </w:rPr>
              <w:t>1:05.53 236</w:t>
            </w:r>
          </w:p>
        </w:tc>
        <w:tc>
          <w:tcPr>
            <w:tcW w:w="11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18"/>
              </w:rPr>
            </w:pPr>
            <w:r w:rsidRPr="005747EB">
              <w:rPr>
                <w:sz w:val="18"/>
              </w:rPr>
              <w:t>5:55.81 280</w:t>
            </w:r>
          </w:p>
        </w:tc>
        <w:tc>
          <w:tcPr>
            <w:tcW w:w="10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18"/>
              </w:rPr>
            </w:pPr>
            <w:r w:rsidRPr="005747EB">
              <w:rPr>
                <w:sz w:val="18"/>
              </w:rPr>
              <w:t>1.39  310</w:t>
            </w:r>
          </w:p>
        </w:tc>
        <w:tc>
          <w:tcPr>
            <w:tcW w:w="10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18"/>
              </w:rPr>
            </w:pPr>
            <w:r w:rsidRPr="005747EB">
              <w:rPr>
                <w:sz w:val="18"/>
              </w:rPr>
              <w:t>4.88  360</w:t>
            </w:r>
          </w:p>
        </w:tc>
        <w:tc>
          <w:tcPr>
            <w:tcW w:w="10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18"/>
              </w:rPr>
            </w:pPr>
            <w:r w:rsidRPr="005747EB">
              <w:rPr>
                <w:sz w:val="18"/>
              </w:rPr>
              <w:t>5.55  223</w:t>
            </w:r>
          </w:p>
        </w:tc>
        <w:tc>
          <w:tcPr>
            <w:tcW w:w="10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18"/>
              </w:rPr>
            </w:pPr>
            <w:r w:rsidRPr="005747EB">
              <w:rPr>
                <w:sz w:val="18"/>
              </w:rPr>
              <w:t xml:space="preserve">  </w:t>
            </w:r>
          </w:p>
        </w:tc>
        <w:tc>
          <w:tcPr>
            <w:tcW w:w="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1837</w:t>
            </w:r>
          </w:p>
        </w:tc>
        <w:tc>
          <w:tcPr>
            <w:tcW w:w="48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  <w:tc>
          <w:tcPr>
            <w:tcW w:w="27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rPr>
          <w:jc w:val="center"/>
        </w:trPr>
        <w:tc>
          <w:tcPr>
            <w:tcW w:w="4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14</w:t>
            </w:r>
          </w:p>
        </w:tc>
        <w:tc>
          <w:tcPr>
            <w:tcW w:w="6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1164</w:t>
            </w:r>
          </w:p>
        </w:tc>
        <w:tc>
          <w:tcPr>
            <w:tcW w:w="88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郑海明</w:t>
            </w:r>
            <w:r w:rsidRPr="005747EB">
              <w:rPr>
                <w:sz w:val="20"/>
              </w:rPr>
              <w:t xml:space="preserve">          </w:t>
            </w:r>
          </w:p>
        </w:tc>
        <w:tc>
          <w:tcPr>
            <w:tcW w:w="88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竺院</w:t>
            </w:r>
            <w:r w:rsidRPr="005747EB">
              <w:rPr>
                <w:sz w:val="20"/>
              </w:rPr>
              <w:t xml:space="preserve">      </w:t>
            </w:r>
          </w:p>
        </w:tc>
        <w:tc>
          <w:tcPr>
            <w:tcW w:w="11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18"/>
              </w:rPr>
            </w:pPr>
            <w:r w:rsidRPr="005747EB">
              <w:rPr>
                <w:sz w:val="18"/>
              </w:rPr>
              <w:t>0:13.25 380</w:t>
            </w:r>
          </w:p>
        </w:tc>
        <w:tc>
          <w:tcPr>
            <w:tcW w:w="11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18"/>
              </w:rPr>
            </w:pPr>
            <w:r w:rsidRPr="005747EB">
              <w:rPr>
                <w:sz w:val="18"/>
              </w:rPr>
              <w:t>1:06.78 205</w:t>
            </w:r>
          </w:p>
        </w:tc>
        <w:tc>
          <w:tcPr>
            <w:tcW w:w="11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18"/>
              </w:rPr>
            </w:pPr>
            <w:r w:rsidRPr="005747EB">
              <w:rPr>
                <w:sz w:val="18"/>
              </w:rPr>
              <w:t xml:space="preserve">  </w:t>
            </w:r>
          </w:p>
        </w:tc>
        <w:tc>
          <w:tcPr>
            <w:tcW w:w="10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18"/>
              </w:rPr>
            </w:pPr>
            <w:r w:rsidRPr="005747EB">
              <w:rPr>
                <w:sz w:val="18"/>
              </w:rPr>
              <w:t xml:space="preserve">  </w:t>
            </w:r>
          </w:p>
        </w:tc>
        <w:tc>
          <w:tcPr>
            <w:tcW w:w="10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18"/>
              </w:rPr>
            </w:pPr>
            <w:r w:rsidRPr="005747EB">
              <w:rPr>
                <w:sz w:val="18"/>
              </w:rPr>
              <w:t>4.38  269</w:t>
            </w:r>
          </w:p>
        </w:tc>
        <w:tc>
          <w:tcPr>
            <w:tcW w:w="10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18"/>
              </w:rPr>
            </w:pPr>
            <w:r w:rsidRPr="005747EB">
              <w:rPr>
                <w:sz w:val="18"/>
              </w:rPr>
              <w:t>6.37  270</w:t>
            </w:r>
          </w:p>
        </w:tc>
        <w:tc>
          <w:tcPr>
            <w:tcW w:w="10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18"/>
              </w:rPr>
            </w:pPr>
            <w:r w:rsidRPr="005747EB">
              <w:rPr>
                <w:sz w:val="18"/>
              </w:rPr>
              <w:t xml:space="preserve">  </w:t>
            </w:r>
          </w:p>
        </w:tc>
        <w:tc>
          <w:tcPr>
            <w:tcW w:w="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1124</w:t>
            </w:r>
          </w:p>
        </w:tc>
        <w:tc>
          <w:tcPr>
            <w:tcW w:w="48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  <w:tc>
          <w:tcPr>
            <w:tcW w:w="27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rPr>
          <w:jc w:val="center"/>
        </w:trPr>
        <w:tc>
          <w:tcPr>
            <w:tcW w:w="4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15</w:t>
            </w:r>
          </w:p>
        </w:tc>
        <w:tc>
          <w:tcPr>
            <w:tcW w:w="6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1118</w:t>
            </w:r>
          </w:p>
        </w:tc>
        <w:tc>
          <w:tcPr>
            <w:tcW w:w="88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张子瑞</w:t>
            </w:r>
            <w:r w:rsidRPr="005747EB">
              <w:rPr>
                <w:sz w:val="20"/>
              </w:rPr>
              <w:t xml:space="preserve">          </w:t>
            </w:r>
          </w:p>
        </w:tc>
        <w:tc>
          <w:tcPr>
            <w:tcW w:w="88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丹青学园</w:t>
            </w: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11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18"/>
              </w:rPr>
            </w:pPr>
            <w:r w:rsidRPr="005747EB">
              <w:rPr>
                <w:sz w:val="18"/>
              </w:rPr>
              <w:t>0:12.87 444</w:t>
            </w:r>
          </w:p>
        </w:tc>
        <w:tc>
          <w:tcPr>
            <w:tcW w:w="11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18"/>
              </w:rPr>
            </w:pPr>
            <w:r w:rsidRPr="005747EB">
              <w:rPr>
                <w:sz w:val="18"/>
              </w:rPr>
              <w:t xml:space="preserve">  </w:t>
            </w:r>
          </w:p>
        </w:tc>
        <w:tc>
          <w:tcPr>
            <w:tcW w:w="11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18"/>
              </w:rPr>
            </w:pPr>
            <w:r w:rsidRPr="005747EB">
              <w:rPr>
                <w:sz w:val="18"/>
              </w:rPr>
              <w:t xml:space="preserve">  </w:t>
            </w:r>
          </w:p>
        </w:tc>
        <w:tc>
          <w:tcPr>
            <w:tcW w:w="10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18"/>
              </w:rPr>
            </w:pPr>
            <w:r w:rsidRPr="005747EB">
              <w:rPr>
                <w:sz w:val="18"/>
              </w:rPr>
              <w:t xml:space="preserve">  </w:t>
            </w:r>
          </w:p>
        </w:tc>
        <w:tc>
          <w:tcPr>
            <w:tcW w:w="10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18"/>
              </w:rPr>
            </w:pPr>
            <w:r w:rsidRPr="005747EB">
              <w:rPr>
                <w:sz w:val="18"/>
              </w:rPr>
              <w:t>4.99  380</w:t>
            </w:r>
          </w:p>
        </w:tc>
        <w:tc>
          <w:tcPr>
            <w:tcW w:w="10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18"/>
              </w:rPr>
            </w:pPr>
            <w:r w:rsidRPr="005747EB">
              <w:rPr>
                <w:sz w:val="18"/>
              </w:rPr>
              <w:t xml:space="preserve">  </w:t>
            </w:r>
          </w:p>
        </w:tc>
        <w:tc>
          <w:tcPr>
            <w:tcW w:w="10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18"/>
              </w:rPr>
            </w:pPr>
            <w:r w:rsidRPr="005747EB">
              <w:rPr>
                <w:sz w:val="18"/>
              </w:rPr>
              <w:t xml:space="preserve">  </w:t>
            </w:r>
          </w:p>
        </w:tc>
        <w:tc>
          <w:tcPr>
            <w:tcW w:w="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824</w:t>
            </w:r>
          </w:p>
        </w:tc>
        <w:tc>
          <w:tcPr>
            <w:tcW w:w="48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  <w:tc>
          <w:tcPr>
            <w:tcW w:w="27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rPr>
          <w:jc w:val="center"/>
        </w:trPr>
        <w:tc>
          <w:tcPr>
            <w:tcW w:w="4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16</w:t>
            </w:r>
          </w:p>
        </w:tc>
        <w:tc>
          <w:tcPr>
            <w:tcW w:w="6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1374</w:t>
            </w:r>
          </w:p>
        </w:tc>
        <w:tc>
          <w:tcPr>
            <w:tcW w:w="88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蔡培德</w:t>
            </w:r>
            <w:r w:rsidRPr="005747EB">
              <w:rPr>
                <w:sz w:val="20"/>
              </w:rPr>
              <w:t xml:space="preserve">          </w:t>
            </w:r>
          </w:p>
        </w:tc>
        <w:tc>
          <w:tcPr>
            <w:tcW w:w="88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云峰学园</w:t>
            </w: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11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18"/>
              </w:rPr>
            </w:pPr>
            <w:r w:rsidRPr="005747EB">
              <w:rPr>
                <w:sz w:val="18"/>
              </w:rPr>
              <w:t xml:space="preserve">  </w:t>
            </w:r>
          </w:p>
        </w:tc>
        <w:tc>
          <w:tcPr>
            <w:tcW w:w="11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18"/>
              </w:rPr>
            </w:pPr>
            <w:r w:rsidRPr="005747EB">
              <w:rPr>
                <w:sz w:val="18"/>
              </w:rPr>
              <w:t>0:59.89 408</w:t>
            </w:r>
          </w:p>
        </w:tc>
        <w:tc>
          <w:tcPr>
            <w:tcW w:w="11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18"/>
              </w:rPr>
            </w:pPr>
            <w:r w:rsidRPr="005747EB">
              <w:rPr>
                <w:sz w:val="18"/>
              </w:rPr>
              <w:t xml:space="preserve">  </w:t>
            </w:r>
          </w:p>
        </w:tc>
        <w:tc>
          <w:tcPr>
            <w:tcW w:w="10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18"/>
              </w:rPr>
            </w:pPr>
            <w:r w:rsidRPr="005747EB">
              <w:rPr>
                <w:sz w:val="18"/>
              </w:rPr>
              <w:t xml:space="preserve">  </w:t>
            </w:r>
          </w:p>
        </w:tc>
        <w:tc>
          <w:tcPr>
            <w:tcW w:w="10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18"/>
              </w:rPr>
            </w:pPr>
            <w:r w:rsidRPr="005747EB">
              <w:rPr>
                <w:sz w:val="18"/>
              </w:rPr>
              <w:t xml:space="preserve">  </w:t>
            </w:r>
          </w:p>
        </w:tc>
        <w:tc>
          <w:tcPr>
            <w:tcW w:w="10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18"/>
              </w:rPr>
            </w:pPr>
            <w:r w:rsidRPr="005747EB">
              <w:rPr>
                <w:sz w:val="18"/>
              </w:rPr>
              <w:t xml:space="preserve">  </w:t>
            </w:r>
          </w:p>
        </w:tc>
        <w:tc>
          <w:tcPr>
            <w:tcW w:w="10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18"/>
              </w:rPr>
            </w:pPr>
            <w:r w:rsidRPr="005747EB">
              <w:rPr>
                <w:sz w:val="18"/>
              </w:rPr>
              <w:t xml:space="preserve">  </w:t>
            </w:r>
          </w:p>
        </w:tc>
        <w:tc>
          <w:tcPr>
            <w:tcW w:w="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408</w:t>
            </w:r>
          </w:p>
        </w:tc>
        <w:tc>
          <w:tcPr>
            <w:tcW w:w="48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  <w:tc>
          <w:tcPr>
            <w:tcW w:w="27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rPr>
          <w:jc w:val="center"/>
        </w:trPr>
        <w:tc>
          <w:tcPr>
            <w:tcW w:w="4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6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0801</w:t>
            </w:r>
          </w:p>
        </w:tc>
        <w:tc>
          <w:tcPr>
            <w:tcW w:w="88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陈镇威</w:t>
            </w:r>
            <w:r w:rsidRPr="005747EB">
              <w:rPr>
                <w:sz w:val="20"/>
              </w:rPr>
              <w:t xml:space="preserve">          </w:t>
            </w:r>
          </w:p>
        </w:tc>
        <w:tc>
          <w:tcPr>
            <w:tcW w:w="88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动科院</w:t>
            </w: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11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18"/>
              </w:rPr>
            </w:pPr>
            <w:r w:rsidRPr="005747EB">
              <w:rPr>
                <w:sz w:val="18"/>
              </w:rPr>
              <w:t xml:space="preserve">  </w:t>
            </w:r>
          </w:p>
        </w:tc>
        <w:tc>
          <w:tcPr>
            <w:tcW w:w="11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18"/>
              </w:rPr>
            </w:pPr>
            <w:r w:rsidRPr="005747EB">
              <w:rPr>
                <w:sz w:val="18"/>
              </w:rPr>
              <w:t xml:space="preserve">  </w:t>
            </w:r>
          </w:p>
        </w:tc>
        <w:tc>
          <w:tcPr>
            <w:tcW w:w="110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18"/>
              </w:rPr>
            </w:pPr>
            <w:r w:rsidRPr="005747EB">
              <w:rPr>
                <w:sz w:val="18"/>
              </w:rPr>
              <w:t xml:space="preserve">  </w:t>
            </w:r>
          </w:p>
        </w:tc>
        <w:tc>
          <w:tcPr>
            <w:tcW w:w="10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18"/>
              </w:rPr>
            </w:pPr>
            <w:r w:rsidRPr="005747EB">
              <w:rPr>
                <w:sz w:val="18"/>
              </w:rPr>
              <w:t xml:space="preserve">  </w:t>
            </w:r>
          </w:p>
        </w:tc>
        <w:tc>
          <w:tcPr>
            <w:tcW w:w="10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18"/>
              </w:rPr>
            </w:pPr>
            <w:r w:rsidRPr="005747EB">
              <w:rPr>
                <w:sz w:val="18"/>
              </w:rPr>
              <w:t xml:space="preserve">  </w:t>
            </w:r>
          </w:p>
        </w:tc>
        <w:tc>
          <w:tcPr>
            <w:tcW w:w="10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18"/>
              </w:rPr>
            </w:pPr>
            <w:r w:rsidRPr="005747EB">
              <w:rPr>
                <w:sz w:val="18"/>
              </w:rPr>
              <w:t xml:space="preserve">  </w:t>
            </w:r>
          </w:p>
        </w:tc>
        <w:tc>
          <w:tcPr>
            <w:tcW w:w="102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18"/>
              </w:rPr>
            </w:pPr>
            <w:r w:rsidRPr="005747EB">
              <w:rPr>
                <w:sz w:val="18"/>
              </w:rPr>
              <w:t xml:space="preserve">  </w:t>
            </w:r>
          </w:p>
        </w:tc>
        <w:tc>
          <w:tcPr>
            <w:tcW w:w="6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  <w:tc>
          <w:tcPr>
            <w:tcW w:w="48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  <w:tc>
          <w:tcPr>
            <w:tcW w:w="2740" w:type="dxa"/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  <w:tr w:rsidR="00B32313" w:rsidRPr="005747EB" w:rsidTr="00DC2B5C">
        <w:trPr>
          <w:jc w:val="center"/>
        </w:trPr>
        <w:tc>
          <w:tcPr>
            <w:tcW w:w="4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 xml:space="preserve">  </w:t>
            </w:r>
          </w:p>
        </w:tc>
        <w:tc>
          <w:tcPr>
            <w:tcW w:w="6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sz w:val="20"/>
              </w:rPr>
              <w:t>0862</w:t>
            </w:r>
          </w:p>
        </w:tc>
        <w:tc>
          <w:tcPr>
            <w:tcW w:w="88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张学优</w:t>
            </w:r>
            <w:r w:rsidRPr="005747EB">
              <w:rPr>
                <w:sz w:val="20"/>
              </w:rPr>
              <w:t xml:space="preserve">          </w:t>
            </w:r>
          </w:p>
        </w:tc>
        <w:tc>
          <w:tcPr>
            <w:tcW w:w="88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  <w:r w:rsidRPr="005747EB">
              <w:rPr>
                <w:rFonts w:hint="eastAsia"/>
                <w:sz w:val="20"/>
              </w:rPr>
              <w:t>医学院</w:t>
            </w:r>
            <w:r w:rsidRPr="005747EB">
              <w:rPr>
                <w:sz w:val="20"/>
              </w:rPr>
              <w:t xml:space="preserve">    </w:t>
            </w:r>
          </w:p>
        </w:tc>
        <w:tc>
          <w:tcPr>
            <w:tcW w:w="11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18"/>
              </w:rPr>
            </w:pPr>
            <w:r w:rsidRPr="005747EB">
              <w:rPr>
                <w:sz w:val="18"/>
              </w:rPr>
              <w:t xml:space="preserve">  </w:t>
            </w:r>
          </w:p>
        </w:tc>
        <w:tc>
          <w:tcPr>
            <w:tcW w:w="11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18"/>
              </w:rPr>
            </w:pPr>
            <w:r w:rsidRPr="005747EB">
              <w:rPr>
                <w:sz w:val="18"/>
              </w:rPr>
              <w:t xml:space="preserve">  </w:t>
            </w:r>
          </w:p>
        </w:tc>
        <w:tc>
          <w:tcPr>
            <w:tcW w:w="110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18"/>
              </w:rPr>
            </w:pPr>
            <w:r w:rsidRPr="005747EB">
              <w:rPr>
                <w:sz w:val="18"/>
              </w:rPr>
              <w:t xml:space="preserve">  </w:t>
            </w:r>
          </w:p>
        </w:tc>
        <w:tc>
          <w:tcPr>
            <w:tcW w:w="10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18"/>
              </w:rPr>
            </w:pPr>
            <w:r w:rsidRPr="005747EB">
              <w:rPr>
                <w:sz w:val="18"/>
              </w:rPr>
              <w:t xml:space="preserve">  </w:t>
            </w:r>
          </w:p>
        </w:tc>
        <w:tc>
          <w:tcPr>
            <w:tcW w:w="10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18"/>
              </w:rPr>
            </w:pPr>
            <w:r w:rsidRPr="005747EB">
              <w:rPr>
                <w:sz w:val="18"/>
              </w:rPr>
              <w:t xml:space="preserve">  </w:t>
            </w:r>
          </w:p>
        </w:tc>
        <w:tc>
          <w:tcPr>
            <w:tcW w:w="10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18"/>
              </w:rPr>
            </w:pPr>
            <w:r w:rsidRPr="005747EB">
              <w:rPr>
                <w:sz w:val="18"/>
              </w:rPr>
              <w:t xml:space="preserve">  </w:t>
            </w:r>
          </w:p>
        </w:tc>
        <w:tc>
          <w:tcPr>
            <w:tcW w:w="102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18"/>
              </w:rPr>
            </w:pPr>
            <w:r w:rsidRPr="005747EB">
              <w:rPr>
                <w:sz w:val="18"/>
              </w:rPr>
              <w:t xml:space="preserve">  </w:t>
            </w:r>
          </w:p>
        </w:tc>
        <w:tc>
          <w:tcPr>
            <w:tcW w:w="64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  <w:tc>
          <w:tcPr>
            <w:tcW w:w="48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  <w:tc>
          <w:tcPr>
            <w:tcW w:w="2740" w:type="dxa"/>
            <w:tcBorders>
              <w:bottom w:val="single" w:sz="12" w:space="0" w:color="808080"/>
            </w:tcBorders>
            <w:vAlign w:val="center"/>
          </w:tcPr>
          <w:p w:rsidR="00B32313" w:rsidRPr="005747EB" w:rsidRDefault="00B32313" w:rsidP="00DC2B5C">
            <w:pPr>
              <w:jc w:val="center"/>
              <w:rPr>
                <w:sz w:val="20"/>
              </w:rPr>
            </w:pPr>
          </w:p>
        </w:tc>
      </w:tr>
    </w:tbl>
    <w:p w:rsidR="00B32313" w:rsidRDefault="00B32313" w:rsidP="00DC2B5C">
      <w:pPr>
        <w:jc w:val="left"/>
      </w:pPr>
    </w:p>
    <w:sectPr w:rsidR="00B32313" w:rsidSect="00DC2B5C">
      <w:pgSz w:w="16838" w:h="11906" w:orient="landscape"/>
      <w:pgMar w:top="851" w:right="567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2313" w:rsidRDefault="00B32313" w:rsidP="0064593D">
      <w:r>
        <w:separator/>
      </w:r>
    </w:p>
  </w:endnote>
  <w:endnote w:type="continuationSeparator" w:id="0">
    <w:p w:rsidR="00B32313" w:rsidRDefault="00B32313" w:rsidP="006459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2313" w:rsidRDefault="00B32313" w:rsidP="0064593D">
      <w:r>
        <w:separator/>
      </w:r>
    </w:p>
  </w:footnote>
  <w:footnote w:type="continuationSeparator" w:id="0">
    <w:p w:rsidR="00B32313" w:rsidRDefault="00B32313" w:rsidP="0064593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C2B5C"/>
    <w:rsid w:val="00463F05"/>
    <w:rsid w:val="00572DA5"/>
    <w:rsid w:val="005747EB"/>
    <w:rsid w:val="005D0DB4"/>
    <w:rsid w:val="006167AC"/>
    <w:rsid w:val="0064593D"/>
    <w:rsid w:val="00730C11"/>
    <w:rsid w:val="007538E3"/>
    <w:rsid w:val="00A842F0"/>
    <w:rsid w:val="00B21679"/>
    <w:rsid w:val="00B32313"/>
    <w:rsid w:val="00BC24AB"/>
    <w:rsid w:val="00DC2B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F05"/>
    <w:pPr>
      <w:widowControl w:val="0"/>
      <w:jc w:val="both"/>
    </w:pPr>
    <w:rPr>
      <w:rFonts w:ascii="宋体" w:hAnsi="宋体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6459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4593D"/>
    <w:rPr>
      <w:rFonts w:ascii="宋体" w:eastAsia="宋体" w:hAnsi="宋体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6459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4593D"/>
    <w:rPr>
      <w:rFonts w:ascii="宋体" w:eastAsia="宋体" w:hAnsi="宋体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31</TotalTime>
  <Pages>73</Pages>
  <Words>17589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Camel</dc:creator>
  <cp:keywords/>
  <dc:description/>
  <cp:lastModifiedBy>微软用户</cp:lastModifiedBy>
  <cp:revision>7</cp:revision>
  <dcterms:created xsi:type="dcterms:W3CDTF">2014-10-25T08:08:00Z</dcterms:created>
  <dcterms:modified xsi:type="dcterms:W3CDTF">2014-10-27T01:44:00Z</dcterms:modified>
</cp:coreProperties>
</file>